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B3" w:rsidRDefault="000F6351" w:rsidP="000F635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Communication Studies</w:t>
      </w:r>
    </w:p>
    <w:p w:rsidR="000F6351" w:rsidRDefault="00194F41" w:rsidP="000F635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Principles of Speech Outline Form</w:t>
      </w:r>
    </w:p>
    <w:p w:rsidR="000F6351" w:rsidRDefault="000F6351" w:rsidP="000F6351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0F6351" w:rsidRDefault="00194F4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Does the outline utilize complete sentences?</w:t>
      </w:r>
    </w:p>
    <w:p w:rsidR="00194F41" w:rsidRDefault="00194F41" w:rsidP="00194F4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 I</w:t>
      </w:r>
      <w:r>
        <w:rPr>
          <w:rFonts w:ascii="Garamond" w:hAnsi="Garamond"/>
          <w:sz w:val="24"/>
          <w:szCs w:val="24"/>
        </w:rPr>
        <w:t xml:space="preserve">ntroduction </w:t>
      </w:r>
      <w:r>
        <w:rPr>
          <w:rFonts w:ascii="Garamond" w:hAnsi="Garamond"/>
          <w:sz w:val="24"/>
          <w:szCs w:val="24"/>
        </w:rPr>
        <w:t xml:space="preserve">designed to </w:t>
      </w:r>
      <w:r>
        <w:rPr>
          <w:rFonts w:ascii="Garamond" w:hAnsi="Garamond"/>
          <w:sz w:val="24"/>
          <w:szCs w:val="24"/>
        </w:rPr>
        <w:t xml:space="preserve">gain the audience’s attention, secure interest in the topic, and preview the main points of the presentation?  Is the purpose clearly stated and a central idea </w:t>
      </w:r>
      <w:proofErr w:type="spellStart"/>
      <w:r>
        <w:rPr>
          <w:rFonts w:ascii="Garamond" w:hAnsi="Garamond"/>
          <w:sz w:val="24"/>
          <w:szCs w:val="24"/>
        </w:rPr>
        <w:t>well articulated</w:t>
      </w:r>
      <w:proofErr w:type="spellEnd"/>
      <w:r>
        <w:rPr>
          <w:rFonts w:ascii="Garamond" w:hAnsi="Garamond"/>
          <w:sz w:val="24"/>
          <w:szCs w:val="24"/>
        </w:rPr>
        <w:t>?</w:t>
      </w:r>
    </w:p>
    <w:p w:rsidR="00194F41" w:rsidRDefault="00194F4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Does the body of the outline follow the assigned pattern (e.g., I. A. 1. a. etc.)?</w:t>
      </w:r>
    </w:p>
    <w:p w:rsidR="00194F41" w:rsidRDefault="00194F4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there reasonable balance between the major ideas/sections of the body of the outline?</w:t>
      </w:r>
    </w:p>
    <w:p w:rsidR="000F6351" w:rsidRDefault="00194F4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Does the Conclusion adequately summarize the main points of the speech?</w:t>
      </w:r>
    </w:p>
    <w:p w:rsidR="00460893" w:rsidRDefault="00194F4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Are the References properly listed according to either the American Psychological Association Publication Manual or another style manual as assigned by the instructor?</w:t>
      </w:r>
    </w:p>
    <w:p w:rsidR="000F6351" w:rsidRPr="00194F41" w:rsidRDefault="000F6351" w:rsidP="00194F41">
      <w:pPr>
        <w:spacing w:line="240" w:lineRule="auto"/>
        <w:ind w:left="36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F6351" w:rsidRPr="000F6351" w:rsidRDefault="000F6351">
      <w:pPr>
        <w:rPr>
          <w:rFonts w:ascii="Garamond" w:hAnsi="Garamond"/>
          <w:sz w:val="24"/>
          <w:szCs w:val="24"/>
        </w:rPr>
      </w:pPr>
    </w:p>
    <w:sectPr w:rsidR="000F6351" w:rsidRPr="000F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51BD0"/>
    <w:multiLevelType w:val="hybridMultilevel"/>
    <w:tmpl w:val="4436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1"/>
    <w:rsid w:val="000F6351"/>
    <w:rsid w:val="00194F41"/>
    <w:rsid w:val="00460893"/>
    <w:rsid w:val="006160B3"/>
    <w:rsid w:val="00665DFB"/>
    <w:rsid w:val="006A1714"/>
    <w:rsid w:val="007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3489-74A5-48E5-8F45-D54E03E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9E4E2DFE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 JR, James</dc:creator>
  <cp:keywords/>
  <dc:description/>
  <cp:lastModifiedBy>Ragsdale JR, James</cp:lastModifiedBy>
  <cp:revision>3</cp:revision>
  <dcterms:created xsi:type="dcterms:W3CDTF">2013-12-12T20:16:00Z</dcterms:created>
  <dcterms:modified xsi:type="dcterms:W3CDTF">2013-12-12T20:24:00Z</dcterms:modified>
</cp:coreProperties>
</file>