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64" w:rsidRDefault="00A23264" w:rsidP="00A23264">
      <w:pPr>
        <w:pStyle w:val="Subtitle"/>
      </w:pPr>
      <w:sdt>
        <w:sdtPr>
          <w:alias w:val="Subtitle"/>
          <w:id w:val="-723052804"/>
          <w:placeholder>
            <w:docPart w:val="B36EF905BFA544A4A03AB9FB2EA7F2A5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>
            <w:t>Online Assessment Tracking Database – BA/BS Criminal Justice</w:t>
          </w:r>
        </w:sdtContent>
      </w:sdt>
    </w:p>
    <w:p w:rsidR="00A23264" w:rsidRDefault="00A23264" w:rsidP="00A23264">
      <w:pPr>
        <w:pStyle w:val="Heading1"/>
      </w:pPr>
    </w:p>
    <w:p w:rsidR="00A23264" w:rsidRPr="00A16AC8" w:rsidRDefault="00A23264" w:rsidP="00A23264">
      <w:pPr>
        <w:spacing w:after="0"/>
        <w:rPr>
          <w:u w:val="single"/>
        </w:rPr>
      </w:pPr>
      <w:r w:rsidRPr="00A16AC8">
        <w:rPr>
          <w:sz w:val="24"/>
          <w:szCs w:val="24"/>
          <w:u w:val="single"/>
        </w:rPr>
        <w:t>Paper Title</w:t>
      </w:r>
      <w:r w:rsidRPr="00A16AC8">
        <w:rPr>
          <w:u w:val="single"/>
        </w:rPr>
        <w:t>:</w:t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u w:val="single"/>
        </w:rPr>
        <w:tab/>
      </w:r>
      <w:r w:rsidRPr="00A16AC8">
        <w:rPr>
          <w:sz w:val="24"/>
          <w:szCs w:val="24"/>
          <w:u w:val="single"/>
        </w:rPr>
        <w:t>Reviewer:</w:t>
      </w:r>
      <w:r>
        <w:rPr>
          <w:u w:val="single"/>
        </w:rPr>
        <w:t xml:space="preserve"> _______________________</w:t>
      </w:r>
    </w:p>
    <w:p w:rsidR="00A23264" w:rsidRPr="00A16AC8" w:rsidRDefault="00A23264" w:rsidP="00A23264">
      <w:pPr>
        <w:spacing w:before="240" w:after="0"/>
        <w:jc w:val="center"/>
        <w:rPr>
          <w:b/>
          <w:sz w:val="28"/>
          <w:szCs w:val="28"/>
        </w:rPr>
      </w:pPr>
      <w:r w:rsidRPr="00A16AC8">
        <w:rPr>
          <w:b/>
          <w:sz w:val="28"/>
          <w:szCs w:val="28"/>
        </w:rPr>
        <w:t>College of Criminal Justice</w:t>
      </w:r>
    </w:p>
    <w:p w:rsidR="00A23264" w:rsidRPr="00A16AC8" w:rsidRDefault="00A23264" w:rsidP="00A23264">
      <w:pPr>
        <w:spacing w:after="0"/>
        <w:jc w:val="center"/>
        <w:rPr>
          <w:b/>
          <w:sz w:val="28"/>
          <w:szCs w:val="28"/>
        </w:rPr>
      </w:pPr>
      <w:r w:rsidRPr="00A16AC8">
        <w:rPr>
          <w:b/>
          <w:sz w:val="28"/>
          <w:szCs w:val="28"/>
        </w:rPr>
        <w:t>CRIJ-3378</w:t>
      </w:r>
      <w:r w:rsidRPr="00A16AC8">
        <w:rPr>
          <w:b/>
          <w:sz w:val="28"/>
          <w:szCs w:val="28"/>
        </w:rPr>
        <w:tab/>
        <w:t>Semester______________</w:t>
      </w:r>
    </w:p>
    <w:p w:rsidR="00A23264" w:rsidRDefault="00A23264" w:rsidP="00A2326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A16AC8">
        <w:rPr>
          <w:b/>
          <w:sz w:val="28"/>
          <w:szCs w:val="28"/>
        </w:rPr>
        <w:t>Undergraduate Writing and Research Proposal Paper Review</w:t>
      </w:r>
    </w:p>
    <w:p w:rsidR="00A23264" w:rsidRPr="00A16AC8" w:rsidRDefault="00A23264" w:rsidP="00A23264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6399"/>
        <w:gridCol w:w="360"/>
        <w:gridCol w:w="360"/>
        <w:gridCol w:w="360"/>
        <w:gridCol w:w="360"/>
        <w:gridCol w:w="360"/>
        <w:gridCol w:w="668"/>
      </w:tblGrid>
      <w:tr w:rsidR="00A23264" w:rsidTr="00AD2116">
        <w:tc>
          <w:tcPr>
            <w:tcW w:w="279" w:type="dxa"/>
          </w:tcPr>
          <w:p w:rsidR="00A23264" w:rsidRDefault="00A23264" w:rsidP="00AD2116"/>
        </w:tc>
        <w:tc>
          <w:tcPr>
            <w:tcW w:w="6399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Please rate the following: (5 excellent-1 Poor)</w:t>
            </w:r>
          </w:p>
        </w:tc>
        <w:tc>
          <w:tcPr>
            <w:tcW w:w="360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5</w:t>
            </w:r>
          </w:p>
        </w:tc>
        <w:tc>
          <w:tcPr>
            <w:tcW w:w="360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4</w:t>
            </w:r>
          </w:p>
        </w:tc>
        <w:tc>
          <w:tcPr>
            <w:tcW w:w="360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3</w:t>
            </w:r>
          </w:p>
        </w:tc>
        <w:tc>
          <w:tcPr>
            <w:tcW w:w="360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2</w:t>
            </w:r>
          </w:p>
        </w:tc>
        <w:tc>
          <w:tcPr>
            <w:tcW w:w="360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1</w:t>
            </w:r>
          </w:p>
        </w:tc>
        <w:tc>
          <w:tcPr>
            <w:tcW w:w="668" w:type="dxa"/>
          </w:tcPr>
          <w:p w:rsidR="00A23264" w:rsidRPr="000309E9" w:rsidRDefault="00A23264" w:rsidP="00AD2116">
            <w:pPr>
              <w:jc w:val="center"/>
              <w:rPr>
                <w:b/>
              </w:rPr>
            </w:pPr>
            <w:r w:rsidRPr="000309E9">
              <w:rPr>
                <w:b/>
              </w:rPr>
              <w:t>N/A</w:t>
            </w:r>
          </w:p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1*</w:t>
            </w:r>
          </w:p>
        </w:tc>
        <w:tc>
          <w:tcPr>
            <w:tcW w:w="6399" w:type="dxa"/>
          </w:tcPr>
          <w:p w:rsidR="00A23264" w:rsidRDefault="00A23264" w:rsidP="00AD2116">
            <w:r>
              <w:t>Structure/Organization of the paper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2*</w:t>
            </w:r>
          </w:p>
        </w:tc>
        <w:tc>
          <w:tcPr>
            <w:tcW w:w="6399" w:type="dxa"/>
          </w:tcPr>
          <w:p w:rsidR="00A23264" w:rsidRDefault="00A23264" w:rsidP="00AD2116">
            <w:r>
              <w:t>Writing and Grammar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3*</w:t>
            </w:r>
          </w:p>
        </w:tc>
        <w:tc>
          <w:tcPr>
            <w:tcW w:w="6399" w:type="dxa"/>
          </w:tcPr>
          <w:p w:rsidR="00A23264" w:rsidRDefault="00A23264" w:rsidP="00AD2116">
            <w:r>
              <w:t>Appropriateness of the proposed methodology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4*</w:t>
            </w:r>
          </w:p>
        </w:tc>
        <w:tc>
          <w:tcPr>
            <w:tcW w:w="6399" w:type="dxa"/>
          </w:tcPr>
          <w:p w:rsidR="00A23264" w:rsidRDefault="00A23264" w:rsidP="00AD2116">
            <w:r>
              <w:t>Statement of Research Purpose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5*</w:t>
            </w:r>
          </w:p>
        </w:tc>
        <w:tc>
          <w:tcPr>
            <w:tcW w:w="6399" w:type="dxa"/>
          </w:tcPr>
          <w:p w:rsidR="00A23264" w:rsidRDefault="00A23264" w:rsidP="00AD2116">
            <w:r>
              <w:t>Inclusion of Appropriate and Relevant Prior Research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  <w:tr w:rsidR="00A23264" w:rsidTr="00AD2116">
        <w:tc>
          <w:tcPr>
            <w:tcW w:w="279" w:type="dxa"/>
          </w:tcPr>
          <w:p w:rsidR="00A23264" w:rsidRDefault="00A23264" w:rsidP="00AD2116">
            <w:r>
              <w:t>6*</w:t>
            </w:r>
          </w:p>
        </w:tc>
        <w:tc>
          <w:tcPr>
            <w:tcW w:w="6399" w:type="dxa"/>
          </w:tcPr>
          <w:p w:rsidR="00A23264" w:rsidRDefault="00A23264" w:rsidP="00AD2116">
            <w:r>
              <w:t>Summation of Rating</w:t>
            </w:r>
          </w:p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360" w:type="dxa"/>
          </w:tcPr>
          <w:p w:rsidR="00A23264" w:rsidRDefault="00A23264" w:rsidP="00AD2116"/>
        </w:tc>
        <w:tc>
          <w:tcPr>
            <w:tcW w:w="668" w:type="dxa"/>
          </w:tcPr>
          <w:p w:rsidR="00A23264" w:rsidRDefault="00A23264" w:rsidP="00AD2116"/>
        </w:tc>
      </w:tr>
    </w:tbl>
    <w:p w:rsidR="00A23264" w:rsidRDefault="00A23264" w:rsidP="00A23264">
      <w:pPr>
        <w:spacing w:after="0"/>
      </w:pPr>
    </w:p>
    <w:p w:rsidR="00A23264" w:rsidRDefault="00A23264" w:rsidP="00A23264">
      <w:pPr>
        <w:spacing w:after="0"/>
      </w:pPr>
    </w:p>
    <w:p w:rsidR="00A23264" w:rsidRDefault="00A23264" w:rsidP="00A23264">
      <w:pPr>
        <w:spacing w:after="0"/>
      </w:pPr>
      <w:r>
        <w:t>1*-Structure/Organization of the paper includes references that are adequate/correctly cited, abstract</w:t>
      </w:r>
    </w:p>
    <w:p w:rsidR="00A23264" w:rsidRDefault="00A23264" w:rsidP="00A23264">
      <w:pPr>
        <w:spacing w:after="0"/>
      </w:pPr>
      <w:r>
        <w:t>2*-Writing and grammar includes mechanics</w:t>
      </w:r>
    </w:p>
    <w:p w:rsidR="00A23264" w:rsidRDefault="00A23264" w:rsidP="00A23264">
      <w:pPr>
        <w:spacing w:after="0"/>
      </w:pPr>
      <w:r>
        <w:t>3*-Appropriateness includes utilizing the appropriate research methods</w:t>
      </w:r>
    </w:p>
    <w:p w:rsidR="00A23264" w:rsidRDefault="00A23264" w:rsidP="00A23264">
      <w:pPr>
        <w:spacing w:after="0"/>
      </w:pPr>
      <w:r>
        <w:t>4*-Statement of research purpose includes construction of hypotheses and research questions</w:t>
      </w:r>
    </w:p>
    <w:p w:rsidR="00A23264" w:rsidRDefault="00A23264" w:rsidP="00A23264">
      <w:pPr>
        <w:spacing w:after="0"/>
      </w:pPr>
      <w:r>
        <w:t>5*-Inclusion of appropriate and relevant prior research includes literature review</w:t>
      </w:r>
    </w:p>
    <w:p w:rsidR="00A23264" w:rsidRDefault="00A23264" w:rsidP="00A23264">
      <w:pPr>
        <w:spacing w:after="0"/>
      </w:pPr>
      <w:r>
        <w:t xml:space="preserve">6*-Summation includes a sum of the ratings </w:t>
      </w:r>
    </w:p>
    <w:p w:rsidR="00A23264" w:rsidRPr="00A16AC8" w:rsidRDefault="00A23264" w:rsidP="00A23264">
      <w:pPr>
        <w:spacing w:after="0"/>
        <w:rPr>
          <w:i/>
        </w:rPr>
      </w:pPr>
      <w:r w:rsidRPr="00A16AC8">
        <w:rPr>
          <w:i/>
        </w:rPr>
        <w:t>(1*-2* are general to any course at SHSU and *3-*5 are specifically directed at the Methods of Research and the research proposal paper</w:t>
      </w:r>
      <w:r>
        <w:rPr>
          <w:i/>
        </w:rPr>
        <w:t>)</w:t>
      </w:r>
    </w:p>
    <w:p w:rsidR="00A23264" w:rsidRDefault="00A23264" w:rsidP="00A23264">
      <w:pPr>
        <w:spacing w:after="0"/>
        <w:rPr>
          <w:sz w:val="24"/>
          <w:szCs w:val="24"/>
          <w:u w:val="single"/>
        </w:rPr>
      </w:pPr>
    </w:p>
    <w:p w:rsidR="00A23264" w:rsidRDefault="00A23264" w:rsidP="00A23264">
      <w:pPr>
        <w:spacing w:after="0"/>
        <w:rPr>
          <w:sz w:val="24"/>
          <w:szCs w:val="24"/>
          <w:u w:val="single"/>
        </w:rPr>
      </w:pPr>
    </w:p>
    <w:p w:rsidR="00A23264" w:rsidRDefault="00A23264" w:rsidP="00A23264">
      <w:pPr>
        <w:spacing w:after="0"/>
        <w:rPr>
          <w:sz w:val="24"/>
          <w:szCs w:val="24"/>
          <w:u w:val="single"/>
        </w:rPr>
      </w:pPr>
    </w:p>
    <w:p w:rsidR="00A23264" w:rsidRDefault="00A23264" w:rsidP="00A23264">
      <w:pPr>
        <w:spacing w:after="0"/>
        <w:rPr>
          <w:sz w:val="24"/>
          <w:szCs w:val="24"/>
          <w:u w:val="single"/>
        </w:rPr>
      </w:pPr>
    </w:p>
    <w:p w:rsidR="00C82B37" w:rsidRDefault="00C82B37"/>
    <w:sectPr w:rsidR="00C8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64"/>
    <w:rsid w:val="00A23264"/>
    <w:rsid w:val="00C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A8B9-3720-4E32-988B-65EF51DC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6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264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264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264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2326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6EF905BFA544A4A03AB9FB2EA7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DF15-5A21-4FB5-9573-FFEA750FADC0}"/>
      </w:docPartPr>
      <w:docPartBody>
        <w:p w:rsidR="00000000" w:rsidRDefault="00CC388E" w:rsidP="00CC388E">
          <w:pPr>
            <w:pStyle w:val="B36EF905BFA544A4A03AB9FB2EA7F2A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E"/>
    <w:rsid w:val="00C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6EF905BFA544A4A03AB9FB2EA7F2A5">
    <w:name w:val="B36EF905BFA544A4A03AB9FB2EA7F2A5"/>
    <w:rsid w:val="00CC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966448DA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Online Assessment Tracking Database – BA/BS Criminal Justice</dc:subject>
  <dc:creator>Armstrong, Gaylene</dc:creator>
  <cp:keywords/>
  <dc:description/>
  <cp:lastModifiedBy>Armstrong, Gaylene</cp:lastModifiedBy>
  <cp:revision>1</cp:revision>
  <dcterms:created xsi:type="dcterms:W3CDTF">2014-10-06T15:32:00Z</dcterms:created>
  <dcterms:modified xsi:type="dcterms:W3CDTF">2014-10-06T15:33:00Z</dcterms:modified>
</cp:coreProperties>
</file>