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B75" w:rsidRPr="00C86D33" w:rsidRDefault="00921B75" w:rsidP="00921B75">
      <w:pPr>
        <w:jc w:val="center"/>
        <w:rPr>
          <w:b/>
          <w:smallCaps/>
          <w:sz w:val="28"/>
          <w:szCs w:val="28"/>
        </w:rPr>
      </w:pPr>
      <w:bookmarkStart w:id="0" w:name="_GoBack"/>
      <w:bookmarkEnd w:id="0"/>
      <w:r w:rsidRPr="00C86D33">
        <w:rPr>
          <w:b/>
          <w:smallCaps/>
          <w:sz w:val="28"/>
          <w:szCs w:val="28"/>
        </w:rPr>
        <w:t>Sample Comprehensive Examination Response</w:t>
      </w:r>
      <w:r w:rsidR="009D5B11" w:rsidRPr="00C86D33">
        <w:rPr>
          <w:b/>
          <w:smallCaps/>
          <w:sz w:val="28"/>
          <w:szCs w:val="28"/>
        </w:rPr>
        <w:t xml:space="preserve"> (Fail)</w:t>
      </w:r>
    </w:p>
    <w:p w:rsidR="00921B75" w:rsidRPr="00BC690C" w:rsidRDefault="00921B75" w:rsidP="00921B75">
      <w:pPr>
        <w:jc w:val="center"/>
        <w:rPr>
          <w:b/>
          <w:smallCaps/>
          <w:sz w:val="28"/>
          <w:szCs w:val="28"/>
        </w:rPr>
      </w:pPr>
    </w:p>
    <w:p w:rsidR="00921B75" w:rsidRPr="00830D38" w:rsidRDefault="00921B75" w:rsidP="00921B75">
      <w:pPr>
        <w:jc w:val="center"/>
        <w:rPr>
          <w:b/>
          <w:smallCaps/>
          <w:sz w:val="28"/>
          <w:szCs w:val="28"/>
        </w:rPr>
      </w:pPr>
      <w:r w:rsidRPr="00830D38">
        <w:rPr>
          <w:b/>
          <w:smallCaps/>
          <w:sz w:val="28"/>
          <w:szCs w:val="28"/>
        </w:rPr>
        <w:t>19</w:t>
      </w:r>
      <w:r w:rsidRPr="00830D38">
        <w:rPr>
          <w:b/>
          <w:smallCaps/>
          <w:sz w:val="28"/>
          <w:szCs w:val="28"/>
          <w:vertAlign w:val="superscript"/>
        </w:rPr>
        <w:t>th</w:t>
      </w:r>
      <w:r w:rsidRPr="00830D38">
        <w:rPr>
          <w:b/>
          <w:smallCaps/>
          <w:sz w:val="28"/>
          <w:szCs w:val="28"/>
        </w:rPr>
        <w:t>-Century American Literature</w:t>
      </w:r>
    </w:p>
    <w:p w:rsidR="00921B75" w:rsidRPr="00BC690C" w:rsidRDefault="00921B75" w:rsidP="00921B75">
      <w:pPr>
        <w:ind w:left="720"/>
        <w:rPr>
          <w:sz w:val="28"/>
          <w:szCs w:val="28"/>
        </w:rPr>
      </w:pPr>
    </w:p>
    <w:p w:rsidR="00921B75" w:rsidRPr="00FD3FBE" w:rsidRDefault="00CA2450" w:rsidP="00921B75">
      <w:r>
        <w:t>Question</w:t>
      </w:r>
      <w:r w:rsidR="00921B75" w:rsidRPr="00FD3FBE">
        <w:t>: Discuss “nature” in the works of at least three American authors spanning the 19</w:t>
      </w:r>
      <w:r w:rsidR="00921B75" w:rsidRPr="00FD3FBE">
        <w:rPr>
          <w:vertAlign w:val="superscript"/>
        </w:rPr>
        <w:t>th</w:t>
      </w:r>
      <w:r w:rsidR="00921B75" w:rsidRPr="00FD3FBE">
        <w:t xml:space="preserve"> century. In your answer you may consider, among other things, the representation of nature, the uses of nature, and the relationship of man/woman to nature. Discuss how the concept and representation of nature change over the course of the century. Refer to at least one longer work or a handful of shorter works by each author.  </w:t>
      </w:r>
    </w:p>
    <w:p w:rsidR="00921B75" w:rsidRPr="00FD3FBE" w:rsidRDefault="00921B75" w:rsidP="00921B75"/>
    <w:p w:rsidR="00921B75" w:rsidRPr="00FD3FBE" w:rsidRDefault="00921B75" w:rsidP="00814D3A">
      <w:pPr>
        <w:ind w:firstLine="720"/>
      </w:pPr>
      <w:r w:rsidRPr="00FD3FBE">
        <w:t xml:space="preserve">The American Renaissance was born out of a need for a literature that expressed the unique American experience. In these expressions, many writers incorporated nature, either by setting, symbolism, or in its relationship to humans. Some writers saw nature as a place to be close to God. Through the nineteenth century, American writers used nature as a place to escape. Nature and objects that represent nature were used symbolically to portray meaning. Beginning with the early works of the American Renaissance and moving through the literary movements of Romanticism, Realism, and Naturalism in the nineteenth century, the changing role of nature can be explored. </w:t>
      </w:r>
    </w:p>
    <w:p w:rsidR="00921B75" w:rsidRPr="00FD3FBE" w:rsidRDefault="00921B75" w:rsidP="00814D3A">
      <w:pPr>
        <w:ind w:firstLine="720"/>
      </w:pPr>
      <w:r w:rsidRPr="00FD3FBE">
        <w:t xml:space="preserve">Washington Irving has been considered to be the first imaginative American writer of the American Renaissance. In his story “Rip Van Winkle,” Irving’s art serves to depict the national dilemma. In </w:t>
      </w:r>
      <w:r w:rsidRPr="00FD3FBE">
        <w:rPr>
          <w:i/>
        </w:rPr>
        <w:t>Crisis in the Customhouse: Authorship in the American Renaissance</w:t>
      </w:r>
      <w:r w:rsidRPr="00FD3FBE">
        <w:t>, Jerome Loving says that Rip is “crucial and timeless” in depicting the nineteenth-century situation. Because the world was changing so rapidly, Americans felt, like Rip, as if they had woken up to a new world. The war and industrial revolution caused rapid changes, and people were having a difficult time adapting to the rapid changes. Like many Americans, Rip wanted to escape. Irving’s character has a rebirth after going into the woods with his gun and his dog. When he immerges from nature, the world has changed because he has been asleep for such a long time. He feels as though he does not know himself. Nature provides Rip’s escape from society and ultimate rebirth.</w:t>
      </w:r>
    </w:p>
    <w:p w:rsidR="00921B75" w:rsidRPr="00FD3FBE" w:rsidRDefault="00921B75" w:rsidP="00814D3A">
      <w:pPr>
        <w:ind w:firstLine="720"/>
      </w:pPr>
      <w:r w:rsidRPr="00FD3FBE">
        <w:t>Nature has a similar role in Romanticism. Like Rip Van Winkle’s escape, Nathaniel Hawthorne’s character Young Goodman Brown also goes into the woods. Although Rip is America’s first hen-pecked husband and goes into the woods to escape from his wife, Young Goodman Brown leaves his wife, Faith, whom he loves, ironically to think about faith. He meets a series of characters that make him question his religious faith. When he comes away from nature, out of the woods, he is changed. The world is not new in the same sense as Rip Van Winkle’s world, but he sees things differently. Hawthorne uses nature as a symbol for what is wild and unknown. Romanticism was a revolt against the traditional form and content of writing. Like many other writers of this era, he used symbolism and allegory. The pink ribbons in his wife’s bonnet represent her innocence. The staff that turns into a snake represents evil. The reader is unsure if Young Goodman Brown dreamed about the unusual people and events that he saw while he was in the woods or not; however, emerging from nature caused a profound change in his character.</w:t>
      </w:r>
    </w:p>
    <w:p w:rsidR="00921B75" w:rsidRPr="00FD3FBE" w:rsidRDefault="00921B75" w:rsidP="00814D3A">
      <w:pPr>
        <w:ind w:firstLine="720"/>
      </w:pPr>
      <w:r w:rsidRPr="00FD3FBE">
        <w:t xml:space="preserve">Another writer of the American romance who evoked nature through symbolism was Herman Melville. The narrator of his work, </w:t>
      </w:r>
      <w:r w:rsidRPr="00FD3FBE">
        <w:rPr>
          <w:i/>
        </w:rPr>
        <w:t>Moby Dick</w:t>
      </w:r>
      <w:r w:rsidRPr="00FD3FBE">
        <w:t xml:space="preserve">, who says to the reader in the opening line, “Call me Ishmael,” relates a story of a giant white whale that symbolizes evil or the façade of evil. Like Hawthorne, Melville uses symbolism to reveal his meaning. Captain Ahab is obsessed with capturing the white whale and puts his crew’s life in jeopardy. The setting for most of the story is out at sea, surrounded by nature and at nature’s mercy. The whale is not only symbolic for evil but also for the strength of nature. After the whale has succeeded in defeating Ahab, sinking the </w:t>
      </w:r>
      <w:r w:rsidRPr="00FD3FBE">
        <w:lastRenderedPageBreak/>
        <w:t xml:space="preserve">Pequoid and all its crew, only the narrator is left. Queequeg’s coffin is symbolic for rebirth as it pops up from the sinking ship giving the narrator something to use to stay afloat and live to tell the story.  </w:t>
      </w:r>
    </w:p>
    <w:p w:rsidR="00921B75" w:rsidRPr="00FD3FBE" w:rsidRDefault="00921B75" w:rsidP="00814D3A">
      <w:pPr>
        <w:ind w:firstLine="720"/>
      </w:pPr>
      <w:r w:rsidRPr="00FD3FBE">
        <w:t xml:space="preserve">The way stories are written changed after the Civil War when Realism began to replace Romanticism. Realist writers used nature in a slightly different way. They told stories that were mimetic or mimicked real life. Characters still escaped into nature, and they were frequently changed when they emerged, but in the case of Twain’s </w:t>
      </w:r>
      <w:r w:rsidRPr="00FD3FBE">
        <w:rPr>
          <w:i/>
        </w:rPr>
        <w:t>Adventures of Huckleberry Finn</w:t>
      </w:r>
      <w:r w:rsidRPr="00FD3FBE">
        <w:t xml:space="preserve">, nature was used to structure the work. T.S. Eliot said that the river in Twain’s masterpiece was what gave the work its form. As Huck and Jim escape society, they use the river to make their getaway. The book has aspects of the slave narrative in that it is a story that includes a slave, Jim, escaping slavery by going north via the river. It was Huck and Jim’s intention to head north to Ohio, however the river led them astray. Along their ride they met many other characters and both Huck and Jim experienced growth. At the end of the book, Huck decides not to return to civilization because he has learned the hypocrisy of society and prefers the wild life of nature. </w:t>
      </w:r>
    </w:p>
    <w:p w:rsidR="00921B75" w:rsidRPr="00FD3FBE" w:rsidRDefault="00921B75" w:rsidP="00814D3A">
      <w:pPr>
        <w:ind w:firstLine="720"/>
      </w:pPr>
      <w:r w:rsidRPr="00FD3FBE">
        <w:t xml:space="preserve">The hypocrisy of society is further exposed by writers of Naturalism. Some writers of the late nineteenth century found Realism a little too soft. Naturalism was developed as an extension of Realism and as a result of the evolving theories and work of Charles Darwin, Emanuel Kant, and Emile Zola. In Kate Chopin’s </w:t>
      </w:r>
      <w:r w:rsidRPr="00FD3FBE">
        <w:rPr>
          <w:i/>
        </w:rPr>
        <w:t>The Awakening</w:t>
      </w:r>
      <w:r w:rsidRPr="00FD3FBE">
        <w:t>, Edna Pontellier becomes aware of her place in society. Chopin uses symbolism to make her meanings clear. At the beginning of the story there is a caged bird that constantly repeats “go away, for God’s sake.” Like the bird, Edna discovers the bars of her cage in society and later in the story; she too, wishes that society would just go away. When her husband tires of the conversation he simply leaves. He is able to do this because he is a man; however, Edna does not have the privilege of living by her whims because a woman does not have that choice in the society in which she lives. She does not like the role that society has dealt her, and her revolt leads to her eventual demise. Edna is seen by the other characters as being “unnatural” because she is different. Her first sensation of awakening is when she is swimming. She feels the freedom and wants more. Chopin uses many “winged symbols” in her story symbolizing the freedom of the bird in nature and the confinement of the caged birds. Ultimately, Edna takes her own life by entering the sea. She goes back to nature into the sea and never returns.</w:t>
      </w:r>
    </w:p>
    <w:p w:rsidR="00921B75" w:rsidRPr="00FD3FBE" w:rsidRDefault="00921B75" w:rsidP="00814D3A">
      <w:pPr>
        <w:ind w:firstLine="720"/>
      </w:pPr>
      <w:r w:rsidRPr="00FD3FBE">
        <w:t xml:space="preserve">Nature is seen as an escape, used to structure the work, and to end the lives of characters in nineteenth-century literature. The concept of nature in the early part of the century involved a setting or place in which characters could escape. They escaped for various reasons. Rip Van Winkle wanted to get away from his wife and his worries. Young Goodman Brown wanted to go into the woods to think. Ishmael took an adventure out to sea. Towards the end of the century nature was a force. It was victorious over Ahab. It guided the structure of Twain’s novel in the form of a river. It showed Edna Pontellier freedom and then provided a place for her suicide. Nature has been represented as a calming place in which to escape and to think. It has also been seen as a powerful force that dominates and kills.  </w:t>
      </w:r>
    </w:p>
    <w:p w:rsidR="005F4FC9" w:rsidRDefault="005F4FC9" w:rsidP="00921B75">
      <w:pPr>
        <w:ind w:firstLine="360"/>
        <w:rPr>
          <w:sz w:val="20"/>
          <w:szCs w:val="20"/>
        </w:rPr>
      </w:pPr>
    </w:p>
    <w:p w:rsidR="005F4FC9" w:rsidRDefault="005F4FC9" w:rsidP="00921B75">
      <w:pPr>
        <w:ind w:firstLine="360"/>
        <w:rPr>
          <w:sz w:val="20"/>
          <w:szCs w:val="20"/>
        </w:rPr>
      </w:pPr>
    </w:p>
    <w:p w:rsidR="005F4FC9" w:rsidRDefault="005F4FC9">
      <w:pPr>
        <w:rPr>
          <w:b/>
          <w:smallCaps/>
        </w:rPr>
      </w:pPr>
      <w:r>
        <w:rPr>
          <w:b/>
          <w:smallCaps/>
        </w:rPr>
        <w:br w:type="page"/>
      </w:r>
    </w:p>
    <w:p w:rsidR="005F4FC9" w:rsidRPr="007E5394" w:rsidRDefault="005F4FC9" w:rsidP="005F4FC9">
      <w:pPr>
        <w:jc w:val="center"/>
        <w:rPr>
          <w:b/>
          <w:smallCaps/>
        </w:rPr>
      </w:pPr>
      <w:r w:rsidRPr="007E5394">
        <w:rPr>
          <w:b/>
          <w:smallCaps/>
        </w:rPr>
        <w:lastRenderedPageBreak/>
        <w:t>Grade Report Sheet</w:t>
      </w:r>
    </w:p>
    <w:p w:rsidR="005F4FC9" w:rsidRPr="007E5394" w:rsidRDefault="005F4FC9" w:rsidP="005F4FC9">
      <w:pPr>
        <w:jc w:val="center"/>
        <w:rPr>
          <w:b/>
          <w:smallCaps/>
        </w:rPr>
      </w:pPr>
      <w:r w:rsidRPr="007E5394">
        <w:rPr>
          <w:b/>
          <w:smallCaps/>
        </w:rPr>
        <w:t>English MA Comprehensive Examination</w:t>
      </w:r>
    </w:p>
    <w:p w:rsidR="005F4FC9" w:rsidRPr="007E5394" w:rsidRDefault="005F4FC9" w:rsidP="005F4FC9">
      <w:pPr>
        <w:jc w:val="center"/>
        <w:rPr>
          <w:b/>
          <w:smallCaps/>
        </w:rPr>
      </w:pPr>
    </w:p>
    <w:p w:rsidR="005F4FC9" w:rsidRPr="007E5394" w:rsidRDefault="005F4FC9" w:rsidP="005F4FC9">
      <w:pPr>
        <w:jc w:val="center"/>
        <w:rPr>
          <w:b/>
          <w:smallCaps/>
        </w:rPr>
      </w:pPr>
      <w:r w:rsidRPr="007E5394">
        <w:rPr>
          <w:b/>
          <w:smallCaps/>
        </w:rPr>
        <w:t>October 18, 2008</w:t>
      </w:r>
    </w:p>
    <w:p w:rsidR="005F4FC9" w:rsidRPr="00DF2E77" w:rsidRDefault="005F4FC9" w:rsidP="005F4FC9">
      <w:pPr>
        <w:rPr>
          <w:sz w:val="20"/>
        </w:rPr>
      </w:pPr>
    </w:p>
    <w:p w:rsidR="005F4FC9" w:rsidRPr="00C86D33" w:rsidRDefault="005F4FC9" w:rsidP="005F4FC9">
      <w:r w:rsidRPr="00C86D33">
        <w:t xml:space="preserve">This is the MA comprehensive examination grade report sheet for the candidate designated by code number below. Please circle the appropriate grade for this area and return the sheet to the graduate director, along with the attached reading list and exam response itself. Provide comments, as appropriate. Thank you. </w:t>
      </w:r>
    </w:p>
    <w:p w:rsidR="005F4FC9" w:rsidRPr="00C86D33" w:rsidRDefault="005F4FC9" w:rsidP="005F4FC9"/>
    <w:p w:rsidR="005F4FC9" w:rsidRPr="00C86D33" w:rsidRDefault="005F4FC9" w:rsidP="005F4FC9"/>
    <w:p w:rsidR="005F4FC9" w:rsidRPr="00C86D33" w:rsidRDefault="005F4FC9" w:rsidP="005F4FC9">
      <w:r w:rsidRPr="00C86D33">
        <w:rPr>
          <w:b/>
          <w:smallCaps/>
        </w:rPr>
        <w:t>Code Number</w:t>
      </w:r>
      <w:r w:rsidRPr="00C86D33">
        <w:rPr>
          <w:smallCaps/>
        </w:rPr>
        <w:t>:</w:t>
      </w:r>
      <w:r w:rsidRPr="00C86D33">
        <w:t xml:space="preserve"> </w:t>
      </w:r>
      <w:r w:rsidRPr="00C86D33">
        <w:tab/>
        <w:t>3</w:t>
      </w:r>
    </w:p>
    <w:p w:rsidR="005F4FC9" w:rsidRPr="00C86D33" w:rsidRDefault="005F4FC9" w:rsidP="005F4FC9"/>
    <w:p w:rsidR="005F4FC9" w:rsidRPr="00C86D33" w:rsidRDefault="005F4FC9" w:rsidP="005F4FC9">
      <w:r w:rsidRPr="00C86D33">
        <w:rPr>
          <w:b/>
          <w:smallCaps/>
        </w:rPr>
        <w:t>Area:</w:t>
      </w:r>
      <w:r w:rsidRPr="00C86D33">
        <w:rPr>
          <w:b/>
        </w:rPr>
        <w:t xml:space="preserve"> </w:t>
      </w:r>
      <w:r w:rsidRPr="00C86D33">
        <w:rPr>
          <w:b/>
        </w:rPr>
        <w:tab/>
      </w:r>
      <w:r w:rsidRPr="00C86D33">
        <w:tab/>
      </w:r>
      <w:r w:rsidR="00C86D33">
        <w:tab/>
      </w:r>
      <w:r w:rsidRPr="00C86D33">
        <w:t>19</w:t>
      </w:r>
      <w:r w:rsidRPr="00C86D33">
        <w:rPr>
          <w:vertAlign w:val="superscript"/>
        </w:rPr>
        <w:t>th</w:t>
      </w:r>
      <w:r w:rsidRPr="00C86D33">
        <w:t xml:space="preserve"> -Century American Literature</w:t>
      </w:r>
    </w:p>
    <w:p w:rsidR="005F4FC9" w:rsidRPr="00C86D33" w:rsidRDefault="005F4FC9" w:rsidP="005F4FC9"/>
    <w:p w:rsidR="005F4FC9" w:rsidRPr="00C86D33" w:rsidRDefault="005F4FC9" w:rsidP="005F4FC9"/>
    <w:p w:rsidR="005F4FC9" w:rsidRPr="00C86D33" w:rsidRDefault="005F4FC9" w:rsidP="005F4FC9">
      <w:pPr>
        <w:ind w:left="2160"/>
        <w:rPr>
          <w:b/>
          <w:smallCaps/>
        </w:rPr>
      </w:pPr>
      <w:r w:rsidRPr="00C86D33">
        <w:rPr>
          <w:b/>
          <w:smallCaps/>
        </w:rPr>
        <w:t>High Pass</w:t>
      </w:r>
    </w:p>
    <w:p w:rsidR="005F4FC9" w:rsidRPr="00C86D33" w:rsidRDefault="005F4FC9" w:rsidP="005F4FC9">
      <w:pPr>
        <w:rPr>
          <w:b/>
          <w:smallCaps/>
        </w:rPr>
      </w:pPr>
    </w:p>
    <w:p w:rsidR="005F4FC9" w:rsidRPr="00C86D33" w:rsidRDefault="005F4FC9" w:rsidP="005F4FC9">
      <w:pPr>
        <w:ind w:left="1440" w:firstLine="720"/>
        <w:rPr>
          <w:b/>
          <w:smallCaps/>
        </w:rPr>
      </w:pPr>
      <w:r w:rsidRPr="00C86D33">
        <w:rPr>
          <w:b/>
          <w:smallCaps/>
        </w:rPr>
        <w:t>Pass</w:t>
      </w:r>
    </w:p>
    <w:p w:rsidR="005F4FC9" w:rsidRPr="00C86D33" w:rsidRDefault="00BB0571" w:rsidP="005F4FC9">
      <w:pPr>
        <w:rPr>
          <w:b/>
          <w:smallCaps/>
        </w:rPr>
      </w:pPr>
      <w:r>
        <w:rPr>
          <w:noProof/>
        </w:rPr>
        <mc:AlternateContent>
          <mc:Choice Requires="wps">
            <w:drawing>
              <wp:anchor distT="0" distB="0" distL="114300" distR="114300" simplePos="0" relativeHeight="251660288" behindDoc="0" locked="0" layoutInCell="1" allowOverlap="1">
                <wp:simplePos x="0" y="0"/>
                <wp:positionH relativeFrom="column">
                  <wp:posOffset>1095375</wp:posOffset>
                </wp:positionH>
                <wp:positionV relativeFrom="paragraph">
                  <wp:posOffset>100330</wp:posOffset>
                </wp:positionV>
                <wp:extent cx="728980" cy="294640"/>
                <wp:effectExtent l="9525" t="5080" r="13970" b="508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980" cy="2946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C257E4" id="Oval 2" o:spid="_x0000_s1026" style="position:absolute;margin-left:86.25pt;margin-top:7.9pt;width:57.4pt;height:2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" filled="f"/>
            </w:pict>
          </mc:Fallback>
        </mc:AlternateContent>
      </w:r>
    </w:p>
    <w:p w:rsidR="005F4FC9" w:rsidRPr="00C86D33" w:rsidRDefault="005F4FC9" w:rsidP="005F4FC9">
      <w:pPr>
        <w:ind w:left="1440" w:firstLine="720"/>
        <w:rPr>
          <w:b/>
          <w:smallCaps/>
        </w:rPr>
      </w:pPr>
      <w:r w:rsidRPr="00C86D33">
        <w:rPr>
          <w:b/>
          <w:smallCaps/>
        </w:rPr>
        <w:t>Fail</w:t>
      </w:r>
    </w:p>
    <w:p w:rsidR="005F4FC9" w:rsidRPr="00C86D33" w:rsidRDefault="005F4FC9" w:rsidP="005F4FC9"/>
    <w:p w:rsidR="005F4FC9" w:rsidRPr="00C86D33" w:rsidRDefault="005F4FC9" w:rsidP="005F4FC9">
      <w:pPr>
        <w:rPr>
          <w:b/>
          <w:smallCaps/>
        </w:rPr>
      </w:pPr>
    </w:p>
    <w:p w:rsidR="005F4FC9" w:rsidRPr="00C86D33" w:rsidRDefault="005F4FC9" w:rsidP="005F4FC9">
      <w:r w:rsidRPr="00C86D33">
        <w:rPr>
          <w:b/>
          <w:smallCaps/>
        </w:rPr>
        <w:t>Comments</w:t>
      </w:r>
      <w:r w:rsidRPr="00C86D33">
        <w:t xml:space="preserve"> (please provide especially in the case of a failing essay):</w:t>
      </w:r>
    </w:p>
    <w:p w:rsidR="005F4FC9" w:rsidRPr="00C86D33" w:rsidRDefault="005F4FC9" w:rsidP="005F4FC9"/>
    <w:p w:rsidR="005F4FC9" w:rsidRPr="00C86D33" w:rsidRDefault="005F4FC9" w:rsidP="005F4FC9">
      <w:r w:rsidRPr="00C86D33">
        <w:t xml:space="preserve">This is a poor attempt at a fairly obvious, easy-to-handle question. The essay does not really address the “nature” question well. The texts chosen are not best representative for the nature issue, although they could have been used. However, the essay attempts little more than to say, “There was nature in this work,” without making an argument </w:t>
      </w:r>
      <w:r w:rsidRPr="00C86D33">
        <w:rPr>
          <w:i/>
        </w:rPr>
        <w:t>about</w:t>
      </w:r>
      <w:r w:rsidRPr="00C86D33">
        <w:t xml:space="preserve"> its use(s). </w:t>
      </w:r>
    </w:p>
    <w:p w:rsidR="005F4FC9" w:rsidRDefault="005F4FC9" w:rsidP="00921B75">
      <w:pPr>
        <w:ind w:firstLine="360"/>
        <w:rPr>
          <w:sz w:val="20"/>
          <w:szCs w:val="20"/>
        </w:rPr>
      </w:pPr>
    </w:p>
    <w:p w:rsidR="005F4FC9" w:rsidRDefault="005F4FC9">
      <w:pPr>
        <w:rPr>
          <w:b/>
          <w:smallCaps/>
        </w:rPr>
      </w:pPr>
      <w:r>
        <w:rPr>
          <w:b/>
          <w:smallCaps/>
        </w:rPr>
        <w:br w:type="page"/>
      </w:r>
    </w:p>
    <w:p w:rsidR="005F4FC9" w:rsidRPr="00AD28A7" w:rsidRDefault="005F4FC9" w:rsidP="005F4FC9">
      <w:pPr>
        <w:jc w:val="center"/>
        <w:rPr>
          <w:b/>
          <w:smallCaps/>
        </w:rPr>
      </w:pPr>
      <w:r w:rsidRPr="00AD28A7">
        <w:rPr>
          <w:b/>
          <w:smallCaps/>
        </w:rPr>
        <w:t>Grade Report Sheet</w:t>
      </w:r>
    </w:p>
    <w:p w:rsidR="005F4FC9" w:rsidRPr="00AD28A7" w:rsidRDefault="005F4FC9" w:rsidP="005F4FC9">
      <w:pPr>
        <w:jc w:val="center"/>
        <w:rPr>
          <w:b/>
          <w:smallCaps/>
        </w:rPr>
      </w:pPr>
      <w:r w:rsidRPr="00AD28A7">
        <w:rPr>
          <w:b/>
          <w:smallCaps/>
        </w:rPr>
        <w:t>English MA Comprehensive Examination</w:t>
      </w:r>
    </w:p>
    <w:p w:rsidR="005F4FC9" w:rsidRPr="00AD28A7" w:rsidRDefault="005F4FC9" w:rsidP="005F4FC9">
      <w:pPr>
        <w:jc w:val="center"/>
        <w:rPr>
          <w:b/>
          <w:smallCaps/>
        </w:rPr>
      </w:pPr>
    </w:p>
    <w:p w:rsidR="005F4FC9" w:rsidRPr="00AD28A7" w:rsidRDefault="005F4FC9" w:rsidP="005F4FC9">
      <w:pPr>
        <w:jc w:val="center"/>
        <w:rPr>
          <w:b/>
          <w:smallCaps/>
        </w:rPr>
      </w:pPr>
      <w:r w:rsidRPr="00AD28A7">
        <w:rPr>
          <w:b/>
          <w:smallCaps/>
        </w:rPr>
        <w:t>October 18, 2008</w:t>
      </w:r>
    </w:p>
    <w:p w:rsidR="005F4FC9" w:rsidRPr="00AD28A7" w:rsidRDefault="005F4FC9" w:rsidP="005F4FC9"/>
    <w:p w:rsidR="005F4FC9" w:rsidRPr="00AD28A7" w:rsidRDefault="005F4FC9" w:rsidP="005F4FC9">
      <w:r w:rsidRPr="00AD28A7">
        <w:t xml:space="preserve">This is the MA comprehensive examination grade report sheet for the candidate designated by code number below. Please circle the appropriate grade for this area and return the sheet to the graduate director, along with the attached reading list and exam response itself. Provide comments, as appropriate. Thank you. </w:t>
      </w:r>
    </w:p>
    <w:p w:rsidR="005F4FC9" w:rsidRPr="00AD28A7" w:rsidRDefault="005F4FC9" w:rsidP="005F4FC9"/>
    <w:p w:rsidR="005F4FC9" w:rsidRPr="00AD28A7" w:rsidRDefault="005F4FC9" w:rsidP="005F4FC9"/>
    <w:p w:rsidR="005F4FC9" w:rsidRPr="00AD28A7" w:rsidRDefault="005F4FC9" w:rsidP="005F4FC9">
      <w:r w:rsidRPr="00AD28A7">
        <w:rPr>
          <w:b/>
          <w:smallCaps/>
        </w:rPr>
        <w:t>Code Number</w:t>
      </w:r>
      <w:r w:rsidRPr="00AD28A7">
        <w:rPr>
          <w:smallCaps/>
        </w:rPr>
        <w:t>:</w:t>
      </w:r>
      <w:r w:rsidRPr="00AD28A7">
        <w:t xml:space="preserve"> </w:t>
      </w:r>
      <w:r w:rsidRPr="00AD28A7">
        <w:tab/>
        <w:t>3</w:t>
      </w:r>
    </w:p>
    <w:p w:rsidR="005F4FC9" w:rsidRPr="00AD28A7" w:rsidRDefault="005F4FC9" w:rsidP="005F4FC9"/>
    <w:p w:rsidR="005F4FC9" w:rsidRPr="00AD28A7" w:rsidRDefault="005F4FC9" w:rsidP="005F4FC9">
      <w:r w:rsidRPr="00AD28A7">
        <w:rPr>
          <w:b/>
          <w:smallCaps/>
        </w:rPr>
        <w:t>Area:</w:t>
      </w:r>
      <w:r w:rsidRPr="00AD28A7">
        <w:rPr>
          <w:b/>
        </w:rPr>
        <w:t xml:space="preserve"> </w:t>
      </w:r>
      <w:r w:rsidRPr="00AD28A7">
        <w:rPr>
          <w:b/>
        </w:rPr>
        <w:tab/>
      </w:r>
      <w:r w:rsidRPr="00AD28A7">
        <w:tab/>
      </w:r>
      <w:r w:rsidR="00AD28A7">
        <w:tab/>
      </w:r>
      <w:r w:rsidRPr="00AD28A7">
        <w:t>19</w:t>
      </w:r>
      <w:r w:rsidRPr="00AD28A7">
        <w:rPr>
          <w:vertAlign w:val="superscript"/>
        </w:rPr>
        <w:t>th</w:t>
      </w:r>
      <w:r w:rsidRPr="00AD28A7">
        <w:t xml:space="preserve"> -Century American Literature</w:t>
      </w:r>
    </w:p>
    <w:p w:rsidR="005F4FC9" w:rsidRPr="00AD28A7" w:rsidRDefault="005F4FC9" w:rsidP="005F4FC9"/>
    <w:p w:rsidR="005F4FC9" w:rsidRPr="00AD28A7" w:rsidRDefault="005F4FC9" w:rsidP="005F4FC9"/>
    <w:p w:rsidR="005F4FC9" w:rsidRPr="00AD28A7" w:rsidRDefault="005F4FC9" w:rsidP="005F4FC9">
      <w:pPr>
        <w:ind w:left="2160"/>
        <w:rPr>
          <w:b/>
          <w:smallCaps/>
        </w:rPr>
      </w:pPr>
      <w:r w:rsidRPr="00AD28A7">
        <w:rPr>
          <w:b/>
          <w:smallCaps/>
        </w:rPr>
        <w:t>High Pass</w:t>
      </w:r>
    </w:p>
    <w:p w:rsidR="005F4FC9" w:rsidRPr="00AD28A7" w:rsidRDefault="005F4FC9" w:rsidP="005F4FC9">
      <w:pPr>
        <w:rPr>
          <w:b/>
          <w:smallCaps/>
        </w:rPr>
      </w:pPr>
    </w:p>
    <w:p w:rsidR="005F4FC9" w:rsidRPr="00AD28A7" w:rsidRDefault="005F4FC9" w:rsidP="005F4FC9">
      <w:pPr>
        <w:ind w:left="1440" w:firstLine="720"/>
        <w:rPr>
          <w:b/>
          <w:smallCaps/>
        </w:rPr>
      </w:pPr>
      <w:r w:rsidRPr="00AD28A7">
        <w:rPr>
          <w:b/>
          <w:smallCaps/>
        </w:rPr>
        <w:t>Pass</w:t>
      </w:r>
    </w:p>
    <w:p w:rsidR="005F4FC9" w:rsidRPr="00AD28A7" w:rsidRDefault="00BB0571" w:rsidP="005F4FC9">
      <w:pPr>
        <w:rPr>
          <w:b/>
          <w:smallCaps/>
        </w:rPr>
      </w:pPr>
      <w:r>
        <w:rPr>
          <w:b/>
          <w:smallCaps/>
          <w:noProof/>
        </w:rPr>
        <mc:AlternateContent>
          <mc:Choice Requires="wps">
            <w:drawing>
              <wp:anchor distT="0" distB="0" distL="114300" distR="114300" simplePos="0" relativeHeight="251662336" behindDoc="0" locked="0" layoutInCell="1" allowOverlap="1">
                <wp:simplePos x="0" y="0"/>
                <wp:positionH relativeFrom="column">
                  <wp:posOffset>1133475</wp:posOffset>
                </wp:positionH>
                <wp:positionV relativeFrom="paragraph">
                  <wp:posOffset>109220</wp:posOffset>
                </wp:positionV>
                <wp:extent cx="671195" cy="278130"/>
                <wp:effectExtent l="9525" t="13970" r="5080" b="1270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195" cy="27813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493A03" id="Oval 3" o:spid="_x0000_s1026" style="position:absolute;margin-left:89.25pt;margin-top:8.6pt;width:52.85pt;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" filled="f"/>
            </w:pict>
          </mc:Fallback>
        </mc:AlternateContent>
      </w:r>
    </w:p>
    <w:p w:rsidR="005F4FC9" w:rsidRPr="00AD28A7" w:rsidRDefault="005F4FC9" w:rsidP="005F4FC9">
      <w:pPr>
        <w:ind w:left="1440" w:firstLine="720"/>
        <w:rPr>
          <w:b/>
          <w:smallCaps/>
        </w:rPr>
      </w:pPr>
      <w:r w:rsidRPr="00AD28A7">
        <w:rPr>
          <w:b/>
          <w:smallCaps/>
        </w:rPr>
        <w:t>Fail</w:t>
      </w:r>
    </w:p>
    <w:p w:rsidR="005F4FC9" w:rsidRPr="00AD28A7" w:rsidRDefault="005F4FC9" w:rsidP="005F4FC9"/>
    <w:p w:rsidR="005F4FC9" w:rsidRPr="00AD28A7" w:rsidRDefault="005F4FC9" w:rsidP="005F4FC9">
      <w:pPr>
        <w:rPr>
          <w:b/>
          <w:smallCaps/>
        </w:rPr>
      </w:pPr>
    </w:p>
    <w:p w:rsidR="005F4FC9" w:rsidRPr="00AD28A7" w:rsidRDefault="005F4FC9" w:rsidP="005F4FC9">
      <w:r w:rsidRPr="00AD28A7">
        <w:rPr>
          <w:b/>
          <w:smallCaps/>
        </w:rPr>
        <w:t>Comments</w:t>
      </w:r>
      <w:r w:rsidRPr="00AD28A7">
        <w:t xml:space="preserve"> (please provide especially in the case of a failing essay):</w:t>
      </w:r>
    </w:p>
    <w:p w:rsidR="005F4FC9" w:rsidRPr="00AD28A7" w:rsidRDefault="005F4FC9" w:rsidP="005F4FC9"/>
    <w:p w:rsidR="006C4DAD" w:rsidRDefault="005F4FC9" w:rsidP="005F4FC9">
      <w:r w:rsidRPr="00AD28A7">
        <w:t xml:space="preserve">The essay needs a thesis. As it is, the analysis of nature is simplistic and incoherent. I would like to see the author make an argument about the nuances of what nature entails in greater depth. </w:t>
      </w:r>
    </w:p>
    <w:p w:rsidR="006C4DAD" w:rsidRDefault="006C4DAD">
      <w:r>
        <w:br w:type="page"/>
      </w:r>
    </w:p>
    <w:p w:rsidR="006C4DAD" w:rsidRPr="007E5394" w:rsidRDefault="006C4DAD" w:rsidP="006C4DAD">
      <w:pPr>
        <w:jc w:val="center"/>
        <w:rPr>
          <w:b/>
          <w:smallCaps/>
        </w:rPr>
      </w:pPr>
      <w:r w:rsidRPr="007E5394">
        <w:rPr>
          <w:b/>
          <w:smallCaps/>
        </w:rPr>
        <w:t>Grade Report Sheet</w:t>
      </w:r>
    </w:p>
    <w:p w:rsidR="006C4DAD" w:rsidRPr="007E5394" w:rsidRDefault="006C4DAD" w:rsidP="006C4DAD">
      <w:pPr>
        <w:jc w:val="center"/>
        <w:rPr>
          <w:b/>
          <w:smallCaps/>
        </w:rPr>
      </w:pPr>
      <w:r w:rsidRPr="007E5394">
        <w:rPr>
          <w:b/>
          <w:smallCaps/>
        </w:rPr>
        <w:t>English MA Comprehensive Examination</w:t>
      </w:r>
    </w:p>
    <w:p w:rsidR="006C4DAD" w:rsidRPr="007E5394" w:rsidRDefault="006C4DAD" w:rsidP="006C4DAD">
      <w:pPr>
        <w:jc w:val="center"/>
        <w:rPr>
          <w:b/>
          <w:smallCaps/>
        </w:rPr>
      </w:pPr>
    </w:p>
    <w:p w:rsidR="006C4DAD" w:rsidRPr="007E5394" w:rsidRDefault="006C4DAD" w:rsidP="006C4DAD">
      <w:pPr>
        <w:jc w:val="center"/>
        <w:rPr>
          <w:b/>
          <w:smallCaps/>
        </w:rPr>
      </w:pPr>
      <w:r w:rsidRPr="007E5394">
        <w:rPr>
          <w:b/>
          <w:smallCaps/>
        </w:rPr>
        <w:t>October 18, 2008</w:t>
      </w:r>
    </w:p>
    <w:p w:rsidR="006C4DAD" w:rsidRPr="00DF2E77" w:rsidRDefault="006C4DAD" w:rsidP="006C4DAD">
      <w:pPr>
        <w:rPr>
          <w:sz w:val="20"/>
        </w:rPr>
      </w:pPr>
    </w:p>
    <w:p w:rsidR="006C4DAD" w:rsidRPr="00C86D33" w:rsidRDefault="006C4DAD" w:rsidP="006C4DAD">
      <w:r w:rsidRPr="00C86D33">
        <w:t xml:space="preserve">This is the MA comprehensive examination grade report sheet for the candidate designated by code number below. Please circle the appropriate grade for this area and return the sheet to the graduate director, along with the attached reading list and exam response itself. Provide comments, as appropriate. Thank you. </w:t>
      </w:r>
    </w:p>
    <w:p w:rsidR="006C4DAD" w:rsidRPr="00C86D33" w:rsidRDefault="006C4DAD" w:rsidP="006C4DAD"/>
    <w:p w:rsidR="006C4DAD" w:rsidRPr="00C86D33" w:rsidRDefault="006C4DAD" w:rsidP="006C4DAD"/>
    <w:p w:rsidR="006C4DAD" w:rsidRPr="00C86D33" w:rsidRDefault="006C4DAD" w:rsidP="006C4DAD">
      <w:r w:rsidRPr="00C86D33">
        <w:rPr>
          <w:b/>
          <w:smallCaps/>
        </w:rPr>
        <w:t>Code Number</w:t>
      </w:r>
      <w:r w:rsidRPr="00C86D33">
        <w:rPr>
          <w:smallCaps/>
        </w:rPr>
        <w:t>:</w:t>
      </w:r>
      <w:r w:rsidRPr="00C86D33">
        <w:t xml:space="preserve"> </w:t>
      </w:r>
      <w:r w:rsidRPr="00C86D33">
        <w:tab/>
        <w:t>3</w:t>
      </w:r>
    </w:p>
    <w:p w:rsidR="006C4DAD" w:rsidRPr="00C86D33" w:rsidRDefault="006C4DAD" w:rsidP="006C4DAD"/>
    <w:p w:rsidR="006C4DAD" w:rsidRPr="00C86D33" w:rsidRDefault="006C4DAD" w:rsidP="006C4DAD">
      <w:r w:rsidRPr="00C86D33">
        <w:rPr>
          <w:b/>
          <w:smallCaps/>
        </w:rPr>
        <w:t>Area:</w:t>
      </w:r>
      <w:r w:rsidRPr="00C86D33">
        <w:rPr>
          <w:b/>
        </w:rPr>
        <w:t xml:space="preserve"> </w:t>
      </w:r>
      <w:r w:rsidRPr="00C86D33">
        <w:rPr>
          <w:b/>
        </w:rPr>
        <w:tab/>
      </w:r>
      <w:r w:rsidRPr="00C86D33">
        <w:tab/>
      </w:r>
      <w:r>
        <w:tab/>
      </w:r>
      <w:r w:rsidRPr="00C86D33">
        <w:t>19</w:t>
      </w:r>
      <w:r w:rsidRPr="00C86D33">
        <w:rPr>
          <w:vertAlign w:val="superscript"/>
        </w:rPr>
        <w:t>th</w:t>
      </w:r>
      <w:r w:rsidRPr="00C86D33">
        <w:t xml:space="preserve"> -Century American Literature</w:t>
      </w:r>
    </w:p>
    <w:p w:rsidR="006C4DAD" w:rsidRPr="00C86D33" w:rsidRDefault="006C4DAD" w:rsidP="006C4DAD"/>
    <w:p w:rsidR="006C4DAD" w:rsidRPr="00C86D33" w:rsidRDefault="006C4DAD" w:rsidP="006C4DAD"/>
    <w:p w:rsidR="006C4DAD" w:rsidRPr="00C86D33" w:rsidRDefault="006C4DAD" w:rsidP="006C4DAD">
      <w:pPr>
        <w:ind w:left="2160"/>
        <w:rPr>
          <w:b/>
          <w:smallCaps/>
        </w:rPr>
      </w:pPr>
      <w:r w:rsidRPr="00C86D33">
        <w:rPr>
          <w:b/>
          <w:smallCaps/>
        </w:rPr>
        <w:t>High Pass</w:t>
      </w:r>
    </w:p>
    <w:p w:rsidR="006C4DAD" w:rsidRPr="00C86D33" w:rsidRDefault="006C4DAD" w:rsidP="006C4DAD">
      <w:pPr>
        <w:rPr>
          <w:b/>
          <w:smallCaps/>
        </w:rPr>
      </w:pPr>
    </w:p>
    <w:p w:rsidR="006C4DAD" w:rsidRPr="00C86D33" w:rsidRDefault="006C4DAD" w:rsidP="006C4DAD">
      <w:pPr>
        <w:ind w:left="1440" w:firstLine="720"/>
        <w:rPr>
          <w:b/>
          <w:smallCaps/>
        </w:rPr>
      </w:pPr>
      <w:r w:rsidRPr="00C86D33">
        <w:rPr>
          <w:b/>
          <w:smallCaps/>
        </w:rPr>
        <w:t>Pass</w:t>
      </w:r>
    </w:p>
    <w:p w:rsidR="006C4DAD" w:rsidRPr="00C86D33" w:rsidRDefault="00BB0571" w:rsidP="006C4DAD">
      <w:pPr>
        <w:rPr>
          <w:b/>
          <w:smallCaps/>
        </w:rPr>
      </w:pPr>
      <w:r>
        <w:rPr>
          <w:noProof/>
        </w:rPr>
        <mc:AlternateContent>
          <mc:Choice Requires="wps">
            <w:drawing>
              <wp:anchor distT="0" distB="0" distL="114300" distR="114300" simplePos="0" relativeHeight="251664384" behindDoc="0" locked="0" layoutInCell="1" allowOverlap="1">
                <wp:simplePos x="0" y="0"/>
                <wp:positionH relativeFrom="column">
                  <wp:posOffset>1095375</wp:posOffset>
                </wp:positionH>
                <wp:positionV relativeFrom="paragraph">
                  <wp:posOffset>100330</wp:posOffset>
                </wp:positionV>
                <wp:extent cx="728980" cy="294640"/>
                <wp:effectExtent l="9525" t="5080" r="13970" b="508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980" cy="2946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74B073" id="Oval 4" o:spid="_x0000_s1026" style="position:absolute;margin-left:86.25pt;margin-top:7.9pt;width:57.4pt;height:2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" filled="f"/>
            </w:pict>
          </mc:Fallback>
        </mc:AlternateContent>
      </w:r>
    </w:p>
    <w:p w:rsidR="006C4DAD" w:rsidRPr="00C86D33" w:rsidRDefault="006C4DAD" w:rsidP="006C4DAD">
      <w:pPr>
        <w:ind w:left="1440" w:firstLine="720"/>
        <w:rPr>
          <w:b/>
          <w:smallCaps/>
        </w:rPr>
      </w:pPr>
      <w:r w:rsidRPr="00C86D33">
        <w:rPr>
          <w:b/>
          <w:smallCaps/>
        </w:rPr>
        <w:t>Fail</w:t>
      </w:r>
    </w:p>
    <w:p w:rsidR="006C4DAD" w:rsidRPr="00C86D33" w:rsidRDefault="006C4DAD" w:rsidP="006C4DAD"/>
    <w:p w:rsidR="006C4DAD" w:rsidRPr="00C86D33" w:rsidRDefault="006C4DAD" w:rsidP="006C4DAD">
      <w:pPr>
        <w:rPr>
          <w:b/>
          <w:smallCaps/>
        </w:rPr>
      </w:pPr>
    </w:p>
    <w:p w:rsidR="006C4DAD" w:rsidRPr="00C86D33" w:rsidRDefault="006C4DAD" w:rsidP="006C4DAD">
      <w:r w:rsidRPr="00C86D33">
        <w:rPr>
          <w:b/>
          <w:smallCaps/>
        </w:rPr>
        <w:t>Comments</w:t>
      </w:r>
      <w:r w:rsidRPr="00C86D33">
        <w:t xml:space="preserve"> (please provide especially in the case of a failing essay):</w:t>
      </w:r>
    </w:p>
    <w:p w:rsidR="006C4DAD" w:rsidRPr="00C86D33" w:rsidRDefault="006C4DAD" w:rsidP="006C4DAD"/>
    <w:p w:rsidR="005F4FC9" w:rsidRPr="006C4DAD" w:rsidRDefault="006C4DAD" w:rsidP="005F4FC9">
      <w:r>
        <w:t>The essay is nominally about nature, and the student lays out the four 19</w:t>
      </w:r>
      <w:r w:rsidRPr="006C4DAD">
        <w:rPr>
          <w:vertAlign w:val="superscript"/>
        </w:rPr>
        <w:t>th</w:t>
      </w:r>
      <w:r>
        <w:t xml:space="preserve">-century periods in which she or he will explore the subject. Alas, there is no definable </w:t>
      </w:r>
      <w:r w:rsidRPr="008F6862">
        <w:t>argument about nature.</w:t>
      </w:r>
      <w:r>
        <w:t xml:space="preserve"> Too often, the essay merely announces that nature is a topic, without saying anything about how it is represented or used by the various authors</w:t>
      </w:r>
      <w:r w:rsidR="008F6862">
        <w:t>, as the prompt asks</w:t>
      </w:r>
      <w:r>
        <w:t>. And while I would normally applaud the use of quotations, they are used here without any clear purpose.</w:t>
      </w:r>
    </w:p>
    <w:p w:rsidR="005F4FC9" w:rsidRPr="006922BE" w:rsidRDefault="005F4FC9" w:rsidP="00921B75">
      <w:pPr>
        <w:ind w:firstLine="360"/>
        <w:rPr>
          <w:sz w:val="20"/>
          <w:szCs w:val="20"/>
        </w:rPr>
      </w:pPr>
    </w:p>
    <w:p w:rsidR="00921B75" w:rsidRPr="00032385" w:rsidRDefault="00921B75" w:rsidP="00921B75">
      <w:pPr>
        <w:ind w:firstLine="270"/>
        <w:rPr>
          <w:sz w:val="20"/>
          <w:szCs w:val="20"/>
        </w:rPr>
      </w:pPr>
    </w:p>
    <w:p w:rsidR="00760BFA" w:rsidRDefault="00760BFA"/>
    <w:sectPr w:rsidR="00760BFA" w:rsidSect="00921B75">
      <w:footerReference w:type="default" r:id="rId6"/>
      <w:pgSz w:w="12240" w:h="15840"/>
      <w:pgMar w:top="1440" w:right="1296" w:bottom="1440" w:left="1296" w:header="720" w:footer="720" w:gutter="0"/>
      <w:cols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360" w:rsidRDefault="007A7360" w:rsidP="002E1408">
      <w:r>
        <w:separator/>
      </w:r>
    </w:p>
  </w:endnote>
  <w:endnote w:type="continuationSeparator" w:id="0">
    <w:p w:rsidR="007A7360" w:rsidRDefault="007A7360" w:rsidP="002E1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38173"/>
      <w:docPartObj>
        <w:docPartGallery w:val="Page Numbers (Bottom of Page)"/>
        <w:docPartUnique/>
      </w:docPartObj>
    </w:sdtPr>
    <w:sdtEndPr/>
    <w:sdtContent>
      <w:p w:rsidR="000A17A1" w:rsidRDefault="00BB057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966C8" w:rsidRPr="00E205F5" w:rsidRDefault="00BB0571">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360" w:rsidRDefault="007A7360" w:rsidP="002E1408">
      <w:r>
        <w:separator/>
      </w:r>
    </w:p>
  </w:footnote>
  <w:footnote w:type="continuationSeparator" w:id="0">
    <w:p w:rsidR="007A7360" w:rsidRDefault="007A7360" w:rsidP="002E14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B75"/>
    <w:rsid w:val="00000914"/>
    <w:rsid w:val="00002451"/>
    <w:rsid w:val="000024AA"/>
    <w:rsid w:val="00002755"/>
    <w:rsid w:val="0000281F"/>
    <w:rsid w:val="00005D71"/>
    <w:rsid w:val="000060D1"/>
    <w:rsid w:val="0000636F"/>
    <w:rsid w:val="00007559"/>
    <w:rsid w:val="00010C11"/>
    <w:rsid w:val="00013726"/>
    <w:rsid w:val="00013954"/>
    <w:rsid w:val="00014882"/>
    <w:rsid w:val="00014FCF"/>
    <w:rsid w:val="000151EB"/>
    <w:rsid w:val="00015E53"/>
    <w:rsid w:val="00020E5A"/>
    <w:rsid w:val="00021C40"/>
    <w:rsid w:val="00022B56"/>
    <w:rsid w:val="00023B3F"/>
    <w:rsid w:val="0002469A"/>
    <w:rsid w:val="000248BE"/>
    <w:rsid w:val="000261FC"/>
    <w:rsid w:val="00026D74"/>
    <w:rsid w:val="000277BB"/>
    <w:rsid w:val="00032937"/>
    <w:rsid w:val="00032B3F"/>
    <w:rsid w:val="0003342E"/>
    <w:rsid w:val="000350D3"/>
    <w:rsid w:val="000358AC"/>
    <w:rsid w:val="00036FE1"/>
    <w:rsid w:val="0004056D"/>
    <w:rsid w:val="000405FC"/>
    <w:rsid w:val="00040C2B"/>
    <w:rsid w:val="00040EDC"/>
    <w:rsid w:val="00041AAA"/>
    <w:rsid w:val="00050382"/>
    <w:rsid w:val="00051670"/>
    <w:rsid w:val="00051808"/>
    <w:rsid w:val="00051E57"/>
    <w:rsid w:val="00054562"/>
    <w:rsid w:val="00054793"/>
    <w:rsid w:val="00054886"/>
    <w:rsid w:val="00054A97"/>
    <w:rsid w:val="00054F85"/>
    <w:rsid w:val="00063AFD"/>
    <w:rsid w:val="000651A8"/>
    <w:rsid w:val="00065810"/>
    <w:rsid w:val="00066F9E"/>
    <w:rsid w:val="0006787E"/>
    <w:rsid w:val="000701F3"/>
    <w:rsid w:val="00070EC9"/>
    <w:rsid w:val="00070FDE"/>
    <w:rsid w:val="000723A1"/>
    <w:rsid w:val="00074BD4"/>
    <w:rsid w:val="00075409"/>
    <w:rsid w:val="00075D85"/>
    <w:rsid w:val="00077AAC"/>
    <w:rsid w:val="00077CBC"/>
    <w:rsid w:val="00080668"/>
    <w:rsid w:val="0008089C"/>
    <w:rsid w:val="00080F24"/>
    <w:rsid w:val="00081362"/>
    <w:rsid w:val="000823EB"/>
    <w:rsid w:val="00085C4F"/>
    <w:rsid w:val="00085F4D"/>
    <w:rsid w:val="00086DCD"/>
    <w:rsid w:val="00087524"/>
    <w:rsid w:val="00087A5C"/>
    <w:rsid w:val="0009034B"/>
    <w:rsid w:val="00091CE8"/>
    <w:rsid w:val="00092E9D"/>
    <w:rsid w:val="0009322C"/>
    <w:rsid w:val="00093E70"/>
    <w:rsid w:val="0009468E"/>
    <w:rsid w:val="00094C4D"/>
    <w:rsid w:val="000960EA"/>
    <w:rsid w:val="0009675D"/>
    <w:rsid w:val="00096EBD"/>
    <w:rsid w:val="000972CF"/>
    <w:rsid w:val="000A0222"/>
    <w:rsid w:val="000A031E"/>
    <w:rsid w:val="000A0BD6"/>
    <w:rsid w:val="000A17A1"/>
    <w:rsid w:val="000A1C58"/>
    <w:rsid w:val="000A1E71"/>
    <w:rsid w:val="000A3D2F"/>
    <w:rsid w:val="000A43E0"/>
    <w:rsid w:val="000A45E7"/>
    <w:rsid w:val="000A4754"/>
    <w:rsid w:val="000A4790"/>
    <w:rsid w:val="000A4E0A"/>
    <w:rsid w:val="000A5FE5"/>
    <w:rsid w:val="000A6423"/>
    <w:rsid w:val="000A6708"/>
    <w:rsid w:val="000A6750"/>
    <w:rsid w:val="000A7D22"/>
    <w:rsid w:val="000B0108"/>
    <w:rsid w:val="000B11F0"/>
    <w:rsid w:val="000B25D4"/>
    <w:rsid w:val="000B32C5"/>
    <w:rsid w:val="000B4124"/>
    <w:rsid w:val="000B464E"/>
    <w:rsid w:val="000B72FC"/>
    <w:rsid w:val="000C153C"/>
    <w:rsid w:val="000C1A72"/>
    <w:rsid w:val="000C27D3"/>
    <w:rsid w:val="000C3EED"/>
    <w:rsid w:val="000C5577"/>
    <w:rsid w:val="000C60C5"/>
    <w:rsid w:val="000C61AD"/>
    <w:rsid w:val="000C65AB"/>
    <w:rsid w:val="000C7465"/>
    <w:rsid w:val="000D05DE"/>
    <w:rsid w:val="000D148F"/>
    <w:rsid w:val="000D374D"/>
    <w:rsid w:val="000D65CE"/>
    <w:rsid w:val="000D6D4B"/>
    <w:rsid w:val="000D6F28"/>
    <w:rsid w:val="000D72A9"/>
    <w:rsid w:val="000D769C"/>
    <w:rsid w:val="000D77F8"/>
    <w:rsid w:val="000E0112"/>
    <w:rsid w:val="000E2947"/>
    <w:rsid w:val="000E2BCE"/>
    <w:rsid w:val="000E67C2"/>
    <w:rsid w:val="000F134E"/>
    <w:rsid w:val="000F13C6"/>
    <w:rsid w:val="000F1D43"/>
    <w:rsid w:val="000F2310"/>
    <w:rsid w:val="000F295F"/>
    <w:rsid w:val="000F2C65"/>
    <w:rsid w:val="000F383B"/>
    <w:rsid w:val="000F4F00"/>
    <w:rsid w:val="000F5B2B"/>
    <w:rsid w:val="000F61DF"/>
    <w:rsid w:val="00100D5E"/>
    <w:rsid w:val="00101348"/>
    <w:rsid w:val="001016FB"/>
    <w:rsid w:val="0010186E"/>
    <w:rsid w:val="0010267B"/>
    <w:rsid w:val="00102749"/>
    <w:rsid w:val="00102F82"/>
    <w:rsid w:val="0010523B"/>
    <w:rsid w:val="00105FBF"/>
    <w:rsid w:val="001066DF"/>
    <w:rsid w:val="0010784E"/>
    <w:rsid w:val="001106AD"/>
    <w:rsid w:val="00110C6A"/>
    <w:rsid w:val="00111B03"/>
    <w:rsid w:val="00111D18"/>
    <w:rsid w:val="00112A07"/>
    <w:rsid w:val="00113442"/>
    <w:rsid w:val="00114612"/>
    <w:rsid w:val="0011463D"/>
    <w:rsid w:val="001153AB"/>
    <w:rsid w:val="00115594"/>
    <w:rsid w:val="0011650E"/>
    <w:rsid w:val="00117E33"/>
    <w:rsid w:val="00120160"/>
    <w:rsid w:val="00120E58"/>
    <w:rsid w:val="0012123F"/>
    <w:rsid w:val="00122A02"/>
    <w:rsid w:val="001237F8"/>
    <w:rsid w:val="00123DF9"/>
    <w:rsid w:val="001243E7"/>
    <w:rsid w:val="0012493C"/>
    <w:rsid w:val="00125241"/>
    <w:rsid w:val="00125792"/>
    <w:rsid w:val="00126266"/>
    <w:rsid w:val="00126768"/>
    <w:rsid w:val="00130443"/>
    <w:rsid w:val="001304DC"/>
    <w:rsid w:val="00130EA8"/>
    <w:rsid w:val="001310C0"/>
    <w:rsid w:val="00132318"/>
    <w:rsid w:val="0013281A"/>
    <w:rsid w:val="00133400"/>
    <w:rsid w:val="0013356B"/>
    <w:rsid w:val="00133624"/>
    <w:rsid w:val="0013371C"/>
    <w:rsid w:val="00134C1D"/>
    <w:rsid w:val="00134E83"/>
    <w:rsid w:val="00134FA3"/>
    <w:rsid w:val="001358B0"/>
    <w:rsid w:val="00136053"/>
    <w:rsid w:val="0013611B"/>
    <w:rsid w:val="00136357"/>
    <w:rsid w:val="00137371"/>
    <w:rsid w:val="0014139C"/>
    <w:rsid w:val="00141517"/>
    <w:rsid w:val="00141692"/>
    <w:rsid w:val="00141DC2"/>
    <w:rsid w:val="0014236A"/>
    <w:rsid w:val="00143E60"/>
    <w:rsid w:val="00144EB7"/>
    <w:rsid w:val="00145718"/>
    <w:rsid w:val="00145E37"/>
    <w:rsid w:val="00146008"/>
    <w:rsid w:val="00147AC4"/>
    <w:rsid w:val="00152D15"/>
    <w:rsid w:val="00152D71"/>
    <w:rsid w:val="001544CD"/>
    <w:rsid w:val="00154772"/>
    <w:rsid w:val="0015488D"/>
    <w:rsid w:val="00155486"/>
    <w:rsid w:val="001604E1"/>
    <w:rsid w:val="001628F1"/>
    <w:rsid w:val="00166213"/>
    <w:rsid w:val="0017012B"/>
    <w:rsid w:val="001703D4"/>
    <w:rsid w:val="0017093D"/>
    <w:rsid w:val="00170B71"/>
    <w:rsid w:val="00170EA7"/>
    <w:rsid w:val="00171326"/>
    <w:rsid w:val="00171397"/>
    <w:rsid w:val="00171F7D"/>
    <w:rsid w:val="00172ECB"/>
    <w:rsid w:val="0017398A"/>
    <w:rsid w:val="001752FB"/>
    <w:rsid w:val="00175E61"/>
    <w:rsid w:val="001766AF"/>
    <w:rsid w:val="001777AA"/>
    <w:rsid w:val="001777D9"/>
    <w:rsid w:val="00177D72"/>
    <w:rsid w:val="00180859"/>
    <w:rsid w:val="001810B7"/>
    <w:rsid w:val="0018145C"/>
    <w:rsid w:val="001818CE"/>
    <w:rsid w:val="00181A2C"/>
    <w:rsid w:val="00181A9D"/>
    <w:rsid w:val="00182991"/>
    <w:rsid w:val="001834F0"/>
    <w:rsid w:val="00184F80"/>
    <w:rsid w:val="00186B0D"/>
    <w:rsid w:val="00187EF0"/>
    <w:rsid w:val="001907BD"/>
    <w:rsid w:val="00190AC4"/>
    <w:rsid w:val="0019167C"/>
    <w:rsid w:val="0019218E"/>
    <w:rsid w:val="0019230B"/>
    <w:rsid w:val="001927A6"/>
    <w:rsid w:val="00192816"/>
    <w:rsid w:val="00192AE9"/>
    <w:rsid w:val="00193451"/>
    <w:rsid w:val="0019571D"/>
    <w:rsid w:val="00195991"/>
    <w:rsid w:val="0019748B"/>
    <w:rsid w:val="001A011F"/>
    <w:rsid w:val="001A0666"/>
    <w:rsid w:val="001A171D"/>
    <w:rsid w:val="001A174A"/>
    <w:rsid w:val="001A25F7"/>
    <w:rsid w:val="001A28BB"/>
    <w:rsid w:val="001A3DEF"/>
    <w:rsid w:val="001A4490"/>
    <w:rsid w:val="001A4A27"/>
    <w:rsid w:val="001A6172"/>
    <w:rsid w:val="001A67D8"/>
    <w:rsid w:val="001A77AF"/>
    <w:rsid w:val="001B195C"/>
    <w:rsid w:val="001B1F27"/>
    <w:rsid w:val="001B45C6"/>
    <w:rsid w:val="001B4932"/>
    <w:rsid w:val="001B4D07"/>
    <w:rsid w:val="001B558F"/>
    <w:rsid w:val="001B6339"/>
    <w:rsid w:val="001B7172"/>
    <w:rsid w:val="001B74C1"/>
    <w:rsid w:val="001B7CFB"/>
    <w:rsid w:val="001C0A96"/>
    <w:rsid w:val="001C0FFE"/>
    <w:rsid w:val="001C26FB"/>
    <w:rsid w:val="001C2A72"/>
    <w:rsid w:val="001C48C1"/>
    <w:rsid w:val="001C709F"/>
    <w:rsid w:val="001D2814"/>
    <w:rsid w:val="001D2EE8"/>
    <w:rsid w:val="001D30B1"/>
    <w:rsid w:val="001D31AD"/>
    <w:rsid w:val="001D440D"/>
    <w:rsid w:val="001D47DF"/>
    <w:rsid w:val="001D495A"/>
    <w:rsid w:val="001D4A14"/>
    <w:rsid w:val="001D4EEF"/>
    <w:rsid w:val="001D5572"/>
    <w:rsid w:val="001D55DB"/>
    <w:rsid w:val="001D5647"/>
    <w:rsid w:val="001D66C0"/>
    <w:rsid w:val="001D6752"/>
    <w:rsid w:val="001D6B94"/>
    <w:rsid w:val="001D75D0"/>
    <w:rsid w:val="001E10CA"/>
    <w:rsid w:val="001E21E8"/>
    <w:rsid w:val="001E3648"/>
    <w:rsid w:val="001E456B"/>
    <w:rsid w:val="001E53EC"/>
    <w:rsid w:val="001E7DE5"/>
    <w:rsid w:val="001F0CD9"/>
    <w:rsid w:val="001F1A55"/>
    <w:rsid w:val="001F2E74"/>
    <w:rsid w:val="001F371B"/>
    <w:rsid w:val="001F3949"/>
    <w:rsid w:val="001F3A41"/>
    <w:rsid w:val="001F4716"/>
    <w:rsid w:val="001F4F9A"/>
    <w:rsid w:val="001F6388"/>
    <w:rsid w:val="0020045D"/>
    <w:rsid w:val="002004B6"/>
    <w:rsid w:val="00200581"/>
    <w:rsid w:val="00203E2A"/>
    <w:rsid w:val="00205BBF"/>
    <w:rsid w:val="002060E9"/>
    <w:rsid w:val="00207125"/>
    <w:rsid w:val="002105E5"/>
    <w:rsid w:val="00211061"/>
    <w:rsid w:val="00211584"/>
    <w:rsid w:val="00212C38"/>
    <w:rsid w:val="00215759"/>
    <w:rsid w:val="00216458"/>
    <w:rsid w:val="00217D05"/>
    <w:rsid w:val="00217FFB"/>
    <w:rsid w:val="0022124B"/>
    <w:rsid w:val="00221EC0"/>
    <w:rsid w:val="00221FA0"/>
    <w:rsid w:val="00222AD3"/>
    <w:rsid w:val="0022316B"/>
    <w:rsid w:val="0022351C"/>
    <w:rsid w:val="00224537"/>
    <w:rsid w:val="0022549C"/>
    <w:rsid w:val="0022619F"/>
    <w:rsid w:val="00226A4F"/>
    <w:rsid w:val="00226D70"/>
    <w:rsid w:val="00227B2D"/>
    <w:rsid w:val="00230DDC"/>
    <w:rsid w:val="002321E8"/>
    <w:rsid w:val="002349E8"/>
    <w:rsid w:val="00234AA9"/>
    <w:rsid w:val="00236B86"/>
    <w:rsid w:val="00240AFF"/>
    <w:rsid w:val="00240B4A"/>
    <w:rsid w:val="00241E3B"/>
    <w:rsid w:val="00242C7D"/>
    <w:rsid w:val="0024375D"/>
    <w:rsid w:val="00243E0D"/>
    <w:rsid w:val="00244D70"/>
    <w:rsid w:val="00244FA9"/>
    <w:rsid w:val="00245A83"/>
    <w:rsid w:val="00246920"/>
    <w:rsid w:val="002508CC"/>
    <w:rsid w:val="00251955"/>
    <w:rsid w:val="0025289A"/>
    <w:rsid w:val="00254A7E"/>
    <w:rsid w:val="002551F1"/>
    <w:rsid w:val="0025584E"/>
    <w:rsid w:val="00255FB7"/>
    <w:rsid w:val="002602E6"/>
    <w:rsid w:val="0026238E"/>
    <w:rsid w:val="00262AED"/>
    <w:rsid w:val="00263095"/>
    <w:rsid w:val="00266A40"/>
    <w:rsid w:val="00267F16"/>
    <w:rsid w:val="00271836"/>
    <w:rsid w:val="00273077"/>
    <w:rsid w:val="00273749"/>
    <w:rsid w:val="00273A88"/>
    <w:rsid w:val="00273BD4"/>
    <w:rsid w:val="00273BDF"/>
    <w:rsid w:val="00273CF7"/>
    <w:rsid w:val="00274225"/>
    <w:rsid w:val="00275057"/>
    <w:rsid w:val="002750B5"/>
    <w:rsid w:val="0027539C"/>
    <w:rsid w:val="00276B8A"/>
    <w:rsid w:val="002774D9"/>
    <w:rsid w:val="00277EC5"/>
    <w:rsid w:val="00277FDD"/>
    <w:rsid w:val="0028045D"/>
    <w:rsid w:val="00280FBC"/>
    <w:rsid w:val="002815FE"/>
    <w:rsid w:val="002827F3"/>
    <w:rsid w:val="00282F08"/>
    <w:rsid w:val="0028350D"/>
    <w:rsid w:val="00284326"/>
    <w:rsid w:val="002857BE"/>
    <w:rsid w:val="00286BC9"/>
    <w:rsid w:val="00286C50"/>
    <w:rsid w:val="002874F7"/>
    <w:rsid w:val="00290DB9"/>
    <w:rsid w:val="00290DF3"/>
    <w:rsid w:val="00291E10"/>
    <w:rsid w:val="002928A0"/>
    <w:rsid w:val="00292B7A"/>
    <w:rsid w:val="0029314C"/>
    <w:rsid w:val="0029408E"/>
    <w:rsid w:val="00294230"/>
    <w:rsid w:val="002948F1"/>
    <w:rsid w:val="00296603"/>
    <w:rsid w:val="00297593"/>
    <w:rsid w:val="002A06F3"/>
    <w:rsid w:val="002A1012"/>
    <w:rsid w:val="002A15E6"/>
    <w:rsid w:val="002A28BA"/>
    <w:rsid w:val="002A3067"/>
    <w:rsid w:val="002A312B"/>
    <w:rsid w:val="002A33CE"/>
    <w:rsid w:val="002A49D6"/>
    <w:rsid w:val="002A4C3B"/>
    <w:rsid w:val="002A547C"/>
    <w:rsid w:val="002A630B"/>
    <w:rsid w:val="002A637E"/>
    <w:rsid w:val="002A6469"/>
    <w:rsid w:val="002A666D"/>
    <w:rsid w:val="002A7A50"/>
    <w:rsid w:val="002A7D5B"/>
    <w:rsid w:val="002B0534"/>
    <w:rsid w:val="002B092D"/>
    <w:rsid w:val="002B0A57"/>
    <w:rsid w:val="002B0B90"/>
    <w:rsid w:val="002B0EC6"/>
    <w:rsid w:val="002B0F0B"/>
    <w:rsid w:val="002B253B"/>
    <w:rsid w:val="002B2743"/>
    <w:rsid w:val="002B411F"/>
    <w:rsid w:val="002B47CB"/>
    <w:rsid w:val="002B4845"/>
    <w:rsid w:val="002B646C"/>
    <w:rsid w:val="002B79A8"/>
    <w:rsid w:val="002C1F46"/>
    <w:rsid w:val="002C2197"/>
    <w:rsid w:val="002C231D"/>
    <w:rsid w:val="002C30B1"/>
    <w:rsid w:val="002C3302"/>
    <w:rsid w:val="002C3BA7"/>
    <w:rsid w:val="002C4650"/>
    <w:rsid w:val="002C59F1"/>
    <w:rsid w:val="002C63DC"/>
    <w:rsid w:val="002C75C6"/>
    <w:rsid w:val="002C76E3"/>
    <w:rsid w:val="002D016B"/>
    <w:rsid w:val="002D05E9"/>
    <w:rsid w:val="002D191C"/>
    <w:rsid w:val="002D4E12"/>
    <w:rsid w:val="002D508C"/>
    <w:rsid w:val="002D5FCC"/>
    <w:rsid w:val="002D7E19"/>
    <w:rsid w:val="002E00B3"/>
    <w:rsid w:val="002E1408"/>
    <w:rsid w:val="002E24DD"/>
    <w:rsid w:val="002E4890"/>
    <w:rsid w:val="002E6865"/>
    <w:rsid w:val="002F00E0"/>
    <w:rsid w:val="002F03A0"/>
    <w:rsid w:val="002F08D3"/>
    <w:rsid w:val="002F0BFB"/>
    <w:rsid w:val="002F49CF"/>
    <w:rsid w:val="002F6989"/>
    <w:rsid w:val="002F6DB7"/>
    <w:rsid w:val="002F7677"/>
    <w:rsid w:val="002F7D01"/>
    <w:rsid w:val="00300147"/>
    <w:rsid w:val="003017D8"/>
    <w:rsid w:val="003020FB"/>
    <w:rsid w:val="00303B7B"/>
    <w:rsid w:val="00303D99"/>
    <w:rsid w:val="0030679E"/>
    <w:rsid w:val="00306CAB"/>
    <w:rsid w:val="00306E84"/>
    <w:rsid w:val="003071F7"/>
    <w:rsid w:val="00307314"/>
    <w:rsid w:val="00313912"/>
    <w:rsid w:val="00314B8B"/>
    <w:rsid w:val="00315A4B"/>
    <w:rsid w:val="003162FB"/>
    <w:rsid w:val="00320A62"/>
    <w:rsid w:val="00321C37"/>
    <w:rsid w:val="003254B6"/>
    <w:rsid w:val="00326B0A"/>
    <w:rsid w:val="00327139"/>
    <w:rsid w:val="003306F4"/>
    <w:rsid w:val="00330730"/>
    <w:rsid w:val="00330902"/>
    <w:rsid w:val="0033135F"/>
    <w:rsid w:val="0033138D"/>
    <w:rsid w:val="0033194C"/>
    <w:rsid w:val="00331A79"/>
    <w:rsid w:val="00332F84"/>
    <w:rsid w:val="00333432"/>
    <w:rsid w:val="00334CD3"/>
    <w:rsid w:val="003357D4"/>
    <w:rsid w:val="003358B4"/>
    <w:rsid w:val="00335DEE"/>
    <w:rsid w:val="00336BD9"/>
    <w:rsid w:val="003372EA"/>
    <w:rsid w:val="00341766"/>
    <w:rsid w:val="00341B45"/>
    <w:rsid w:val="00341F71"/>
    <w:rsid w:val="00342B06"/>
    <w:rsid w:val="0034327D"/>
    <w:rsid w:val="00343793"/>
    <w:rsid w:val="00345F64"/>
    <w:rsid w:val="00347BBD"/>
    <w:rsid w:val="00347FD9"/>
    <w:rsid w:val="00350170"/>
    <w:rsid w:val="003506CE"/>
    <w:rsid w:val="003517FD"/>
    <w:rsid w:val="00352468"/>
    <w:rsid w:val="0035284D"/>
    <w:rsid w:val="00355AF6"/>
    <w:rsid w:val="0035604C"/>
    <w:rsid w:val="003578E3"/>
    <w:rsid w:val="0036031D"/>
    <w:rsid w:val="0036062C"/>
    <w:rsid w:val="003609D8"/>
    <w:rsid w:val="00361E3A"/>
    <w:rsid w:val="003632F3"/>
    <w:rsid w:val="00364298"/>
    <w:rsid w:val="00364591"/>
    <w:rsid w:val="00366AD9"/>
    <w:rsid w:val="00366F46"/>
    <w:rsid w:val="003670C1"/>
    <w:rsid w:val="00367CB7"/>
    <w:rsid w:val="0037007E"/>
    <w:rsid w:val="00371362"/>
    <w:rsid w:val="00372B0E"/>
    <w:rsid w:val="0037322F"/>
    <w:rsid w:val="00373298"/>
    <w:rsid w:val="003746D5"/>
    <w:rsid w:val="0037479D"/>
    <w:rsid w:val="003752A5"/>
    <w:rsid w:val="00375B37"/>
    <w:rsid w:val="003762CD"/>
    <w:rsid w:val="003768E8"/>
    <w:rsid w:val="00376A4A"/>
    <w:rsid w:val="0038044A"/>
    <w:rsid w:val="00381641"/>
    <w:rsid w:val="003816AC"/>
    <w:rsid w:val="00381C4E"/>
    <w:rsid w:val="0038203A"/>
    <w:rsid w:val="0038308E"/>
    <w:rsid w:val="003836E5"/>
    <w:rsid w:val="0038455D"/>
    <w:rsid w:val="00385870"/>
    <w:rsid w:val="0038709A"/>
    <w:rsid w:val="00390258"/>
    <w:rsid w:val="00391156"/>
    <w:rsid w:val="0039178D"/>
    <w:rsid w:val="003919F1"/>
    <w:rsid w:val="00391F7B"/>
    <w:rsid w:val="00392288"/>
    <w:rsid w:val="003922B8"/>
    <w:rsid w:val="003924E2"/>
    <w:rsid w:val="00392A2E"/>
    <w:rsid w:val="00393F0D"/>
    <w:rsid w:val="00394D0B"/>
    <w:rsid w:val="00395464"/>
    <w:rsid w:val="00395F16"/>
    <w:rsid w:val="00396F98"/>
    <w:rsid w:val="00397770"/>
    <w:rsid w:val="00397DCB"/>
    <w:rsid w:val="003A047C"/>
    <w:rsid w:val="003A0AC8"/>
    <w:rsid w:val="003A1554"/>
    <w:rsid w:val="003A2292"/>
    <w:rsid w:val="003A2FA7"/>
    <w:rsid w:val="003A485C"/>
    <w:rsid w:val="003A4D3D"/>
    <w:rsid w:val="003A5494"/>
    <w:rsid w:val="003A62A5"/>
    <w:rsid w:val="003A730E"/>
    <w:rsid w:val="003A7851"/>
    <w:rsid w:val="003A798B"/>
    <w:rsid w:val="003B07E7"/>
    <w:rsid w:val="003B18DF"/>
    <w:rsid w:val="003B224E"/>
    <w:rsid w:val="003B5066"/>
    <w:rsid w:val="003B5308"/>
    <w:rsid w:val="003B751D"/>
    <w:rsid w:val="003C07C3"/>
    <w:rsid w:val="003C0963"/>
    <w:rsid w:val="003C0EEF"/>
    <w:rsid w:val="003C15E3"/>
    <w:rsid w:val="003C2449"/>
    <w:rsid w:val="003C2C23"/>
    <w:rsid w:val="003C30D4"/>
    <w:rsid w:val="003C3370"/>
    <w:rsid w:val="003C400E"/>
    <w:rsid w:val="003C54DC"/>
    <w:rsid w:val="003C7B45"/>
    <w:rsid w:val="003D0514"/>
    <w:rsid w:val="003D1EC8"/>
    <w:rsid w:val="003D1EDF"/>
    <w:rsid w:val="003D2163"/>
    <w:rsid w:val="003D25FD"/>
    <w:rsid w:val="003D2FFF"/>
    <w:rsid w:val="003D3A63"/>
    <w:rsid w:val="003D530F"/>
    <w:rsid w:val="003D5E86"/>
    <w:rsid w:val="003D6CB7"/>
    <w:rsid w:val="003D6CD1"/>
    <w:rsid w:val="003D6D02"/>
    <w:rsid w:val="003D721A"/>
    <w:rsid w:val="003D7738"/>
    <w:rsid w:val="003E019B"/>
    <w:rsid w:val="003E0CAB"/>
    <w:rsid w:val="003E1135"/>
    <w:rsid w:val="003E1251"/>
    <w:rsid w:val="003E1398"/>
    <w:rsid w:val="003E2743"/>
    <w:rsid w:val="003E39CC"/>
    <w:rsid w:val="003E4320"/>
    <w:rsid w:val="003E4616"/>
    <w:rsid w:val="003E56AD"/>
    <w:rsid w:val="003E58B8"/>
    <w:rsid w:val="003E5A64"/>
    <w:rsid w:val="003E75F2"/>
    <w:rsid w:val="003E78AC"/>
    <w:rsid w:val="003E7B49"/>
    <w:rsid w:val="003F0294"/>
    <w:rsid w:val="003F322E"/>
    <w:rsid w:val="003F33E2"/>
    <w:rsid w:val="003F4885"/>
    <w:rsid w:val="003F5808"/>
    <w:rsid w:val="003F67D5"/>
    <w:rsid w:val="003F7A11"/>
    <w:rsid w:val="00401092"/>
    <w:rsid w:val="004030BC"/>
    <w:rsid w:val="00404878"/>
    <w:rsid w:val="00404A22"/>
    <w:rsid w:val="00404E9B"/>
    <w:rsid w:val="0040539C"/>
    <w:rsid w:val="0040752E"/>
    <w:rsid w:val="00407A8D"/>
    <w:rsid w:val="004102EB"/>
    <w:rsid w:val="00411BE4"/>
    <w:rsid w:val="004122AC"/>
    <w:rsid w:val="0041244D"/>
    <w:rsid w:val="004139E0"/>
    <w:rsid w:val="00413BC2"/>
    <w:rsid w:val="00413F1C"/>
    <w:rsid w:val="004143D2"/>
    <w:rsid w:val="00414741"/>
    <w:rsid w:val="00421121"/>
    <w:rsid w:val="00421907"/>
    <w:rsid w:val="00422395"/>
    <w:rsid w:val="00422E45"/>
    <w:rsid w:val="00423379"/>
    <w:rsid w:val="00423C08"/>
    <w:rsid w:val="00423EAB"/>
    <w:rsid w:val="00425B65"/>
    <w:rsid w:val="004263AB"/>
    <w:rsid w:val="0042662A"/>
    <w:rsid w:val="00427BBA"/>
    <w:rsid w:val="00430A78"/>
    <w:rsid w:val="00432C05"/>
    <w:rsid w:val="00432C51"/>
    <w:rsid w:val="0043434F"/>
    <w:rsid w:val="004350CF"/>
    <w:rsid w:val="00435639"/>
    <w:rsid w:val="00435993"/>
    <w:rsid w:val="00435A76"/>
    <w:rsid w:val="00436CBA"/>
    <w:rsid w:val="00436D10"/>
    <w:rsid w:val="00437F07"/>
    <w:rsid w:val="00440823"/>
    <w:rsid w:val="0044161E"/>
    <w:rsid w:val="00442154"/>
    <w:rsid w:val="00442367"/>
    <w:rsid w:val="00442E39"/>
    <w:rsid w:val="00442EA6"/>
    <w:rsid w:val="00443370"/>
    <w:rsid w:val="0044490F"/>
    <w:rsid w:val="00444BC8"/>
    <w:rsid w:val="00446524"/>
    <w:rsid w:val="004468CB"/>
    <w:rsid w:val="004479F9"/>
    <w:rsid w:val="004504DF"/>
    <w:rsid w:val="004505F1"/>
    <w:rsid w:val="00451256"/>
    <w:rsid w:val="00453F59"/>
    <w:rsid w:val="00456206"/>
    <w:rsid w:val="00457503"/>
    <w:rsid w:val="0046104D"/>
    <w:rsid w:val="00461FF4"/>
    <w:rsid w:val="0046243F"/>
    <w:rsid w:val="00462ECC"/>
    <w:rsid w:val="0046369F"/>
    <w:rsid w:val="0046371E"/>
    <w:rsid w:val="00463C92"/>
    <w:rsid w:val="00463F5D"/>
    <w:rsid w:val="00464499"/>
    <w:rsid w:val="004649F1"/>
    <w:rsid w:val="00464C38"/>
    <w:rsid w:val="00465AEB"/>
    <w:rsid w:val="0046602A"/>
    <w:rsid w:val="00466183"/>
    <w:rsid w:val="004667EF"/>
    <w:rsid w:val="00466AA4"/>
    <w:rsid w:val="004676BF"/>
    <w:rsid w:val="00470B02"/>
    <w:rsid w:val="004713B6"/>
    <w:rsid w:val="00472F59"/>
    <w:rsid w:val="00473144"/>
    <w:rsid w:val="00473A55"/>
    <w:rsid w:val="00475389"/>
    <w:rsid w:val="00475574"/>
    <w:rsid w:val="004771F9"/>
    <w:rsid w:val="00477728"/>
    <w:rsid w:val="00480E19"/>
    <w:rsid w:val="00481395"/>
    <w:rsid w:val="004817E6"/>
    <w:rsid w:val="0048258C"/>
    <w:rsid w:val="0048578E"/>
    <w:rsid w:val="00486BCD"/>
    <w:rsid w:val="00490003"/>
    <w:rsid w:val="00490B35"/>
    <w:rsid w:val="004919F2"/>
    <w:rsid w:val="00491A6B"/>
    <w:rsid w:val="00491DC3"/>
    <w:rsid w:val="00492CF7"/>
    <w:rsid w:val="004938AD"/>
    <w:rsid w:val="004A0387"/>
    <w:rsid w:val="004A0413"/>
    <w:rsid w:val="004A19A6"/>
    <w:rsid w:val="004A203E"/>
    <w:rsid w:val="004A2054"/>
    <w:rsid w:val="004A25D1"/>
    <w:rsid w:val="004A2E19"/>
    <w:rsid w:val="004A3DB6"/>
    <w:rsid w:val="004A3DC8"/>
    <w:rsid w:val="004A5230"/>
    <w:rsid w:val="004A5C99"/>
    <w:rsid w:val="004A6114"/>
    <w:rsid w:val="004A6E23"/>
    <w:rsid w:val="004A790A"/>
    <w:rsid w:val="004B3CAB"/>
    <w:rsid w:val="004B4798"/>
    <w:rsid w:val="004C0AAF"/>
    <w:rsid w:val="004C259B"/>
    <w:rsid w:val="004C2E48"/>
    <w:rsid w:val="004C303A"/>
    <w:rsid w:val="004C3F91"/>
    <w:rsid w:val="004C40E0"/>
    <w:rsid w:val="004C4568"/>
    <w:rsid w:val="004C4635"/>
    <w:rsid w:val="004C479A"/>
    <w:rsid w:val="004C4E9B"/>
    <w:rsid w:val="004C6132"/>
    <w:rsid w:val="004C69A1"/>
    <w:rsid w:val="004C70B3"/>
    <w:rsid w:val="004C7454"/>
    <w:rsid w:val="004C7748"/>
    <w:rsid w:val="004C78BA"/>
    <w:rsid w:val="004D01AC"/>
    <w:rsid w:val="004D21D4"/>
    <w:rsid w:val="004D2305"/>
    <w:rsid w:val="004D2A44"/>
    <w:rsid w:val="004D3F15"/>
    <w:rsid w:val="004D3F8E"/>
    <w:rsid w:val="004D5317"/>
    <w:rsid w:val="004D5BB1"/>
    <w:rsid w:val="004D5EFB"/>
    <w:rsid w:val="004D7C89"/>
    <w:rsid w:val="004D7DC9"/>
    <w:rsid w:val="004E1CFA"/>
    <w:rsid w:val="004E257D"/>
    <w:rsid w:val="004E3016"/>
    <w:rsid w:val="004E42AB"/>
    <w:rsid w:val="004E46BE"/>
    <w:rsid w:val="004E5951"/>
    <w:rsid w:val="004E653C"/>
    <w:rsid w:val="004E7145"/>
    <w:rsid w:val="004E7729"/>
    <w:rsid w:val="004F0B3F"/>
    <w:rsid w:val="004F1AEC"/>
    <w:rsid w:val="004F22F3"/>
    <w:rsid w:val="004F249B"/>
    <w:rsid w:val="004F3659"/>
    <w:rsid w:val="004F3C6F"/>
    <w:rsid w:val="004F4596"/>
    <w:rsid w:val="004F58EC"/>
    <w:rsid w:val="004F625B"/>
    <w:rsid w:val="004F69F1"/>
    <w:rsid w:val="00500A6D"/>
    <w:rsid w:val="00502E93"/>
    <w:rsid w:val="00502EEC"/>
    <w:rsid w:val="00503030"/>
    <w:rsid w:val="0050419F"/>
    <w:rsid w:val="005049BB"/>
    <w:rsid w:val="00506C87"/>
    <w:rsid w:val="00506CCD"/>
    <w:rsid w:val="005111BA"/>
    <w:rsid w:val="005119DF"/>
    <w:rsid w:val="00511A92"/>
    <w:rsid w:val="00511CDB"/>
    <w:rsid w:val="0051304F"/>
    <w:rsid w:val="00514FC8"/>
    <w:rsid w:val="00516411"/>
    <w:rsid w:val="00517C2D"/>
    <w:rsid w:val="00522D0D"/>
    <w:rsid w:val="00523D4D"/>
    <w:rsid w:val="005253EA"/>
    <w:rsid w:val="00525701"/>
    <w:rsid w:val="005269BA"/>
    <w:rsid w:val="00527261"/>
    <w:rsid w:val="00531D37"/>
    <w:rsid w:val="00532CE9"/>
    <w:rsid w:val="0053496C"/>
    <w:rsid w:val="0053516D"/>
    <w:rsid w:val="00535EFF"/>
    <w:rsid w:val="00536607"/>
    <w:rsid w:val="0053712D"/>
    <w:rsid w:val="005373DE"/>
    <w:rsid w:val="00537906"/>
    <w:rsid w:val="005404E7"/>
    <w:rsid w:val="005414F6"/>
    <w:rsid w:val="00541FE5"/>
    <w:rsid w:val="005421DE"/>
    <w:rsid w:val="005429A6"/>
    <w:rsid w:val="005431DD"/>
    <w:rsid w:val="00543D5B"/>
    <w:rsid w:val="0054428D"/>
    <w:rsid w:val="005465C3"/>
    <w:rsid w:val="00546BB4"/>
    <w:rsid w:val="005474A3"/>
    <w:rsid w:val="00551ADA"/>
    <w:rsid w:val="0055739B"/>
    <w:rsid w:val="0055799E"/>
    <w:rsid w:val="005607D4"/>
    <w:rsid w:val="00560AA9"/>
    <w:rsid w:val="00560C48"/>
    <w:rsid w:val="00560C6D"/>
    <w:rsid w:val="00561C26"/>
    <w:rsid w:val="00562E98"/>
    <w:rsid w:val="00563A75"/>
    <w:rsid w:val="00564350"/>
    <w:rsid w:val="0056495A"/>
    <w:rsid w:val="00564B03"/>
    <w:rsid w:val="00565779"/>
    <w:rsid w:val="00566C97"/>
    <w:rsid w:val="0057044C"/>
    <w:rsid w:val="00570470"/>
    <w:rsid w:val="00572460"/>
    <w:rsid w:val="0057394E"/>
    <w:rsid w:val="00575A3F"/>
    <w:rsid w:val="00575BDE"/>
    <w:rsid w:val="0057645F"/>
    <w:rsid w:val="0057686E"/>
    <w:rsid w:val="005768AB"/>
    <w:rsid w:val="005778F6"/>
    <w:rsid w:val="00577A92"/>
    <w:rsid w:val="00580312"/>
    <w:rsid w:val="005804C5"/>
    <w:rsid w:val="00581FF9"/>
    <w:rsid w:val="005821A8"/>
    <w:rsid w:val="005825D6"/>
    <w:rsid w:val="00582AA2"/>
    <w:rsid w:val="00584237"/>
    <w:rsid w:val="005848E9"/>
    <w:rsid w:val="00585BE0"/>
    <w:rsid w:val="005877AA"/>
    <w:rsid w:val="00587DAE"/>
    <w:rsid w:val="00590632"/>
    <w:rsid w:val="00590FE8"/>
    <w:rsid w:val="005913EC"/>
    <w:rsid w:val="00593964"/>
    <w:rsid w:val="00593FD6"/>
    <w:rsid w:val="00594DA0"/>
    <w:rsid w:val="00596899"/>
    <w:rsid w:val="00596D65"/>
    <w:rsid w:val="00596E64"/>
    <w:rsid w:val="00597933"/>
    <w:rsid w:val="00597EA0"/>
    <w:rsid w:val="005A15A4"/>
    <w:rsid w:val="005A1CE4"/>
    <w:rsid w:val="005A4734"/>
    <w:rsid w:val="005A6995"/>
    <w:rsid w:val="005A79B5"/>
    <w:rsid w:val="005A7D8D"/>
    <w:rsid w:val="005B0882"/>
    <w:rsid w:val="005B243D"/>
    <w:rsid w:val="005B2A07"/>
    <w:rsid w:val="005B381B"/>
    <w:rsid w:val="005B5068"/>
    <w:rsid w:val="005B78B5"/>
    <w:rsid w:val="005B7A92"/>
    <w:rsid w:val="005B7E13"/>
    <w:rsid w:val="005B7EAE"/>
    <w:rsid w:val="005C022C"/>
    <w:rsid w:val="005C1BEB"/>
    <w:rsid w:val="005C3159"/>
    <w:rsid w:val="005C3AA1"/>
    <w:rsid w:val="005C4F18"/>
    <w:rsid w:val="005C590F"/>
    <w:rsid w:val="005C77D7"/>
    <w:rsid w:val="005D07D9"/>
    <w:rsid w:val="005D1D0B"/>
    <w:rsid w:val="005D1D34"/>
    <w:rsid w:val="005D60E7"/>
    <w:rsid w:val="005D66E8"/>
    <w:rsid w:val="005E141B"/>
    <w:rsid w:val="005E1B1C"/>
    <w:rsid w:val="005E20BB"/>
    <w:rsid w:val="005E3BA6"/>
    <w:rsid w:val="005E4B4F"/>
    <w:rsid w:val="005E626C"/>
    <w:rsid w:val="005E638B"/>
    <w:rsid w:val="005E658C"/>
    <w:rsid w:val="005E66B3"/>
    <w:rsid w:val="005E6ADE"/>
    <w:rsid w:val="005E7D2C"/>
    <w:rsid w:val="005F1490"/>
    <w:rsid w:val="005F1F8B"/>
    <w:rsid w:val="005F2A52"/>
    <w:rsid w:val="005F3494"/>
    <w:rsid w:val="005F3596"/>
    <w:rsid w:val="005F37F7"/>
    <w:rsid w:val="005F39AA"/>
    <w:rsid w:val="005F3B39"/>
    <w:rsid w:val="005F3D67"/>
    <w:rsid w:val="005F4FC9"/>
    <w:rsid w:val="005F51AD"/>
    <w:rsid w:val="005F5A60"/>
    <w:rsid w:val="005F5C77"/>
    <w:rsid w:val="005F5FC4"/>
    <w:rsid w:val="00603A36"/>
    <w:rsid w:val="006040C5"/>
    <w:rsid w:val="006044EB"/>
    <w:rsid w:val="00604CB3"/>
    <w:rsid w:val="00604F83"/>
    <w:rsid w:val="00604FE5"/>
    <w:rsid w:val="006055A6"/>
    <w:rsid w:val="006057D1"/>
    <w:rsid w:val="00606B29"/>
    <w:rsid w:val="00607B28"/>
    <w:rsid w:val="00607E79"/>
    <w:rsid w:val="00610100"/>
    <w:rsid w:val="00610AAD"/>
    <w:rsid w:val="006113B8"/>
    <w:rsid w:val="00612F56"/>
    <w:rsid w:val="006133BB"/>
    <w:rsid w:val="00613485"/>
    <w:rsid w:val="0061460E"/>
    <w:rsid w:val="0061482E"/>
    <w:rsid w:val="00615B37"/>
    <w:rsid w:val="006163D1"/>
    <w:rsid w:val="006169A3"/>
    <w:rsid w:val="006169ED"/>
    <w:rsid w:val="00616EC3"/>
    <w:rsid w:val="0062088F"/>
    <w:rsid w:val="0062089D"/>
    <w:rsid w:val="00624921"/>
    <w:rsid w:val="0062553E"/>
    <w:rsid w:val="006259E9"/>
    <w:rsid w:val="00625F68"/>
    <w:rsid w:val="0062642E"/>
    <w:rsid w:val="0063120D"/>
    <w:rsid w:val="00632064"/>
    <w:rsid w:val="006324E5"/>
    <w:rsid w:val="0063261B"/>
    <w:rsid w:val="00633089"/>
    <w:rsid w:val="00633A22"/>
    <w:rsid w:val="00634BA7"/>
    <w:rsid w:val="006355DD"/>
    <w:rsid w:val="0063570E"/>
    <w:rsid w:val="0063706A"/>
    <w:rsid w:val="00637599"/>
    <w:rsid w:val="006400C8"/>
    <w:rsid w:val="00642D8B"/>
    <w:rsid w:val="00643C84"/>
    <w:rsid w:val="00644EC4"/>
    <w:rsid w:val="0064547B"/>
    <w:rsid w:val="006457BF"/>
    <w:rsid w:val="00646B92"/>
    <w:rsid w:val="006503D4"/>
    <w:rsid w:val="0065094E"/>
    <w:rsid w:val="00651A40"/>
    <w:rsid w:val="00652092"/>
    <w:rsid w:val="00653B4F"/>
    <w:rsid w:val="00653B9C"/>
    <w:rsid w:val="006554A1"/>
    <w:rsid w:val="00655533"/>
    <w:rsid w:val="00656201"/>
    <w:rsid w:val="00657D32"/>
    <w:rsid w:val="00662498"/>
    <w:rsid w:val="006629BE"/>
    <w:rsid w:val="006633AC"/>
    <w:rsid w:val="00663CC2"/>
    <w:rsid w:val="006646FB"/>
    <w:rsid w:val="00664DEF"/>
    <w:rsid w:val="006650D2"/>
    <w:rsid w:val="00665719"/>
    <w:rsid w:val="0066688C"/>
    <w:rsid w:val="00666AA1"/>
    <w:rsid w:val="0066765E"/>
    <w:rsid w:val="0066769F"/>
    <w:rsid w:val="006746A1"/>
    <w:rsid w:val="00675B92"/>
    <w:rsid w:val="006762F7"/>
    <w:rsid w:val="0067658E"/>
    <w:rsid w:val="006776DE"/>
    <w:rsid w:val="00681627"/>
    <w:rsid w:val="00681886"/>
    <w:rsid w:val="00681D41"/>
    <w:rsid w:val="00681E34"/>
    <w:rsid w:val="006831BD"/>
    <w:rsid w:val="00683581"/>
    <w:rsid w:val="00683AC8"/>
    <w:rsid w:val="00683E4E"/>
    <w:rsid w:val="0068717A"/>
    <w:rsid w:val="006900C2"/>
    <w:rsid w:val="006933EB"/>
    <w:rsid w:val="00693DCA"/>
    <w:rsid w:val="00694786"/>
    <w:rsid w:val="00694BC3"/>
    <w:rsid w:val="00694D42"/>
    <w:rsid w:val="00695025"/>
    <w:rsid w:val="0069511C"/>
    <w:rsid w:val="00695752"/>
    <w:rsid w:val="00695826"/>
    <w:rsid w:val="00696954"/>
    <w:rsid w:val="00696D31"/>
    <w:rsid w:val="006A16C0"/>
    <w:rsid w:val="006A3F2C"/>
    <w:rsid w:val="006A404A"/>
    <w:rsid w:val="006A41F5"/>
    <w:rsid w:val="006A4454"/>
    <w:rsid w:val="006A4CBF"/>
    <w:rsid w:val="006A5CDC"/>
    <w:rsid w:val="006A5FB9"/>
    <w:rsid w:val="006A6A78"/>
    <w:rsid w:val="006A76CD"/>
    <w:rsid w:val="006A7A4F"/>
    <w:rsid w:val="006B316C"/>
    <w:rsid w:val="006B4B11"/>
    <w:rsid w:val="006B4CCE"/>
    <w:rsid w:val="006B57F5"/>
    <w:rsid w:val="006B628F"/>
    <w:rsid w:val="006B68AD"/>
    <w:rsid w:val="006B69C6"/>
    <w:rsid w:val="006B6D3C"/>
    <w:rsid w:val="006B7CBD"/>
    <w:rsid w:val="006B7F09"/>
    <w:rsid w:val="006C0457"/>
    <w:rsid w:val="006C1255"/>
    <w:rsid w:val="006C157D"/>
    <w:rsid w:val="006C36FB"/>
    <w:rsid w:val="006C3BC4"/>
    <w:rsid w:val="006C4866"/>
    <w:rsid w:val="006C4DAD"/>
    <w:rsid w:val="006C5698"/>
    <w:rsid w:val="006C75C4"/>
    <w:rsid w:val="006D0C9E"/>
    <w:rsid w:val="006D1DA8"/>
    <w:rsid w:val="006D235B"/>
    <w:rsid w:val="006D28C7"/>
    <w:rsid w:val="006D3314"/>
    <w:rsid w:val="006D42EA"/>
    <w:rsid w:val="006D4F02"/>
    <w:rsid w:val="006D5509"/>
    <w:rsid w:val="006D56A8"/>
    <w:rsid w:val="006D5734"/>
    <w:rsid w:val="006D6469"/>
    <w:rsid w:val="006D7CDB"/>
    <w:rsid w:val="006E09E1"/>
    <w:rsid w:val="006E1B61"/>
    <w:rsid w:val="006E1D2D"/>
    <w:rsid w:val="006E2302"/>
    <w:rsid w:val="006E2857"/>
    <w:rsid w:val="006E39E9"/>
    <w:rsid w:val="006E3AC9"/>
    <w:rsid w:val="006E5059"/>
    <w:rsid w:val="006E5C95"/>
    <w:rsid w:val="006E6187"/>
    <w:rsid w:val="006E63A9"/>
    <w:rsid w:val="006E7339"/>
    <w:rsid w:val="006F2405"/>
    <w:rsid w:val="006F2B33"/>
    <w:rsid w:val="006F2DEC"/>
    <w:rsid w:val="006F4CDF"/>
    <w:rsid w:val="006F51B1"/>
    <w:rsid w:val="006F6CD2"/>
    <w:rsid w:val="007009DE"/>
    <w:rsid w:val="00700E96"/>
    <w:rsid w:val="00703ACF"/>
    <w:rsid w:val="00704A8E"/>
    <w:rsid w:val="00705A54"/>
    <w:rsid w:val="0070671D"/>
    <w:rsid w:val="00706F7E"/>
    <w:rsid w:val="0070746F"/>
    <w:rsid w:val="00707AD2"/>
    <w:rsid w:val="00707AE6"/>
    <w:rsid w:val="00707B00"/>
    <w:rsid w:val="00707B7A"/>
    <w:rsid w:val="00711B5B"/>
    <w:rsid w:val="00711DAB"/>
    <w:rsid w:val="00711E7E"/>
    <w:rsid w:val="00713A86"/>
    <w:rsid w:val="007145C8"/>
    <w:rsid w:val="007149D2"/>
    <w:rsid w:val="00714CA3"/>
    <w:rsid w:val="00715539"/>
    <w:rsid w:val="007156A0"/>
    <w:rsid w:val="007173B6"/>
    <w:rsid w:val="007178A9"/>
    <w:rsid w:val="00717979"/>
    <w:rsid w:val="00721DC5"/>
    <w:rsid w:val="00722F62"/>
    <w:rsid w:val="00723143"/>
    <w:rsid w:val="007232B9"/>
    <w:rsid w:val="007238F1"/>
    <w:rsid w:val="007265CC"/>
    <w:rsid w:val="00727D88"/>
    <w:rsid w:val="00730F4E"/>
    <w:rsid w:val="007339A0"/>
    <w:rsid w:val="007340A1"/>
    <w:rsid w:val="00734622"/>
    <w:rsid w:val="007354F0"/>
    <w:rsid w:val="00735848"/>
    <w:rsid w:val="00735887"/>
    <w:rsid w:val="007361D0"/>
    <w:rsid w:val="00736C66"/>
    <w:rsid w:val="00742A30"/>
    <w:rsid w:val="00742D03"/>
    <w:rsid w:val="00743E20"/>
    <w:rsid w:val="007442DA"/>
    <w:rsid w:val="00745BC6"/>
    <w:rsid w:val="00745FC3"/>
    <w:rsid w:val="00746467"/>
    <w:rsid w:val="007468ED"/>
    <w:rsid w:val="00746D51"/>
    <w:rsid w:val="0075068E"/>
    <w:rsid w:val="00751F49"/>
    <w:rsid w:val="00753E2D"/>
    <w:rsid w:val="007540EE"/>
    <w:rsid w:val="007541A6"/>
    <w:rsid w:val="00755803"/>
    <w:rsid w:val="00755B14"/>
    <w:rsid w:val="00755D1C"/>
    <w:rsid w:val="00757925"/>
    <w:rsid w:val="00757E86"/>
    <w:rsid w:val="0076065C"/>
    <w:rsid w:val="00760661"/>
    <w:rsid w:val="00760BFA"/>
    <w:rsid w:val="0076184F"/>
    <w:rsid w:val="00761A0D"/>
    <w:rsid w:val="0076237A"/>
    <w:rsid w:val="00762583"/>
    <w:rsid w:val="00762EAD"/>
    <w:rsid w:val="00762F7F"/>
    <w:rsid w:val="00762FF2"/>
    <w:rsid w:val="00763365"/>
    <w:rsid w:val="00763715"/>
    <w:rsid w:val="0076403A"/>
    <w:rsid w:val="0076427C"/>
    <w:rsid w:val="00765401"/>
    <w:rsid w:val="00765614"/>
    <w:rsid w:val="00765F84"/>
    <w:rsid w:val="007663F1"/>
    <w:rsid w:val="00766C45"/>
    <w:rsid w:val="00766F18"/>
    <w:rsid w:val="007672CA"/>
    <w:rsid w:val="007700FF"/>
    <w:rsid w:val="0077041F"/>
    <w:rsid w:val="0077058D"/>
    <w:rsid w:val="00770C50"/>
    <w:rsid w:val="0077107E"/>
    <w:rsid w:val="0077242C"/>
    <w:rsid w:val="0077256E"/>
    <w:rsid w:val="007729A1"/>
    <w:rsid w:val="00773132"/>
    <w:rsid w:val="00773399"/>
    <w:rsid w:val="00773FB4"/>
    <w:rsid w:val="00774E9C"/>
    <w:rsid w:val="007754EC"/>
    <w:rsid w:val="0077596E"/>
    <w:rsid w:val="00776AC3"/>
    <w:rsid w:val="00776BFA"/>
    <w:rsid w:val="00776F16"/>
    <w:rsid w:val="00780D75"/>
    <w:rsid w:val="007817B3"/>
    <w:rsid w:val="00782862"/>
    <w:rsid w:val="00782966"/>
    <w:rsid w:val="00782A69"/>
    <w:rsid w:val="007837E4"/>
    <w:rsid w:val="00783C90"/>
    <w:rsid w:val="00783DE3"/>
    <w:rsid w:val="0078409B"/>
    <w:rsid w:val="00786004"/>
    <w:rsid w:val="007868EC"/>
    <w:rsid w:val="007869FB"/>
    <w:rsid w:val="00786C9B"/>
    <w:rsid w:val="00786D67"/>
    <w:rsid w:val="00792AAA"/>
    <w:rsid w:val="00792C1E"/>
    <w:rsid w:val="0079310F"/>
    <w:rsid w:val="00793C55"/>
    <w:rsid w:val="00795552"/>
    <w:rsid w:val="00796073"/>
    <w:rsid w:val="0079690C"/>
    <w:rsid w:val="00797B18"/>
    <w:rsid w:val="00797D75"/>
    <w:rsid w:val="007A032F"/>
    <w:rsid w:val="007A06D9"/>
    <w:rsid w:val="007A1489"/>
    <w:rsid w:val="007A1AC7"/>
    <w:rsid w:val="007A1C93"/>
    <w:rsid w:val="007A2C66"/>
    <w:rsid w:val="007A3EF3"/>
    <w:rsid w:val="007A4C92"/>
    <w:rsid w:val="007A4FA6"/>
    <w:rsid w:val="007A631F"/>
    <w:rsid w:val="007A7360"/>
    <w:rsid w:val="007A7945"/>
    <w:rsid w:val="007B0320"/>
    <w:rsid w:val="007B13F4"/>
    <w:rsid w:val="007B1873"/>
    <w:rsid w:val="007B1B9A"/>
    <w:rsid w:val="007B1C06"/>
    <w:rsid w:val="007B2344"/>
    <w:rsid w:val="007B2BDF"/>
    <w:rsid w:val="007B4183"/>
    <w:rsid w:val="007B5807"/>
    <w:rsid w:val="007B6AF9"/>
    <w:rsid w:val="007B7B7B"/>
    <w:rsid w:val="007B7DD2"/>
    <w:rsid w:val="007C19F0"/>
    <w:rsid w:val="007C2089"/>
    <w:rsid w:val="007C2D00"/>
    <w:rsid w:val="007C421A"/>
    <w:rsid w:val="007C4E42"/>
    <w:rsid w:val="007C6B66"/>
    <w:rsid w:val="007C788A"/>
    <w:rsid w:val="007D0A94"/>
    <w:rsid w:val="007D17FF"/>
    <w:rsid w:val="007D2815"/>
    <w:rsid w:val="007D29C6"/>
    <w:rsid w:val="007D3839"/>
    <w:rsid w:val="007D3D3B"/>
    <w:rsid w:val="007D3DE8"/>
    <w:rsid w:val="007D45C4"/>
    <w:rsid w:val="007D542E"/>
    <w:rsid w:val="007E03E0"/>
    <w:rsid w:val="007E187F"/>
    <w:rsid w:val="007E2254"/>
    <w:rsid w:val="007E40D3"/>
    <w:rsid w:val="007E43FB"/>
    <w:rsid w:val="007E5394"/>
    <w:rsid w:val="007E580B"/>
    <w:rsid w:val="007E5A07"/>
    <w:rsid w:val="007E6797"/>
    <w:rsid w:val="007E6861"/>
    <w:rsid w:val="007F008B"/>
    <w:rsid w:val="007F0D8C"/>
    <w:rsid w:val="007F2563"/>
    <w:rsid w:val="007F31DB"/>
    <w:rsid w:val="007F3206"/>
    <w:rsid w:val="007F3269"/>
    <w:rsid w:val="007F380A"/>
    <w:rsid w:val="007F4B16"/>
    <w:rsid w:val="007F5CA1"/>
    <w:rsid w:val="007F6150"/>
    <w:rsid w:val="007F6238"/>
    <w:rsid w:val="007F6BAE"/>
    <w:rsid w:val="007F6C78"/>
    <w:rsid w:val="00802687"/>
    <w:rsid w:val="008039F8"/>
    <w:rsid w:val="00810CEF"/>
    <w:rsid w:val="00810D00"/>
    <w:rsid w:val="00811ADE"/>
    <w:rsid w:val="008123A5"/>
    <w:rsid w:val="008125A1"/>
    <w:rsid w:val="00812999"/>
    <w:rsid w:val="00814D3A"/>
    <w:rsid w:val="00815096"/>
    <w:rsid w:val="0081638D"/>
    <w:rsid w:val="00817508"/>
    <w:rsid w:val="00820732"/>
    <w:rsid w:val="00820A5C"/>
    <w:rsid w:val="00821FE7"/>
    <w:rsid w:val="008221B1"/>
    <w:rsid w:val="008228E8"/>
    <w:rsid w:val="00823538"/>
    <w:rsid w:val="00823BA1"/>
    <w:rsid w:val="00824805"/>
    <w:rsid w:val="00826470"/>
    <w:rsid w:val="00827540"/>
    <w:rsid w:val="00830AC4"/>
    <w:rsid w:val="00830D38"/>
    <w:rsid w:val="00831805"/>
    <w:rsid w:val="00831C88"/>
    <w:rsid w:val="008324F8"/>
    <w:rsid w:val="00832744"/>
    <w:rsid w:val="00832A69"/>
    <w:rsid w:val="00832FF3"/>
    <w:rsid w:val="00833248"/>
    <w:rsid w:val="008335A8"/>
    <w:rsid w:val="008336ED"/>
    <w:rsid w:val="00833AFA"/>
    <w:rsid w:val="00833B54"/>
    <w:rsid w:val="00833B85"/>
    <w:rsid w:val="0083401B"/>
    <w:rsid w:val="00834866"/>
    <w:rsid w:val="008364B4"/>
    <w:rsid w:val="0083665D"/>
    <w:rsid w:val="00836EE9"/>
    <w:rsid w:val="0083758E"/>
    <w:rsid w:val="008402F7"/>
    <w:rsid w:val="00841167"/>
    <w:rsid w:val="008414EE"/>
    <w:rsid w:val="0084268A"/>
    <w:rsid w:val="00842FF2"/>
    <w:rsid w:val="008431AB"/>
    <w:rsid w:val="00843204"/>
    <w:rsid w:val="008435EF"/>
    <w:rsid w:val="008452AD"/>
    <w:rsid w:val="008454D1"/>
    <w:rsid w:val="00845C43"/>
    <w:rsid w:val="00846239"/>
    <w:rsid w:val="00846D1C"/>
    <w:rsid w:val="0084746D"/>
    <w:rsid w:val="008475CB"/>
    <w:rsid w:val="00850E95"/>
    <w:rsid w:val="008511BA"/>
    <w:rsid w:val="00851C55"/>
    <w:rsid w:val="00853346"/>
    <w:rsid w:val="00855335"/>
    <w:rsid w:val="008563EB"/>
    <w:rsid w:val="00856863"/>
    <w:rsid w:val="00856AAD"/>
    <w:rsid w:val="00856FD1"/>
    <w:rsid w:val="00857864"/>
    <w:rsid w:val="008602B4"/>
    <w:rsid w:val="0086064E"/>
    <w:rsid w:val="00860B94"/>
    <w:rsid w:val="00863F76"/>
    <w:rsid w:val="0086492E"/>
    <w:rsid w:val="00864EF4"/>
    <w:rsid w:val="00865BAC"/>
    <w:rsid w:val="00866CF0"/>
    <w:rsid w:val="0087023B"/>
    <w:rsid w:val="008709BE"/>
    <w:rsid w:val="00871265"/>
    <w:rsid w:val="008723AA"/>
    <w:rsid w:val="00872612"/>
    <w:rsid w:val="00873289"/>
    <w:rsid w:val="008734FC"/>
    <w:rsid w:val="00873AF5"/>
    <w:rsid w:val="00875C88"/>
    <w:rsid w:val="00875E65"/>
    <w:rsid w:val="00877544"/>
    <w:rsid w:val="0088052C"/>
    <w:rsid w:val="00881191"/>
    <w:rsid w:val="0088134A"/>
    <w:rsid w:val="008817A5"/>
    <w:rsid w:val="00882E25"/>
    <w:rsid w:val="00884E20"/>
    <w:rsid w:val="00884FDD"/>
    <w:rsid w:val="008862EC"/>
    <w:rsid w:val="0088636D"/>
    <w:rsid w:val="00887076"/>
    <w:rsid w:val="008879B3"/>
    <w:rsid w:val="008879DB"/>
    <w:rsid w:val="008914B6"/>
    <w:rsid w:val="00891CE9"/>
    <w:rsid w:val="00892BFF"/>
    <w:rsid w:val="0089365F"/>
    <w:rsid w:val="008937D1"/>
    <w:rsid w:val="0089419C"/>
    <w:rsid w:val="00895068"/>
    <w:rsid w:val="00896885"/>
    <w:rsid w:val="00897080"/>
    <w:rsid w:val="00897931"/>
    <w:rsid w:val="008A048A"/>
    <w:rsid w:val="008A0CE5"/>
    <w:rsid w:val="008A16D6"/>
    <w:rsid w:val="008A2657"/>
    <w:rsid w:val="008A2E13"/>
    <w:rsid w:val="008A3624"/>
    <w:rsid w:val="008A3A12"/>
    <w:rsid w:val="008A3A1B"/>
    <w:rsid w:val="008A43EE"/>
    <w:rsid w:val="008A5537"/>
    <w:rsid w:val="008A5549"/>
    <w:rsid w:val="008A55DD"/>
    <w:rsid w:val="008A6D3F"/>
    <w:rsid w:val="008A79D4"/>
    <w:rsid w:val="008B08CB"/>
    <w:rsid w:val="008B157B"/>
    <w:rsid w:val="008B189B"/>
    <w:rsid w:val="008B1CBE"/>
    <w:rsid w:val="008B2CBE"/>
    <w:rsid w:val="008B2D3A"/>
    <w:rsid w:val="008B50CB"/>
    <w:rsid w:val="008B53FE"/>
    <w:rsid w:val="008B57F4"/>
    <w:rsid w:val="008B6298"/>
    <w:rsid w:val="008B63C4"/>
    <w:rsid w:val="008B6B28"/>
    <w:rsid w:val="008B7619"/>
    <w:rsid w:val="008B7677"/>
    <w:rsid w:val="008B76A3"/>
    <w:rsid w:val="008B78B6"/>
    <w:rsid w:val="008B7949"/>
    <w:rsid w:val="008C02A7"/>
    <w:rsid w:val="008C07B9"/>
    <w:rsid w:val="008C0D18"/>
    <w:rsid w:val="008C2BC5"/>
    <w:rsid w:val="008C2D2D"/>
    <w:rsid w:val="008C32C4"/>
    <w:rsid w:val="008C33FB"/>
    <w:rsid w:val="008C3B14"/>
    <w:rsid w:val="008C4515"/>
    <w:rsid w:val="008C535C"/>
    <w:rsid w:val="008C5C2A"/>
    <w:rsid w:val="008C5E85"/>
    <w:rsid w:val="008C647E"/>
    <w:rsid w:val="008C6A4C"/>
    <w:rsid w:val="008D081E"/>
    <w:rsid w:val="008D3870"/>
    <w:rsid w:val="008D5E33"/>
    <w:rsid w:val="008D5E39"/>
    <w:rsid w:val="008D613D"/>
    <w:rsid w:val="008D641E"/>
    <w:rsid w:val="008E0C1C"/>
    <w:rsid w:val="008E0CC0"/>
    <w:rsid w:val="008E11BE"/>
    <w:rsid w:val="008E23E6"/>
    <w:rsid w:val="008E26CB"/>
    <w:rsid w:val="008E46E2"/>
    <w:rsid w:val="008E4E60"/>
    <w:rsid w:val="008E525B"/>
    <w:rsid w:val="008E6907"/>
    <w:rsid w:val="008E74FD"/>
    <w:rsid w:val="008E765F"/>
    <w:rsid w:val="008F06B7"/>
    <w:rsid w:val="008F2682"/>
    <w:rsid w:val="008F2788"/>
    <w:rsid w:val="008F3222"/>
    <w:rsid w:val="008F37C2"/>
    <w:rsid w:val="008F5509"/>
    <w:rsid w:val="008F6862"/>
    <w:rsid w:val="008F6A15"/>
    <w:rsid w:val="008F782D"/>
    <w:rsid w:val="008F7C0F"/>
    <w:rsid w:val="008F7E50"/>
    <w:rsid w:val="008F7FCE"/>
    <w:rsid w:val="00900094"/>
    <w:rsid w:val="00900866"/>
    <w:rsid w:val="00901766"/>
    <w:rsid w:val="00905CBB"/>
    <w:rsid w:val="009068E5"/>
    <w:rsid w:val="00906C6B"/>
    <w:rsid w:val="00907E81"/>
    <w:rsid w:val="009109E8"/>
    <w:rsid w:val="00910D0F"/>
    <w:rsid w:val="00912DD5"/>
    <w:rsid w:val="00913235"/>
    <w:rsid w:val="00913E3C"/>
    <w:rsid w:val="009144A5"/>
    <w:rsid w:val="0091532B"/>
    <w:rsid w:val="0091609A"/>
    <w:rsid w:val="0091695E"/>
    <w:rsid w:val="0091720F"/>
    <w:rsid w:val="0092034A"/>
    <w:rsid w:val="00920772"/>
    <w:rsid w:val="009207D2"/>
    <w:rsid w:val="00921B75"/>
    <w:rsid w:val="00921F3B"/>
    <w:rsid w:val="0092294E"/>
    <w:rsid w:val="00923092"/>
    <w:rsid w:val="00925621"/>
    <w:rsid w:val="00925EEA"/>
    <w:rsid w:val="009274E1"/>
    <w:rsid w:val="00927599"/>
    <w:rsid w:val="0093030C"/>
    <w:rsid w:val="0093170F"/>
    <w:rsid w:val="00931C24"/>
    <w:rsid w:val="0093513F"/>
    <w:rsid w:val="0093523E"/>
    <w:rsid w:val="009364E3"/>
    <w:rsid w:val="009400B3"/>
    <w:rsid w:val="009414AE"/>
    <w:rsid w:val="00942A88"/>
    <w:rsid w:val="00944A5F"/>
    <w:rsid w:val="0094733C"/>
    <w:rsid w:val="00947A76"/>
    <w:rsid w:val="009507B8"/>
    <w:rsid w:val="00950BBF"/>
    <w:rsid w:val="0095143E"/>
    <w:rsid w:val="00951A3F"/>
    <w:rsid w:val="00951DF5"/>
    <w:rsid w:val="0095238F"/>
    <w:rsid w:val="00956173"/>
    <w:rsid w:val="009604D0"/>
    <w:rsid w:val="00960D89"/>
    <w:rsid w:val="0096133A"/>
    <w:rsid w:val="00961724"/>
    <w:rsid w:val="009621FB"/>
    <w:rsid w:val="00962387"/>
    <w:rsid w:val="00962507"/>
    <w:rsid w:val="00962A2C"/>
    <w:rsid w:val="00963F8E"/>
    <w:rsid w:val="009647A4"/>
    <w:rsid w:val="00967579"/>
    <w:rsid w:val="009703D0"/>
    <w:rsid w:val="0097117F"/>
    <w:rsid w:val="00971293"/>
    <w:rsid w:val="00971F07"/>
    <w:rsid w:val="00974E96"/>
    <w:rsid w:val="0097576A"/>
    <w:rsid w:val="009758C8"/>
    <w:rsid w:val="00975D08"/>
    <w:rsid w:val="009767A1"/>
    <w:rsid w:val="00976CC3"/>
    <w:rsid w:val="00977368"/>
    <w:rsid w:val="00977C7B"/>
    <w:rsid w:val="0098087E"/>
    <w:rsid w:val="0098122B"/>
    <w:rsid w:val="00982B83"/>
    <w:rsid w:val="009844E3"/>
    <w:rsid w:val="00984B4C"/>
    <w:rsid w:val="0098581F"/>
    <w:rsid w:val="00985F4A"/>
    <w:rsid w:val="00987163"/>
    <w:rsid w:val="009900ED"/>
    <w:rsid w:val="00990184"/>
    <w:rsid w:val="00991C07"/>
    <w:rsid w:val="0099396B"/>
    <w:rsid w:val="00995194"/>
    <w:rsid w:val="00995282"/>
    <w:rsid w:val="00995FE7"/>
    <w:rsid w:val="0099629C"/>
    <w:rsid w:val="00996C95"/>
    <w:rsid w:val="00996FAF"/>
    <w:rsid w:val="009A01F9"/>
    <w:rsid w:val="009A084C"/>
    <w:rsid w:val="009A1087"/>
    <w:rsid w:val="009A1CF9"/>
    <w:rsid w:val="009A1DE3"/>
    <w:rsid w:val="009A224F"/>
    <w:rsid w:val="009A3D30"/>
    <w:rsid w:val="009A41EF"/>
    <w:rsid w:val="009A5116"/>
    <w:rsid w:val="009A5A6E"/>
    <w:rsid w:val="009A61D0"/>
    <w:rsid w:val="009A679C"/>
    <w:rsid w:val="009A6D39"/>
    <w:rsid w:val="009B0B15"/>
    <w:rsid w:val="009B238B"/>
    <w:rsid w:val="009B5B7C"/>
    <w:rsid w:val="009B5BFB"/>
    <w:rsid w:val="009B6B77"/>
    <w:rsid w:val="009B722D"/>
    <w:rsid w:val="009C04A8"/>
    <w:rsid w:val="009C0E18"/>
    <w:rsid w:val="009C2127"/>
    <w:rsid w:val="009C2AFB"/>
    <w:rsid w:val="009C480E"/>
    <w:rsid w:val="009C4C81"/>
    <w:rsid w:val="009C4D52"/>
    <w:rsid w:val="009C5461"/>
    <w:rsid w:val="009C5E7E"/>
    <w:rsid w:val="009C61A4"/>
    <w:rsid w:val="009C7B59"/>
    <w:rsid w:val="009C7E96"/>
    <w:rsid w:val="009D029E"/>
    <w:rsid w:val="009D0E41"/>
    <w:rsid w:val="009D17DD"/>
    <w:rsid w:val="009D30C1"/>
    <w:rsid w:val="009D373E"/>
    <w:rsid w:val="009D3FDA"/>
    <w:rsid w:val="009D42AF"/>
    <w:rsid w:val="009D431F"/>
    <w:rsid w:val="009D4688"/>
    <w:rsid w:val="009D51BC"/>
    <w:rsid w:val="009D5B11"/>
    <w:rsid w:val="009E0DFB"/>
    <w:rsid w:val="009E235A"/>
    <w:rsid w:val="009E2655"/>
    <w:rsid w:val="009E4314"/>
    <w:rsid w:val="009E4B69"/>
    <w:rsid w:val="009E4F36"/>
    <w:rsid w:val="009E57D0"/>
    <w:rsid w:val="009E7830"/>
    <w:rsid w:val="009E7C10"/>
    <w:rsid w:val="009F43CB"/>
    <w:rsid w:val="009F4B9C"/>
    <w:rsid w:val="009F5AF2"/>
    <w:rsid w:val="00A00988"/>
    <w:rsid w:val="00A01362"/>
    <w:rsid w:val="00A01B41"/>
    <w:rsid w:val="00A01DB1"/>
    <w:rsid w:val="00A02375"/>
    <w:rsid w:val="00A0292A"/>
    <w:rsid w:val="00A0394D"/>
    <w:rsid w:val="00A04EC8"/>
    <w:rsid w:val="00A052FD"/>
    <w:rsid w:val="00A06F39"/>
    <w:rsid w:val="00A072F9"/>
    <w:rsid w:val="00A0797F"/>
    <w:rsid w:val="00A11D24"/>
    <w:rsid w:val="00A11D3B"/>
    <w:rsid w:val="00A12658"/>
    <w:rsid w:val="00A1281A"/>
    <w:rsid w:val="00A147AC"/>
    <w:rsid w:val="00A15E98"/>
    <w:rsid w:val="00A162B7"/>
    <w:rsid w:val="00A16344"/>
    <w:rsid w:val="00A16D99"/>
    <w:rsid w:val="00A16EFA"/>
    <w:rsid w:val="00A173C6"/>
    <w:rsid w:val="00A17C7A"/>
    <w:rsid w:val="00A202BA"/>
    <w:rsid w:val="00A209B7"/>
    <w:rsid w:val="00A22B6D"/>
    <w:rsid w:val="00A22FDA"/>
    <w:rsid w:val="00A237AE"/>
    <w:rsid w:val="00A2400F"/>
    <w:rsid w:val="00A252F9"/>
    <w:rsid w:val="00A2549F"/>
    <w:rsid w:val="00A26558"/>
    <w:rsid w:val="00A272F3"/>
    <w:rsid w:val="00A274CF"/>
    <w:rsid w:val="00A276FE"/>
    <w:rsid w:val="00A27CBF"/>
    <w:rsid w:val="00A3006D"/>
    <w:rsid w:val="00A30A86"/>
    <w:rsid w:val="00A30ACF"/>
    <w:rsid w:val="00A33324"/>
    <w:rsid w:val="00A33921"/>
    <w:rsid w:val="00A36798"/>
    <w:rsid w:val="00A37FA3"/>
    <w:rsid w:val="00A40333"/>
    <w:rsid w:val="00A40CA1"/>
    <w:rsid w:val="00A41B59"/>
    <w:rsid w:val="00A436B2"/>
    <w:rsid w:val="00A4409D"/>
    <w:rsid w:val="00A456B2"/>
    <w:rsid w:val="00A468FA"/>
    <w:rsid w:val="00A46A81"/>
    <w:rsid w:val="00A51A4C"/>
    <w:rsid w:val="00A52E94"/>
    <w:rsid w:val="00A537C4"/>
    <w:rsid w:val="00A53B67"/>
    <w:rsid w:val="00A549AC"/>
    <w:rsid w:val="00A552EC"/>
    <w:rsid w:val="00A55F38"/>
    <w:rsid w:val="00A5618E"/>
    <w:rsid w:val="00A56B9D"/>
    <w:rsid w:val="00A579CF"/>
    <w:rsid w:val="00A628A9"/>
    <w:rsid w:val="00A62BB9"/>
    <w:rsid w:val="00A63B60"/>
    <w:rsid w:val="00A64A91"/>
    <w:rsid w:val="00A65D61"/>
    <w:rsid w:val="00A66D92"/>
    <w:rsid w:val="00A6709A"/>
    <w:rsid w:val="00A67BD9"/>
    <w:rsid w:val="00A67DD4"/>
    <w:rsid w:val="00A67E24"/>
    <w:rsid w:val="00A71386"/>
    <w:rsid w:val="00A71751"/>
    <w:rsid w:val="00A71AD1"/>
    <w:rsid w:val="00A72C80"/>
    <w:rsid w:val="00A72FD7"/>
    <w:rsid w:val="00A732C9"/>
    <w:rsid w:val="00A73941"/>
    <w:rsid w:val="00A75B37"/>
    <w:rsid w:val="00A76335"/>
    <w:rsid w:val="00A81437"/>
    <w:rsid w:val="00A81469"/>
    <w:rsid w:val="00A81EE7"/>
    <w:rsid w:val="00A81F56"/>
    <w:rsid w:val="00A832E4"/>
    <w:rsid w:val="00A834E2"/>
    <w:rsid w:val="00A83AB7"/>
    <w:rsid w:val="00A856F0"/>
    <w:rsid w:val="00A85AD6"/>
    <w:rsid w:val="00A86346"/>
    <w:rsid w:val="00A86AD3"/>
    <w:rsid w:val="00A874F8"/>
    <w:rsid w:val="00A87E2B"/>
    <w:rsid w:val="00A87EFF"/>
    <w:rsid w:val="00A93A28"/>
    <w:rsid w:val="00A93D6C"/>
    <w:rsid w:val="00A944F7"/>
    <w:rsid w:val="00A94903"/>
    <w:rsid w:val="00A94B74"/>
    <w:rsid w:val="00A95E3C"/>
    <w:rsid w:val="00A974F9"/>
    <w:rsid w:val="00A9751A"/>
    <w:rsid w:val="00A976F9"/>
    <w:rsid w:val="00A97913"/>
    <w:rsid w:val="00AA1143"/>
    <w:rsid w:val="00AA16C3"/>
    <w:rsid w:val="00AA1816"/>
    <w:rsid w:val="00AA2C11"/>
    <w:rsid w:val="00AA2EB3"/>
    <w:rsid w:val="00AA378D"/>
    <w:rsid w:val="00AA5A18"/>
    <w:rsid w:val="00AA6309"/>
    <w:rsid w:val="00AA6D95"/>
    <w:rsid w:val="00AA6E38"/>
    <w:rsid w:val="00AA7B05"/>
    <w:rsid w:val="00AB0A16"/>
    <w:rsid w:val="00AB2091"/>
    <w:rsid w:val="00AB31F3"/>
    <w:rsid w:val="00AB43C4"/>
    <w:rsid w:val="00AB479B"/>
    <w:rsid w:val="00AB60D5"/>
    <w:rsid w:val="00AB650A"/>
    <w:rsid w:val="00AB6C33"/>
    <w:rsid w:val="00AB7D33"/>
    <w:rsid w:val="00AC12C4"/>
    <w:rsid w:val="00AC16DB"/>
    <w:rsid w:val="00AC1CAE"/>
    <w:rsid w:val="00AC278D"/>
    <w:rsid w:val="00AC2A13"/>
    <w:rsid w:val="00AC3EB8"/>
    <w:rsid w:val="00AC5402"/>
    <w:rsid w:val="00AC5711"/>
    <w:rsid w:val="00AC5D12"/>
    <w:rsid w:val="00AC665C"/>
    <w:rsid w:val="00AC6727"/>
    <w:rsid w:val="00AC675F"/>
    <w:rsid w:val="00AC69F0"/>
    <w:rsid w:val="00AD1FC9"/>
    <w:rsid w:val="00AD281D"/>
    <w:rsid w:val="00AD28A7"/>
    <w:rsid w:val="00AD36EE"/>
    <w:rsid w:val="00AD468B"/>
    <w:rsid w:val="00AD6E11"/>
    <w:rsid w:val="00AD6E8E"/>
    <w:rsid w:val="00AE0AA2"/>
    <w:rsid w:val="00AE0C1F"/>
    <w:rsid w:val="00AE132C"/>
    <w:rsid w:val="00AE30A8"/>
    <w:rsid w:val="00AE446E"/>
    <w:rsid w:val="00AE47A9"/>
    <w:rsid w:val="00AE57B6"/>
    <w:rsid w:val="00AE57B9"/>
    <w:rsid w:val="00AE5AB8"/>
    <w:rsid w:val="00AE5D9C"/>
    <w:rsid w:val="00AE6861"/>
    <w:rsid w:val="00AE705E"/>
    <w:rsid w:val="00AF13BE"/>
    <w:rsid w:val="00AF2006"/>
    <w:rsid w:val="00AF309A"/>
    <w:rsid w:val="00AF3104"/>
    <w:rsid w:val="00AF36E3"/>
    <w:rsid w:val="00AF418E"/>
    <w:rsid w:val="00AF42CB"/>
    <w:rsid w:val="00AF4CA8"/>
    <w:rsid w:val="00AF62A1"/>
    <w:rsid w:val="00AF6D57"/>
    <w:rsid w:val="00B02330"/>
    <w:rsid w:val="00B035E1"/>
    <w:rsid w:val="00B051A1"/>
    <w:rsid w:val="00B05518"/>
    <w:rsid w:val="00B05D23"/>
    <w:rsid w:val="00B061AB"/>
    <w:rsid w:val="00B06DBA"/>
    <w:rsid w:val="00B07A95"/>
    <w:rsid w:val="00B10835"/>
    <w:rsid w:val="00B10968"/>
    <w:rsid w:val="00B10C12"/>
    <w:rsid w:val="00B11423"/>
    <w:rsid w:val="00B123E0"/>
    <w:rsid w:val="00B1322B"/>
    <w:rsid w:val="00B13785"/>
    <w:rsid w:val="00B138A8"/>
    <w:rsid w:val="00B138D2"/>
    <w:rsid w:val="00B1398E"/>
    <w:rsid w:val="00B14277"/>
    <w:rsid w:val="00B15016"/>
    <w:rsid w:val="00B207A5"/>
    <w:rsid w:val="00B21663"/>
    <w:rsid w:val="00B22314"/>
    <w:rsid w:val="00B24282"/>
    <w:rsid w:val="00B24D88"/>
    <w:rsid w:val="00B25015"/>
    <w:rsid w:val="00B25A1C"/>
    <w:rsid w:val="00B2614E"/>
    <w:rsid w:val="00B262E9"/>
    <w:rsid w:val="00B307E4"/>
    <w:rsid w:val="00B31147"/>
    <w:rsid w:val="00B3287F"/>
    <w:rsid w:val="00B33467"/>
    <w:rsid w:val="00B33D9F"/>
    <w:rsid w:val="00B34C4C"/>
    <w:rsid w:val="00B36A87"/>
    <w:rsid w:val="00B379A3"/>
    <w:rsid w:val="00B4036F"/>
    <w:rsid w:val="00B42E68"/>
    <w:rsid w:val="00B4388A"/>
    <w:rsid w:val="00B45A64"/>
    <w:rsid w:val="00B47728"/>
    <w:rsid w:val="00B5124B"/>
    <w:rsid w:val="00B52E15"/>
    <w:rsid w:val="00B5371A"/>
    <w:rsid w:val="00B55A9C"/>
    <w:rsid w:val="00B55FA9"/>
    <w:rsid w:val="00B57015"/>
    <w:rsid w:val="00B57B8F"/>
    <w:rsid w:val="00B57BDF"/>
    <w:rsid w:val="00B614F5"/>
    <w:rsid w:val="00B62448"/>
    <w:rsid w:val="00B62807"/>
    <w:rsid w:val="00B65C21"/>
    <w:rsid w:val="00B66D10"/>
    <w:rsid w:val="00B66E1D"/>
    <w:rsid w:val="00B6793B"/>
    <w:rsid w:val="00B707D6"/>
    <w:rsid w:val="00B71413"/>
    <w:rsid w:val="00B7142B"/>
    <w:rsid w:val="00B715B7"/>
    <w:rsid w:val="00B71A45"/>
    <w:rsid w:val="00B72320"/>
    <w:rsid w:val="00B72E90"/>
    <w:rsid w:val="00B73EC8"/>
    <w:rsid w:val="00B74272"/>
    <w:rsid w:val="00B745F2"/>
    <w:rsid w:val="00B768E1"/>
    <w:rsid w:val="00B76CBF"/>
    <w:rsid w:val="00B76CCF"/>
    <w:rsid w:val="00B776D3"/>
    <w:rsid w:val="00B77EAD"/>
    <w:rsid w:val="00B8060D"/>
    <w:rsid w:val="00B8118D"/>
    <w:rsid w:val="00B818FC"/>
    <w:rsid w:val="00B81EA0"/>
    <w:rsid w:val="00B82AF1"/>
    <w:rsid w:val="00B82E1C"/>
    <w:rsid w:val="00B834B3"/>
    <w:rsid w:val="00B8586B"/>
    <w:rsid w:val="00B868EA"/>
    <w:rsid w:val="00B8777C"/>
    <w:rsid w:val="00B90DE0"/>
    <w:rsid w:val="00B9250B"/>
    <w:rsid w:val="00B93335"/>
    <w:rsid w:val="00B9547C"/>
    <w:rsid w:val="00B968D1"/>
    <w:rsid w:val="00B96952"/>
    <w:rsid w:val="00BA14BD"/>
    <w:rsid w:val="00BA1771"/>
    <w:rsid w:val="00BA1970"/>
    <w:rsid w:val="00BA2322"/>
    <w:rsid w:val="00BA34DB"/>
    <w:rsid w:val="00BA4394"/>
    <w:rsid w:val="00BA4706"/>
    <w:rsid w:val="00BA4BCA"/>
    <w:rsid w:val="00BA5331"/>
    <w:rsid w:val="00BA7A96"/>
    <w:rsid w:val="00BB0571"/>
    <w:rsid w:val="00BB0C99"/>
    <w:rsid w:val="00BB19C8"/>
    <w:rsid w:val="00BB38E8"/>
    <w:rsid w:val="00BB3A23"/>
    <w:rsid w:val="00BB3CB6"/>
    <w:rsid w:val="00BB49B9"/>
    <w:rsid w:val="00BB7409"/>
    <w:rsid w:val="00BB75CF"/>
    <w:rsid w:val="00BC09E8"/>
    <w:rsid w:val="00BC0CF9"/>
    <w:rsid w:val="00BC1ADB"/>
    <w:rsid w:val="00BC1EF6"/>
    <w:rsid w:val="00BC24CC"/>
    <w:rsid w:val="00BC27F2"/>
    <w:rsid w:val="00BC4204"/>
    <w:rsid w:val="00BC690C"/>
    <w:rsid w:val="00BC79CE"/>
    <w:rsid w:val="00BD65C1"/>
    <w:rsid w:val="00BD691C"/>
    <w:rsid w:val="00BD6E5B"/>
    <w:rsid w:val="00BD70C6"/>
    <w:rsid w:val="00BD7160"/>
    <w:rsid w:val="00BE0253"/>
    <w:rsid w:val="00BE1C43"/>
    <w:rsid w:val="00BE1DC7"/>
    <w:rsid w:val="00BE2857"/>
    <w:rsid w:val="00BE2BFF"/>
    <w:rsid w:val="00BE2E86"/>
    <w:rsid w:val="00BE35BD"/>
    <w:rsid w:val="00BE35D0"/>
    <w:rsid w:val="00BE72D2"/>
    <w:rsid w:val="00BE7D74"/>
    <w:rsid w:val="00BF09D1"/>
    <w:rsid w:val="00BF1035"/>
    <w:rsid w:val="00BF3870"/>
    <w:rsid w:val="00BF47C9"/>
    <w:rsid w:val="00BF4802"/>
    <w:rsid w:val="00BF51A3"/>
    <w:rsid w:val="00BF713E"/>
    <w:rsid w:val="00BF7261"/>
    <w:rsid w:val="00C007CE"/>
    <w:rsid w:val="00C00F33"/>
    <w:rsid w:val="00C023B2"/>
    <w:rsid w:val="00C0333B"/>
    <w:rsid w:val="00C04FB9"/>
    <w:rsid w:val="00C051CF"/>
    <w:rsid w:val="00C100F5"/>
    <w:rsid w:val="00C10506"/>
    <w:rsid w:val="00C11113"/>
    <w:rsid w:val="00C11378"/>
    <w:rsid w:val="00C11B6D"/>
    <w:rsid w:val="00C12073"/>
    <w:rsid w:val="00C13FDB"/>
    <w:rsid w:val="00C1450B"/>
    <w:rsid w:val="00C156B4"/>
    <w:rsid w:val="00C159B0"/>
    <w:rsid w:val="00C15DCE"/>
    <w:rsid w:val="00C163D9"/>
    <w:rsid w:val="00C171A0"/>
    <w:rsid w:val="00C176C7"/>
    <w:rsid w:val="00C20873"/>
    <w:rsid w:val="00C20C76"/>
    <w:rsid w:val="00C20CE4"/>
    <w:rsid w:val="00C2285A"/>
    <w:rsid w:val="00C23BA6"/>
    <w:rsid w:val="00C24A23"/>
    <w:rsid w:val="00C26551"/>
    <w:rsid w:val="00C26DAB"/>
    <w:rsid w:val="00C273D1"/>
    <w:rsid w:val="00C31BEC"/>
    <w:rsid w:val="00C33710"/>
    <w:rsid w:val="00C33886"/>
    <w:rsid w:val="00C338EA"/>
    <w:rsid w:val="00C33DD4"/>
    <w:rsid w:val="00C33E96"/>
    <w:rsid w:val="00C34084"/>
    <w:rsid w:val="00C353A2"/>
    <w:rsid w:val="00C35C2F"/>
    <w:rsid w:val="00C365F4"/>
    <w:rsid w:val="00C36C03"/>
    <w:rsid w:val="00C42058"/>
    <w:rsid w:val="00C43135"/>
    <w:rsid w:val="00C43D76"/>
    <w:rsid w:val="00C458C8"/>
    <w:rsid w:val="00C45F9F"/>
    <w:rsid w:val="00C4770E"/>
    <w:rsid w:val="00C51BF5"/>
    <w:rsid w:val="00C51E46"/>
    <w:rsid w:val="00C5291D"/>
    <w:rsid w:val="00C531D1"/>
    <w:rsid w:val="00C5368E"/>
    <w:rsid w:val="00C53A0E"/>
    <w:rsid w:val="00C56265"/>
    <w:rsid w:val="00C56485"/>
    <w:rsid w:val="00C565DF"/>
    <w:rsid w:val="00C57032"/>
    <w:rsid w:val="00C574CB"/>
    <w:rsid w:val="00C579DC"/>
    <w:rsid w:val="00C61D80"/>
    <w:rsid w:val="00C6230F"/>
    <w:rsid w:val="00C62B29"/>
    <w:rsid w:val="00C62C3A"/>
    <w:rsid w:val="00C63FDE"/>
    <w:rsid w:val="00C646AF"/>
    <w:rsid w:val="00C667C7"/>
    <w:rsid w:val="00C669B3"/>
    <w:rsid w:val="00C675B1"/>
    <w:rsid w:val="00C701C3"/>
    <w:rsid w:val="00C703F4"/>
    <w:rsid w:val="00C70914"/>
    <w:rsid w:val="00C710DB"/>
    <w:rsid w:val="00C717CA"/>
    <w:rsid w:val="00C71A4D"/>
    <w:rsid w:val="00C71AAC"/>
    <w:rsid w:val="00C72076"/>
    <w:rsid w:val="00C74493"/>
    <w:rsid w:val="00C753E0"/>
    <w:rsid w:val="00C80704"/>
    <w:rsid w:val="00C80A1C"/>
    <w:rsid w:val="00C80F92"/>
    <w:rsid w:val="00C81C33"/>
    <w:rsid w:val="00C81FA7"/>
    <w:rsid w:val="00C822DA"/>
    <w:rsid w:val="00C82B5B"/>
    <w:rsid w:val="00C83329"/>
    <w:rsid w:val="00C84E7D"/>
    <w:rsid w:val="00C86741"/>
    <w:rsid w:val="00C86865"/>
    <w:rsid w:val="00C86D33"/>
    <w:rsid w:val="00C91A99"/>
    <w:rsid w:val="00C91DF5"/>
    <w:rsid w:val="00C925DB"/>
    <w:rsid w:val="00C93984"/>
    <w:rsid w:val="00C93C7B"/>
    <w:rsid w:val="00C93EAE"/>
    <w:rsid w:val="00C968E7"/>
    <w:rsid w:val="00C97A6F"/>
    <w:rsid w:val="00CA03DB"/>
    <w:rsid w:val="00CA0A66"/>
    <w:rsid w:val="00CA0B48"/>
    <w:rsid w:val="00CA2450"/>
    <w:rsid w:val="00CA2996"/>
    <w:rsid w:val="00CA2B2B"/>
    <w:rsid w:val="00CA4BE1"/>
    <w:rsid w:val="00CA537D"/>
    <w:rsid w:val="00CA5523"/>
    <w:rsid w:val="00CA563B"/>
    <w:rsid w:val="00CA5709"/>
    <w:rsid w:val="00CA57DA"/>
    <w:rsid w:val="00CA5C23"/>
    <w:rsid w:val="00CA65C0"/>
    <w:rsid w:val="00CA6C0A"/>
    <w:rsid w:val="00CA6C7F"/>
    <w:rsid w:val="00CB0212"/>
    <w:rsid w:val="00CB0648"/>
    <w:rsid w:val="00CB13AE"/>
    <w:rsid w:val="00CB1EFA"/>
    <w:rsid w:val="00CB2D18"/>
    <w:rsid w:val="00CB3143"/>
    <w:rsid w:val="00CB3C33"/>
    <w:rsid w:val="00CB3E39"/>
    <w:rsid w:val="00CB52F8"/>
    <w:rsid w:val="00CB6F35"/>
    <w:rsid w:val="00CB6FF1"/>
    <w:rsid w:val="00CB70C5"/>
    <w:rsid w:val="00CB7138"/>
    <w:rsid w:val="00CC18CE"/>
    <w:rsid w:val="00CC1F3D"/>
    <w:rsid w:val="00CC22BE"/>
    <w:rsid w:val="00CC2485"/>
    <w:rsid w:val="00CC2713"/>
    <w:rsid w:val="00CC6BD3"/>
    <w:rsid w:val="00CD0009"/>
    <w:rsid w:val="00CD35A9"/>
    <w:rsid w:val="00CD45AA"/>
    <w:rsid w:val="00CD6122"/>
    <w:rsid w:val="00CD6E36"/>
    <w:rsid w:val="00CD7B9A"/>
    <w:rsid w:val="00CE0796"/>
    <w:rsid w:val="00CE167F"/>
    <w:rsid w:val="00CE3A19"/>
    <w:rsid w:val="00CE4695"/>
    <w:rsid w:val="00CE4C10"/>
    <w:rsid w:val="00CE4EC1"/>
    <w:rsid w:val="00CE4FF8"/>
    <w:rsid w:val="00CE55B4"/>
    <w:rsid w:val="00CE7766"/>
    <w:rsid w:val="00CF036C"/>
    <w:rsid w:val="00CF1533"/>
    <w:rsid w:val="00CF1A57"/>
    <w:rsid w:val="00CF31B5"/>
    <w:rsid w:val="00CF4432"/>
    <w:rsid w:val="00CF53E9"/>
    <w:rsid w:val="00CF62DB"/>
    <w:rsid w:val="00CF6965"/>
    <w:rsid w:val="00CF6CB5"/>
    <w:rsid w:val="00CF7A6F"/>
    <w:rsid w:val="00D00D29"/>
    <w:rsid w:val="00D011C6"/>
    <w:rsid w:val="00D0167A"/>
    <w:rsid w:val="00D01C4C"/>
    <w:rsid w:val="00D03921"/>
    <w:rsid w:val="00D04808"/>
    <w:rsid w:val="00D04DDE"/>
    <w:rsid w:val="00D0571F"/>
    <w:rsid w:val="00D0581C"/>
    <w:rsid w:val="00D068A9"/>
    <w:rsid w:val="00D06975"/>
    <w:rsid w:val="00D06B46"/>
    <w:rsid w:val="00D0772D"/>
    <w:rsid w:val="00D1119C"/>
    <w:rsid w:val="00D115A7"/>
    <w:rsid w:val="00D1180F"/>
    <w:rsid w:val="00D11966"/>
    <w:rsid w:val="00D11B42"/>
    <w:rsid w:val="00D13582"/>
    <w:rsid w:val="00D13B13"/>
    <w:rsid w:val="00D14A82"/>
    <w:rsid w:val="00D14DB5"/>
    <w:rsid w:val="00D16FF1"/>
    <w:rsid w:val="00D17660"/>
    <w:rsid w:val="00D17D46"/>
    <w:rsid w:val="00D214CA"/>
    <w:rsid w:val="00D223BD"/>
    <w:rsid w:val="00D22A0F"/>
    <w:rsid w:val="00D22E3A"/>
    <w:rsid w:val="00D234CF"/>
    <w:rsid w:val="00D244EE"/>
    <w:rsid w:val="00D25795"/>
    <w:rsid w:val="00D268B8"/>
    <w:rsid w:val="00D27FCA"/>
    <w:rsid w:val="00D312AB"/>
    <w:rsid w:val="00D31FB2"/>
    <w:rsid w:val="00D335F3"/>
    <w:rsid w:val="00D3372E"/>
    <w:rsid w:val="00D33A4C"/>
    <w:rsid w:val="00D34AF7"/>
    <w:rsid w:val="00D34CEA"/>
    <w:rsid w:val="00D356D7"/>
    <w:rsid w:val="00D35D5F"/>
    <w:rsid w:val="00D411CE"/>
    <w:rsid w:val="00D41FA5"/>
    <w:rsid w:val="00D42803"/>
    <w:rsid w:val="00D4282E"/>
    <w:rsid w:val="00D4319F"/>
    <w:rsid w:val="00D43D36"/>
    <w:rsid w:val="00D4438C"/>
    <w:rsid w:val="00D44D9E"/>
    <w:rsid w:val="00D451D2"/>
    <w:rsid w:val="00D452A2"/>
    <w:rsid w:val="00D458ED"/>
    <w:rsid w:val="00D45CBF"/>
    <w:rsid w:val="00D4652A"/>
    <w:rsid w:val="00D47090"/>
    <w:rsid w:val="00D47D22"/>
    <w:rsid w:val="00D5029D"/>
    <w:rsid w:val="00D514C8"/>
    <w:rsid w:val="00D526F9"/>
    <w:rsid w:val="00D5314E"/>
    <w:rsid w:val="00D53200"/>
    <w:rsid w:val="00D53BE3"/>
    <w:rsid w:val="00D54106"/>
    <w:rsid w:val="00D542A5"/>
    <w:rsid w:val="00D54DF9"/>
    <w:rsid w:val="00D5510C"/>
    <w:rsid w:val="00D5621F"/>
    <w:rsid w:val="00D57E28"/>
    <w:rsid w:val="00D609CB"/>
    <w:rsid w:val="00D60BDA"/>
    <w:rsid w:val="00D611D8"/>
    <w:rsid w:val="00D62AF1"/>
    <w:rsid w:val="00D62E31"/>
    <w:rsid w:val="00D63444"/>
    <w:rsid w:val="00D6375F"/>
    <w:rsid w:val="00D64F57"/>
    <w:rsid w:val="00D65125"/>
    <w:rsid w:val="00D6537A"/>
    <w:rsid w:val="00D66213"/>
    <w:rsid w:val="00D666A5"/>
    <w:rsid w:val="00D67044"/>
    <w:rsid w:val="00D67691"/>
    <w:rsid w:val="00D70BAF"/>
    <w:rsid w:val="00D71AF4"/>
    <w:rsid w:val="00D7287D"/>
    <w:rsid w:val="00D74B23"/>
    <w:rsid w:val="00D760BC"/>
    <w:rsid w:val="00D8010A"/>
    <w:rsid w:val="00D80990"/>
    <w:rsid w:val="00D80A19"/>
    <w:rsid w:val="00D812EB"/>
    <w:rsid w:val="00D82077"/>
    <w:rsid w:val="00D82950"/>
    <w:rsid w:val="00D83D5E"/>
    <w:rsid w:val="00D84410"/>
    <w:rsid w:val="00D84826"/>
    <w:rsid w:val="00D865E7"/>
    <w:rsid w:val="00D87643"/>
    <w:rsid w:val="00D90BB2"/>
    <w:rsid w:val="00D917F9"/>
    <w:rsid w:val="00D923CE"/>
    <w:rsid w:val="00D937DF"/>
    <w:rsid w:val="00D93CF9"/>
    <w:rsid w:val="00D93F19"/>
    <w:rsid w:val="00D95164"/>
    <w:rsid w:val="00D9643C"/>
    <w:rsid w:val="00D97B67"/>
    <w:rsid w:val="00D97C0F"/>
    <w:rsid w:val="00D97C75"/>
    <w:rsid w:val="00DA1C23"/>
    <w:rsid w:val="00DA3727"/>
    <w:rsid w:val="00DA39CF"/>
    <w:rsid w:val="00DA4826"/>
    <w:rsid w:val="00DA541F"/>
    <w:rsid w:val="00DA54D3"/>
    <w:rsid w:val="00DA64BF"/>
    <w:rsid w:val="00DA66C5"/>
    <w:rsid w:val="00DB01C0"/>
    <w:rsid w:val="00DB0551"/>
    <w:rsid w:val="00DB1652"/>
    <w:rsid w:val="00DB235D"/>
    <w:rsid w:val="00DB36FC"/>
    <w:rsid w:val="00DB3A44"/>
    <w:rsid w:val="00DB41E3"/>
    <w:rsid w:val="00DB59D6"/>
    <w:rsid w:val="00DB656D"/>
    <w:rsid w:val="00DB69B5"/>
    <w:rsid w:val="00DB750D"/>
    <w:rsid w:val="00DC0498"/>
    <w:rsid w:val="00DC07A2"/>
    <w:rsid w:val="00DC2337"/>
    <w:rsid w:val="00DC25E1"/>
    <w:rsid w:val="00DC3FC4"/>
    <w:rsid w:val="00DC448A"/>
    <w:rsid w:val="00DC4D8B"/>
    <w:rsid w:val="00DC6ED4"/>
    <w:rsid w:val="00DD0730"/>
    <w:rsid w:val="00DD0E6E"/>
    <w:rsid w:val="00DD0EF2"/>
    <w:rsid w:val="00DD1337"/>
    <w:rsid w:val="00DD1E87"/>
    <w:rsid w:val="00DD2AA8"/>
    <w:rsid w:val="00DD3016"/>
    <w:rsid w:val="00DD372A"/>
    <w:rsid w:val="00DD3B32"/>
    <w:rsid w:val="00DD3E4A"/>
    <w:rsid w:val="00DD43B2"/>
    <w:rsid w:val="00DD4C01"/>
    <w:rsid w:val="00DD646C"/>
    <w:rsid w:val="00DD728D"/>
    <w:rsid w:val="00DD7495"/>
    <w:rsid w:val="00DE0A32"/>
    <w:rsid w:val="00DE0EDB"/>
    <w:rsid w:val="00DE25C5"/>
    <w:rsid w:val="00DE29A5"/>
    <w:rsid w:val="00DE437C"/>
    <w:rsid w:val="00DE4647"/>
    <w:rsid w:val="00DE50EC"/>
    <w:rsid w:val="00DE6680"/>
    <w:rsid w:val="00DE66FD"/>
    <w:rsid w:val="00DF1170"/>
    <w:rsid w:val="00DF1C0E"/>
    <w:rsid w:val="00DF24DE"/>
    <w:rsid w:val="00DF3609"/>
    <w:rsid w:val="00DF3632"/>
    <w:rsid w:val="00DF4846"/>
    <w:rsid w:val="00DF4881"/>
    <w:rsid w:val="00DF62F9"/>
    <w:rsid w:val="00DF69B3"/>
    <w:rsid w:val="00DF69E8"/>
    <w:rsid w:val="00DF6B46"/>
    <w:rsid w:val="00DF7792"/>
    <w:rsid w:val="00E008B0"/>
    <w:rsid w:val="00E0294E"/>
    <w:rsid w:val="00E03184"/>
    <w:rsid w:val="00E035A4"/>
    <w:rsid w:val="00E036AF"/>
    <w:rsid w:val="00E048E9"/>
    <w:rsid w:val="00E04E54"/>
    <w:rsid w:val="00E0514A"/>
    <w:rsid w:val="00E056E7"/>
    <w:rsid w:val="00E05EC3"/>
    <w:rsid w:val="00E10436"/>
    <w:rsid w:val="00E10780"/>
    <w:rsid w:val="00E10DD4"/>
    <w:rsid w:val="00E117CD"/>
    <w:rsid w:val="00E11AB5"/>
    <w:rsid w:val="00E12191"/>
    <w:rsid w:val="00E12301"/>
    <w:rsid w:val="00E12408"/>
    <w:rsid w:val="00E136D1"/>
    <w:rsid w:val="00E13BC3"/>
    <w:rsid w:val="00E14390"/>
    <w:rsid w:val="00E154A3"/>
    <w:rsid w:val="00E15B5A"/>
    <w:rsid w:val="00E16A12"/>
    <w:rsid w:val="00E17FEA"/>
    <w:rsid w:val="00E202A6"/>
    <w:rsid w:val="00E22715"/>
    <w:rsid w:val="00E23396"/>
    <w:rsid w:val="00E2379C"/>
    <w:rsid w:val="00E2450A"/>
    <w:rsid w:val="00E2477C"/>
    <w:rsid w:val="00E26082"/>
    <w:rsid w:val="00E26AFD"/>
    <w:rsid w:val="00E27010"/>
    <w:rsid w:val="00E27B8B"/>
    <w:rsid w:val="00E30572"/>
    <w:rsid w:val="00E3089F"/>
    <w:rsid w:val="00E30FA3"/>
    <w:rsid w:val="00E31806"/>
    <w:rsid w:val="00E3251E"/>
    <w:rsid w:val="00E330C4"/>
    <w:rsid w:val="00E3379F"/>
    <w:rsid w:val="00E34AFA"/>
    <w:rsid w:val="00E3762B"/>
    <w:rsid w:val="00E400A7"/>
    <w:rsid w:val="00E40AD3"/>
    <w:rsid w:val="00E42EF0"/>
    <w:rsid w:val="00E42F26"/>
    <w:rsid w:val="00E431D2"/>
    <w:rsid w:val="00E43D7B"/>
    <w:rsid w:val="00E43DAF"/>
    <w:rsid w:val="00E45DF5"/>
    <w:rsid w:val="00E4647C"/>
    <w:rsid w:val="00E46B9B"/>
    <w:rsid w:val="00E4751D"/>
    <w:rsid w:val="00E503C8"/>
    <w:rsid w:val="00E52989"/>
    <w:rsid w:val="00E5473A"/>
    <w:rsid w:val="00E54DED"/>
    <w:rsid w:val="00E55564"/>
    <w:rsid w:val="00E57C45"/>
    <w:rsid w:val="00E6166C"/>
    <w:rsid w:val="00E62254"/>
    <w:rsid w:val="00E6282E"/>
    <w:rsid w:val="00E62D05"/>
    <w:rsid w:val="00E62EB6"/>
    <w:rsid w:val="00E63216"/>
    <w:rsid w:val="00E63444"/>
    <w:rsid w:val="00E63999"/>
    <w:rsid w:val="00E63BBA"/>
    <w:rsid w:val="00E650D2"/>
    <w:rsid w:val="00E65703"/>
    <w:rsid w:val="00E6640E"/>
    <w:rsid w:val="00E673A8"/>
    <w:rsid w:val="00E678BD"/>
    <w:rsid w:val="00E70E3B"/>
    <w:rsid w:val="00E70F35"/>
    <w:rsid w:val="00E7135C"/>
    <w:rsid w:val="00E7157F"/>
    <w:rsid w:val="00E71B25"/>
    <w:rsid w:val="00E7323D"/>
    <w:rsid w:val="00E73C1E"/>
    <w:rsid w:val="00E74335"/>
    <w:rsid w:val="00E74D9D"/>
    <w:rsid w:val="00E74E6C"/>
    <w:rsid w:val="00E76020"/>
    <w:rsid w:val="00E770EF"/>
    <w:rsid w:val="00E81B6B"/>
    <w:rsid w:val="00E82117"/>
    <w:rsid w:val="00E833A1"/>
    <w:rsid w:val="00E8366C"/>
    <w:rsid w:val="00E84109"/>
    <w:rsid w:val="00E85D42"/>
    <w:rsid w:val="00E85DD8"/>
    <w:rsid w:val="00E863FF"/>
    <w:rsid w:val="00E90311"/>
    <w:rsid w:val="00E909CA"/>
    <w:rsid w:val="00E918A9"/>
    <w:rsid w:val="00E91E90"/>
    <w:rsid w:val="00E92341"/>
    <w:rsid w:val="00E933AD"/>
    <w:rsid w:val="00E9498B"/>
    <w:rsid w:val="00E95655"/>
    <w:rsid w:val="00E957E2"/>
    <w:rsid w:val="00E959EC"/>
    <w:rsid w:val="00E95A6A"/>
    <w:rsid w:val="00E96DF2"/>
    <w:rsid w:val="00E97175"/>
    <w:rsid w:val="00E97C99"/>
    <w:rsid w:val="00EA12C1"/>
    <w:rsid w:val="00EA1DA4"/>
    <w:rsid w:val="00EA1EB1"/>
    <w:rsid w:val="00EA2878"/>
    <w:rsid w:val="00EA2FEA"/>
    <w:rsid w:val="00EA4874"/>
    <w:rsid w:val="00EA72B5"/>
    <w:rsid w:val="00EA7353"/>
    <w:rsid w:val="00EB01B5"/>
    <w:rsid w:val="00EB060A"/>
    <w:rsid w:val="00EB0922"/>
    <w:rsid w:val="00EB0952"/>
    <w:rsid w:val="00EB1350"/>
    <w:rsid w:val="00EB1C48"/>
    <w:rsid w:val="00EB31B4"/>
    <w:rsid w:val="00EB3769"/>
    <w:rsid w:val="00EB5C04"/>
    <w:rsid w:val="00EB5E22"/>
    <w:rsid w:val="00EB5E43"/>
    <w:rsid w:val="00EB6793"/>
    <w:rsid w:val="00EB6AC3"/>
    <w:rsid w:val="00EB7120"/>
    <w:rsid w:val="00EB75F8"/>
    <w:rsid w:val="00EB7C12"/>
    <w:rsid w:val="00EC1159"/>
    <w:rsid w:val="00EC23CA"/>
    <w:rsid w:val="00EC2D8B"/>
    <w:rsid w:val="00EC3B6C"/>
    <w:rsid w:val="00EC3BDE"/>
    <w:rsid w:val="00EC54CD"/>
    <w:rsid w:val="00EC57C4"/>
    <w:rsid w:val="00EC5AE3"/>
    <w:rsid w:val="00EC6294"/>
    <w:rsid w:val="00EC62DF"/>
    <w:rsid w:val="00EC6676"/>
    <w:rsid w:val="00EC72C0"/>
    <w:rsid w:val="00EC7B21"/>
    <w:rsid w:val="00ED1D1C"/>
    <w:rsid w:val="00ED21B6"/>
    <w:rsid w:val="00ED26A7"/>
    <w:rsid w:val="00ED6156"/>
    <w:rsid w:val="00ED658E"/>
    <w:rsid w:val="00ED7C4B"/>
    <w:rsid w:val="00EE02DC"/>
    <w:rsid w:val="00EE09BD"/>
    <w:rsid w:val="00EE0CFE"/>
    <w:rsid w:val="00EE1CD1"/>
    <w:rsid w:val="00EE2BB9"/>
    <w:rsid w:val="00EE5000"/>
    <w:rsid w:val="00EE5433"/>
    <w:rsid w:val="00EE546D"/>
    <w:rsid w:val="00EE6C93"/>
    <w:rsid w:val="00EF0C8B"/>
    <w:rsid w:val="00EF19F5"/>
    <w:rsid w:val="00EF2A3D"/>
    <w:rsid w:val="00EF2A67"/>
    <w:rsid w:val="00EF4050"/>
    <w:rsid w:val="00EF660F"/>
    <w:rsid w:val="00EF6FBF"/>
    <w:rsid w:val="00EF7228"/>
    <w:rsid w:val="00F002F5"/>
    <w:rsid w:val="00F0157E"/>
    <w:rsid w:val="00F01EEC"/>
    <w:rsid w:val="00F02924"/>
    <w:rsid w:val="00F04D35"/>
    <w:rsid w:val="00F0579C"/>
    <w:rsid w:val="00F05DB2"/>
    <w:rsid w:val="00F0773F"/>
    <w:rsid w:val="00F0795D"/>
    <w:rsid w:val="00F120DC"/>
    <w:rsid w:val="00F12784"/>
    <w:rsid w:val="00F12945"/>
    <w:rsid w:val="00F13077"/>
    <w:rsid w:val="00F1368B"/>
    <w:rsid w:val="00F146C2"/>
    <w:rsid w:val="00F1528C"/>
    <w:rsid w:val="00F15579"/>
    <w:rsid w:val="00F158D2"/>
    <w:rsid w:val="00F15D75"/>
    <w:rsid w:val="00F16065"/>
    <w:rsid w:val="00F16536"/>
    <w:rsid w:val="00F16B04"/>
    <w:rsid w:val="00F17FEB"/>
    <w:rsid w:val="00F204D2"/>
    <w:rsid w:val="00F20547"/>
    <w:rsid w:val="00F21323"/>
    <w:rsid w:val="00F219B5"/>
    <w:rsid w:val="00F21FEC"/>
    <w:rsid w:val="00F22B18"/>
    <w:rsid w:val="00F237E9"/>
    <w:rsid w:val="00F24342"/>
    <w:rsid w:val="00F24F8A"/>
    <w:rsid w:val="00F24FA8"/>
    <w:rsid w:val="00F257AC"/>
    <w:rsid w:val="00F2596A"/>
    <w:rsid w:val="00F25BD2"/>
    <w:rsid w:val="00F25C0F"/>
    <w:rsid w:val="00F26616"/>
    <w:rsid w:val="00F270CD"/>
    <w:rsid w:val="00F277A9"/>
    <w:rsid w:val="00F278B7"/>
    <w:rsid w:val="00F27ADA"/>
    <w:rsid w:val="00F27C34"/>
    <w:rsid w:val="00F30DE3"/>
    <w:rsid w:val="00F30DFF"/>
    <w:rsid w:val="00F31C6D"/>
    <w:rsid w:val="00F3238B"/>
    <w:rsid w:val="00F32508"/>
    <w:rsid w:val="00F32513"/>
    <w:rsid w:val="00F3310D"/>
    <w:rsid w:val="00F33BB7"/>
    <w:rsid w:val="00F34674"/>
    <w:rsid w:val="00F34B00"/>
    <w:rsid w:val="00F36068"/>
    <w:rsid w:val="00F36154"/>
    <w:rsid w:val="00F37113"/>
    <w:rsid w:val="00F40CD0"/>
    <w:rsid w:val="00F41FD7"/>
    <w:rsid w:val="00F43148"/>
    <w:rsid w:val="00F43EA8"/>
    <w:rsid w:val="00F44583"/>
    <w:rsid w:val="00F45666"/>
    <w:rsid w:val="00F468E1"/>
    <w:rsid w:val="00F505F6"/>
    <w:rsid w:val="00F53F7F"/>
    <w:rsid w:val="00F54503"/>
    <w:rsid w:val="00F54805"/>
    <w:rsid w:val="00F5562D"/>
    <w:rsid w:val="00F5575F"/>
    <w:rsid w:val="00F56046"/>
    <w:rsid w:val="00F5796E"/>
    <w:rsid w:val="00F60E18"/>
    <w:rsid w:val="00F614A7"/>
    <w:rsid w:val="00F61E33"/>
    <w:rsid w:val="00F63794"/>
    <w:rsid w:val="00F637E8"/>
    <w:rsid w:val="00F65991"/>
    <w:rsid w:val="00F659D0"/>
    <w:rsid w:val="00F6644C"/>
    <w:rsid w:val="00F66694"/>
    <w:rsid w:val="00F67F0E"/>
    <w:rsid w:val="00F710C9"/>
    <w:rsid w:val="00F718BC"/>
    <w:rsid w:val="00F727E5"/>
    <w:rsid w:val="00F73DBE"/>
    <w:rsid w:val="00F742E2"/>
    <w:rsid w:val="00F74536"/>
    <w:rsid w:val="00F75B92"/>
    <w:rsid w:val="00F77A49"/>
    <w:rsid w:val="00F80B72"/>
    <w:rsid w:val="00F8148E"/>
    <w:rsid w:val="00F817F0"/>
    <w:rsid w:val="00F81AC7"/>
    <w:rsid w:val="00F827D2"/>
    <w:rsid w:val="00F82BBE"/>
    <w:rsid w:val="00F83A3A"/>
    <w:rsid w:val="00F84E6E"/>
    <w:rsid w:val="00F8512D"/>
    <w:rsid w:val="00F87210"/>
    <w:rsid w:val="00F87C7F"/>
    <w:rsid w:val="00F91986"/>
    <w:rsid w:val="00F91FF9"/>
    <w:rsid w:val="00F920B8"/>
    <w:rsid w:val="00F92B17"/>
    <w:rsid w:val="00F95AAF"/>
    <w:rsid w:val="00F95D89"/>
    <w:rsid w:val="00F965B9"/>
    <w:rsid w:val="00F96BE5"/>
    <w:rsid w:val="00F96FCA"/>
    <w:rsid w:val="00F974BD"/>
    <w:rsid w:val="00F977A1"/>
    <w:rsid w:val="00FA060F"/>
    <w:rsid w:val="00FA0BF4"/>
    <w:rsid w:val="00FA1BBA"/>
    <w:rsid w:val="00FA1E7D"/>
    <w:rsid w:val="00FA4451"/>
    <w:rsid w:val="00FA4905"/>
    <w:rsid w:val="00FA520D"/>
    <w:rsid w:val="00FA5A93"/>
    <w:rsid w:val="00FA6279"/>
    <w:rsid w:val="00FA6B44"/>
    <w:rsid w:val="00FB0804"/>
    <w:rsid w:val="00FB0C12"/>
    <w:rsid w:val="00FB15DE"/>
    <w:rsid w:val="00FB3B37"/>
    <w:rsid w:val="00FB48BA"/>
    <w:rsid w:val="00FB55D9"/>
    <w:rsid w:val="00FB5B6A"/>
    <w:rsid w:val="00FB5EBC"/>
    <w:rsid w:val="00FB63E5"/>
    <w:rsid w:val="00FB6568"/>
    <w:rsid w:val="00FB6A27"/>
    <w:rsid w:val="00FB77BA"/>
    <w:rsid w:val="00FB7A4E"/>
    <w:rsid w:val="00FC045E"/>
    <w:rsid w:val="00FC0CB0"/>
    <w:rsid w:val="00FC2924"/>
    <w:rsid w:val="00FC2A0B"/>
    <w:rsid w:val="00FC48EE"/>
    <w:rsid w:val="00FC5025"/>
    <w:rsid w:val="00FC7086"/>
    <w:rsid w:val="00FD1394"/>
    <w:rsid w:val="00FD2478"/>
    <w:rsid w:val="00FD3290"/>
    <w:rsid w:val="00FD3A1D"/>
    <w:rsid w:val="00FD3FBE"/>
    <w:rsid w:val="00FD44E4"/>
    <w:rsid w:val="00FD4D49"/>
    <w:rsid w:val="00FD4E8C"/>
    <w:rsid w:val="00FD5027"/>
    <w:rsid w:val="00FD51B6"/>
    <w:rsid w:val="00FD5632"/>
    <w:rsid w:val="00FE06AF"/>
    <w:rsid w:val="00FE06E8"/>
    <w:rsid w:val="00FE30E1"/>
    <w:rsid w:val="00FE3109"/>
    <w:rsid w:val="00FE35E2"/>
    <w:rsid w:val="00FE369C"/>
    <w:rsid w:val="00FE3DB7"/>
    <w:rsid w:val="00FE5335"/>
    <w:rsid w:val="00FE7A55"/>
    <w:rsid w:val="00FF0AB6"/>
    <w:rsid w:val="00FF1090"/>
    <w:rsid w:val="00FF111F"/>
    <w:rsid w:val="00FF26F3"/>
    <w:rsid w:val="00FF28C2"/>
    <w:rsid w:val="00FF3EB9"/>
    <w:rsid w:val="00FF43AC"/>
    <w:rsid w:val="00FF4506"/>
    <w:rsid w:val="00FF581A"/>
    <w:rsid w:val="00FF5833"/>
    <w:rsid w:val="00FF5C3E"/>
    <w:rsid w:val="00FF7081"/>
    <w:rsid w:val="00FF7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75B795E2-F176-4CE9-9115-A6A64F967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B75"/>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21B75"/>
    <w:pPr>
      <w:tabs>
        <w:tab w:val="center" w:pos="4320"/>
        <w:tab w:val="right" w:pos="8640"/>
      </w:tabs>
    </w:pPr>
  </w:style>
  <w:style w:type="character" w:customStyle="1" w:styleId="FooterChar">
    <w:name w:val="Footer Char"/>
    <w:basedOn w:val="DefaultParagraphFont"/>
    <w:link w:val="Footer"/>
    <w:uiPriority w:val="99"/>
    <w:rsid w:val="00921B75"/>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0A17A1"/>
    <w:pPr>
      <w:tabs>
        <w:tab w:val="center" w:pos="4680"/>
        <w:tab w:val="right" w:pos="9360"/>
      </w:tabs>
    </w:pPr>
  </w:style>
  <w:style w:type="character" w:customStyle="1" w:styleId="HeaderChar">
    <w:name w:val="Header Char"/>
    <w:basedOn w:val="DefaultParagraphFont"/>
    <w:link w:val="Header"/>
    <w:uiPriority w:val="99"/>
    <w:semiHidden/>
    <w:rsid w:val="000A17A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AC851AF7</Template>
  <TotalTime>0</TotalTime>
  <Pages>6</Pages>
  <Words>1505</Words>
  <Characters>8584</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10069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Hendrickson, Ken</cp:lastModifiedBy>
  <cp:revision>2</cp:revision>
  <dcterms:created xsi:type="dcterms:W3CDTF">2014-05-02T19:25:00Z</dcterms:created>
  <dcterms:modified xsi:type="dcterms:W3CDTF">2014-05-02T19:25:00Z</dcterms:modified>
</cp:coreProperties>
</file>