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7" w:rsidRPr="007C4EC1" w:rsidRDefault="00DE28C7" w:rsidP="00DE2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Reflection and Self-Evaluation</w:t>
      </w:r>
    </w:p>
    <w:p w:rsidR="00DE28C7" w:rsidRPr="007C4EC1" w:rsidRDefault="00DE28C7" w:rsidP="00DE2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28C7" w:rsidRPr="007C4EC1" w:rsidRDefault="00DE28C7" w:rsidP="00DE28C7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TWS Standard</w:t>
      </w:r>
    </w:p>
    <w:p w:rsidR="00DE28C7" w:rsidRPr="007C4EC1" w:rsidRDefault="00DE28C7" w:rsidP="00DE28C7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i/>
        </w:rPr>
        <w:t>The teacher analyzes the relationship between his or her instruction and student learning in order to improve teaching practice.</w:t>
      </w:r>
    </w:p>
    <w:p w:rsidR="00DE28C7" w:rsidRPr="007C4EC1" w:rsidRDefault="00DE28C7" w:rsidP="00DE28C7">
      <w:pPr>
        <w:spacing w:after="0"/>
        <w:rPr>
          <w:rFonts w:ascii="Times New Roman" w:hAnsi="Times New Roman"/>
          <w:b/>
          <w:i/>
        </w:rPr>
      </w:pPr>
    </w:p>
    <w:p w:rsidR="00DE28C7" w:rsidRPr="007C4EC1" w:rsidRDefault="00DE28C7" w:rsidP="00DE28C7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Task</w:t>
      </w:r>
    </w:p>
    <w:p w:rsidR="00DE28C7" w:rsidRPr="007C4EC1" w:rsidRDefault="00DE28C7" w:rsidP="00DE28C7">
      <w:p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</w:rPr>
        <w:t>Reflect on your performance as a teacher and link your performance to student learning results.  Evaluate your performance and identify future actions for improved practice and professional growth.</w:t>
      </w:r>
    </w:p>
    <w:p w:rsidR="00DE28C7" w:rsidRPr="007C4EC1" w:rsidRDefault="00DE28C7" w:rsidP="00DE28C7">
      <w:pPr>
        <w:spacing w:after="0"/>
        <w:rPr>
          <w:rFonts w:ascii="Times New Roman" w:hAnsi="Times New Roman"/>
        </w:rPr>
      </w:pPr>
    </w:p>
    <w:p w:rsidR="00DE28C7" w:rsidRPr="005F71B9" w:rsidRDefault="00DE28C7" w:rsidP="00DE28C7">
      <w:pPr>
        <w:rPr>
          <w:rFonts w:ascii="Times New Roman" w:hAnsi="Times New Roman"/>
          <w:b/>
          <w:sz w:val="24"/>
          <w:szCs w:val="24"/>
          <w:u w:val="single"/>
        </w:rPr>
      </w:pPr>
      <w:r w:rsidRPr="005F71B9">
        <w:rPr>
          <w:rFonts w:ascii="Times New Roman" w:hAnsi="Times New Roman"/>
          <w:b/>
          <w:sz w:val="24"/>
          <w:szCs w:val="24"/>
          <w:u w:val="single"/>
        </w:rPr>
        <w:t>Prompt</w:t>
      </w:r>
    </w:p>
    <w:p w:rsidR="00DE28C7" w:rsidRPr="005F71B9" w:rsidRDefault="00DE28C7" w:rsidP="00DE28C7">
      <w:pPr>
        <w:rPr>
          <w:rFonts w:ascii="Times New Roman" w:hAnsi="Times New Roman"/>
        </w:rPr>
      </w:pPr>
      <w:r w:rsidRPr="005F71B9">
        <w:rPr>
          <w:rFonts w:ascii="Times New Roman" w:hAnsi="Times New Roman"/>
        </w:rPr>
        <w:t xml:space="preserve">Use evidence from conclusions you have made in your </w:t>
      </w:r>
      <w:r w:rsidRPr="00285DBF">
        <w:rPr>
          <w:rFonts w:ascii="Times New Roman" w:hAnsi="Times New Roman"/>
          <w:b/>
        </w:rPr>
        <w:t>Analysis of Student Learning</w:t>
      </w:r>
      <w:r w:rsidRPr="005F71B9">
        <w:rPr>
          <w:rFonts w:ascii="Times New Roman" w:hAnsi="Times New Roman"/>
        </w:rPr>
        <w:t xml:space="preserve"> section. To do so:</w:t>
      </w:r>
    </w:p>
    <w:p w:rsidR="00DE28C7" w:rsidRPr="005F71B9" w:rsidRDefault="00DE28C7" w:rsidP="00DE2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526FC">
        <w:rPr>
          <w:rFonts w:ascii="Times New Roman" w:hAnsi="Times New Roman"/>
          <w:b/>
        </w:rPr>
        <w:t>Most Successful Learning Objective</w:t>
      </w:r>
      <w:r>
        <w:rPr>
          <w:rFonts w:ascii="Times New Roman" w:hAnsi="Times New Roman"/>
        </w:rPr>
        <w:t xml:space="preserve">.  </w:t>
      </w:r>
      <w:r w:rsidRPr="005F71B9">
        <w:rPr>
          <w:rFonts w:ascii="Times New Roman" w:hAnsi="Times New Roman"/>
        </w:rPr>
        <w:t xml:space="preserve">Select the learning objective where your students were </w:t>
      </w:r>
      <w:r w:rsidRPr="00A526FC">
        <w:rPr>
          <w:rFonts w:ascii="Times New Roman" w:hAnsi="Times New Roman"/>
          <w:b/>
        </w:rPr>
        <w:t>most</w:t>
      </w:r>
      <w:r w:rsidRPr="005F71B9">
        <w:rPr>
          <w:rFonts w:ascii="Times New Roman" w:hAnsi="Times New Roman"/>
          <w:i/>
        </w:rPr>
        <w:t xml:space="preserve"> </w:t>
      </w:r>
      <w:r w:rsidRPr="005F71B9">
        <w:rPr>
          <w:rFonts w:ascii="Times New Roman" w:hAnsi="Times New Roman"/>
        </w:rPr>
        <w:t>successful</w:t>
      </w:r>
      <w:r>
        <w:rPr>
          <w:rFonts w:ascii="Times New Roman" w:hAnsi="Times New Roman"/>
        </w:rPr>
        <w:t xml:space="preserve"> (first three rubric indicators)</w:t>
      </w:r>
      <w:r w:rsidRPr="005F71B9">
        <w:rPr>
          <w:rFonts w:ascii="Times New Roman" w:hAnsi="Times New Roman"/>
        </w:rPr>
        <w:t xml:space="preserve">. 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 xml:space="preserve">First, explain why they were successful in terms of the objective itself, instructional strategies you used, and assessment(s) you used. 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>Next, explain why they were successful in terms of stu</w:t>
      </w:r>
      <w:r>
        <w:rPr>
          <w:rFonts w:ascii="Times New Roman" w:hAnsi="Times New Roman"/>
        </w:rPr>
        <w:t xml:space="preserve">dent characteristics and other </w:t>
      </w:r>
      <w:r w:rsidRPr="00A526FC">
        <w:rPr>
          <w:rFonts w:ascii="Times New Roman" w:hAnsi="Times New Roman"/>
        </w:rPr>
        <w:t>contextual factors</w:t>
      </w:r>
      <w:r w:rsidRPr="005F71B9">
        <w:rPr>
          <w:rFonts w:ascii="Times New Roman" w:hAnsi="Times New Roman"/>
        </w:rPr>
        <w:t xml:space="preserve"> under your control. 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 xml:space="preserve">Third, use theory and/or research to explain this success. 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 xml:space="preserve">Finally, discuss the degree to which this objective, your instruction and the assessment(s) you used </w:t>
      </w:r>
      <w:r w:rsidRPr="005F71B9">
        <w:rPr>
          <w:rFonts w:ascii="Times New Roman" w:hAnsi="Times New Roman"/>
          <w:b/>
        </w:rPr>
        <w:t>align</w:t>
      </w:r>
      <w:r>
        <w:rPr>
          <w:rFonts w:ascii="Times New Roman" w:hAnsi="Times New Roman"/>
          <w:b/>
        </w:rPr>
        <w:t>ed</w:t>
      </w:r>
      <w:r>
        <w:rPr>
          <w:rFonts w:ascii="Times New Roman" w:hAnsi="Times New Roman"/>
        </w:rPr>
        <w:t xml:space="preserve"> AND the</w:t>
      </w:r>
      <w:r w:rsidRPr="005F71B9">
        <w:rPr>
          <w:rFonts w:ascii="Times New Roman" w:hAnsi="Times New Roman"/>
        </w:rPr>
        <w:t xml:space="preserve"> effect this had on student learning.</w:t>
      </w:r>
    </w:p>
    <w:p w:rsidR="00DE28C7" w:rsidRPr="005F71B9" w:rsidRDefault="00DE28C7" w:rsidP="00DE28C7">
      <w:pPr>
        <w:pStyle w:val="ListParagraph"/>
        <w:rPr>
          <w:rFonts w:ascii="Times New Roman" w:hAnsi="Times New Roman"/>
        </w:rPr>
      </w:pPr>
    </w:p>
    <w:p w:rsidR="00DE28C7" w:rsidRPr="005F71B9" w:rsidRDefault="00DE28C7" w:rsidP="00DE2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526FC">
        <w:rPr>
          <w:rFonts w:ascii="Times New Roman" w:hAnsi="Times New Roman"/>
          <w:b/>
        </w:rPr>
        <w:t>Least Successful Learning Objective</w:t>
      </w:r>
      <w:r>
        <w:rPr>
          <w:rFonts w:ascii="Times New Roman" w:hAnsi="Times New Roman"/>
        </w:rPr>
        <w:t xml:space="preserve">.  </w:t>
      </w:r>
      <w:r w:rsidRPr="005F71B9">
        <w:rPr>
          <w:rFonts w:ascii="Times New Roman" w:hAnsi="Times New Roman"/>
        </w:rPr>
        <w:t xml:space="preserve">Select the learning objective where your students were </w:t>
      </w:r>
      <w:r w:rsidRPr="00A526FC">
        <w:rPr>
          <w:rFonts w:ascii="Times New Roman" w:hAnsi="Times New Roman"/>
          <w:b/>
        </w:rPr>
        <w:t>least</w:t>
      </w:r>
      <w:r>
        <w:rPr>
          <w:rFonts w:ascii="Times New Roman" w:hAnsi="Times New Roman"/>
        </w:rPr>
        <w:t xml:space="preserve"> successful (first three rubric indicators)</w:t>
      </w:r>
      <w:r w:rsidRPr="005F71B9">
        <w:rPr>
          <w:rFonts w:ascii="Times New Roman" w:hAnsi="Times New Roman"/>
        </w:rPr>
        <w:t xml:space="preserve">.  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>Provide several hypotheses why some students did not meet this objective and discuss these hypotheses in terms of your instruction, the activities you used, and the assessment(s) you used.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 xml:space="preserve">Next, explain why they were NOT successful in terms of student characteristics and other </w:t>
      </w:r>
      <w:r>
        <w:rPr>
          <w:rFonts w:ascii="Times New Roman" w:hAnsi="Times New Roman"/>
        </w:rPr>
        <w:t>contextual f</w:t>
      </w:r>
      <w:r w:rsidRPr="00A526FC">
        <w:rPr>
          <w:rFonts w:ascii="Times New Roman" w:hAnsi="Times New Roman"/>
        </w:rPr>
        <w:t>actors</w:t>
      </w:r>
      <w:r w:rsidRPr="005F71B9">
        <w:rPr>
          <w:rFonts w:ascii="Times New Roman" w:hAnsi="Times New Roman"/>
        </w:rPr>
        <w:t xml:space="preserve"> NOT under your control. 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 xml:space="preserve"> Finally, discuss the degree to which this objective, your instruction and the assessment(s) you used </w:t>
      </w:r>
      <w:r w:rsidRPr="005F71B9">
        <w:rPr>
          <w:rFonts w:ascii="Times New Roman" w:hAnsi="Times New Roman"/>
          <w:b/>
        </w:rPr>
        <w:t>align</w:t>
      </w:r>
      <w:r>
        <w:rPr>
          <w:rFonts w:ascii="Times New Roman" w:hAnsi="Times New Roman"/>
          <w:b/>
        </w:rPr>
        <w:t>ed</w:t>
      </w:r>
      <w:r>
        <w:rPr>
          <w:rFonts w:ascii="Times New Roman" w:hAnsi="Times New Roman"/>
        </w:rPr>
        <w:t xml:space="preserve"> AND the</w:t>
      </w:r>
      <w:r w:rsidRPr="005F71B9">
        <w:rPr>
          <w:rFonts w:ascii="Times New Roman" w:hAnsi="Times New Roman"/>
        </w:rPr>
        <w:t xml:space="preserve"> effect this had on student learning.</w:t>
      </w:r>
    </w:p>
    <w:p w:rsidR="00DE28C7" w:rsidRPr="005F71B9" w:rsidRDefault="00DE28C7" w:rsidP="00DE28C7">
      <w:pPr>
        <w:pStyle w:val="ListParagraph"/>
        <w:rPr>
          <w:rFonts w:ascii="Times New Roman" w:hAnsi="Times New Roman"/>
        </w:rPr>
      </w:pPr>
    </w:p>
    <w:p w:rsidR="00DE28C7" w:rsidRPr="005F71B9" w:rsidRDefault="00DE28C7" w:rsidP="00DE2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526FC">
        <w:rPr>
          <w:rFonts w:ascii="Times New Roman" w:hAnsi="Times New Roman"/>
          <w:b/>
        </w:rPr>
        <w:t>Implications for Future Teaching.</w:t>
      </w:r>
      <w:r>
        <w:rPr>
          <w:rFonts w:ascii="Times New Roman" w:hAnsi="Times New Roman"/>
        </w:rPr>
        <w:t xml:space="preserve">  </w:t>
      </w:r>
      <w:r w:rsidRPr="005F71B9">
        <w:rPr>
          <w:rFonts w:ascii="Times New Roman" w:hAnsi="Times New Roman"/>
        </w:rPr>
        <w:t>Explain how you would improve student learning by making modifications for future teaching experiences. To do so: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>Explain how you would redesign objectives, instruction and the assessment</w:t>
      </w:r>
      <w:r>
        <w:rPr>
          <w:rFonts w:ascii="Times New Roman" w:hAnsi="Times New Roman"/>
        </w:rPr>
        <w:t>(</w:t>
      </w:r>
      <w:r w:rsidRPr="005F71B9">
        <w:rPr>
          <w:rFonts w:ascii="Times New Roman" w:hAnsi="Times New Roman"/>
        </w:rPr>
        <w:t>s</w:t>
      </w:r>
      <w:r>
        <w:rPr>
          <w:rFonts w:ascii="Times New Roman" w:hAnsi="Times New Roman"/>
        </w:rPr>
        <w:t>)</w:t>
      </w:r>
      <w:r w:rsidRPr="005F71B9">
        <w:rPr>
          <w:rFonts w:ascii="Times New Roman" w:hAnsi="Times New Roman"/>
        </w:rPr>
        <w:t xml:space="preserve"> you used.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>Explain why these would improve student learning.</w:t>
      </w:r>
    </w:p>
    <w:p w:rsidR="00DE28C7" w:rsidRPr="005F71B9" w:rsidRDefault="00DE28C7" w:rsidP="00DE28C7">
      <w:pPr>
        <w:rPr>
          <w:rFonts w:ascii="Times New Roman" w:hAnsi="Times New Roman"/>
        </w:rPr>
      </w:pPr>
    </w:p>
    <w:p w:rsidR="00DE28C7" w:rsidRPr="005F71B9" w:rsidRDefault="00DE28C7" w:rsidP="00DE2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526FC">
        <w:rPr>
          <w:rFonts w:ascii="Times New Roman" w:hAnsi="Times New Roman"/>
          <w:b/>
        </w:rPr>
        <w:t>Implications for Professional Development.</w:t>
      </w:r>
      <w:r>
        <w:rPr>
          <w:rFonts w:ascii="Times New Roman" w:hAnsi="Times New Roman"/>
        </w:rPr>
        <w:t xml:space="preserve">  Based on all you have </w:t>
      </w:r>
      <w:r w:rsidRPr="005F71B9">
        <w:rPr>
          <w:rFonts w:ascii="Times New Roman" w:hAnsi="Times New Roman"/>
        </w:rPr>
        <w:t>written, explain what professional development you might seek to improve</w:t>
      </w:r>
      <w:r>
        <w:rPr>
          <w:rFonts w:ascii="Times New Roman" w:hAnsi="Times New Roman"/>
        </w:rPr>
        <w:t xml:space="preserve"> your practice</w:t>
      </w:r>
      <w:r w:rsidRPr="005F71B9">
        <w:rPr>
          <w:rFonts w:ascii="Times New Roman" w:hAnsi="Times New Roman"/>
        </w:rPr>
        <w:t>. To do so:</w:t>
      </w:r>
    </w:p>
    <w:p w:rsidR="00DE28C7" w:rsidRPr="005F71B9" w:rsidRDefault="00DE28C7" w:rsidP="00DE2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F71B9">
        <w:rPr>
          <w:rFonts w:ascii="Times New Roman" w:hAnsi="Times New Roman"/>
        </w:rPr>
        <w:t>Discuss at least two professional le</w:t>
      </w:r>
      <w:r>
        <w:rPr>
          <w:rFonts w:ascii="Times New Roman" w:hAnsi="Times New Roman"/>
        </w:rPr>
        <w:t xml:space="preserve">arning objectives you will set </w:t>
      </w:r>
      <w:r w:rsidRPr="005F71B9">
        <w:rPr>
          <w:rFonts w:ascii="Times New Roman" w:hAnsi="Times New Roman"/>
        </w:rPr>
        <w:t>for yourself as a</w:t>
      </w:r>
      <w:r>
        <w:rPr>
          <w:rFonts w:ascii="Times New Roman" w:hAnsi="Times New Roman"/>
        </w:rPr>
        <w:t xml:space="preserve"> result of this experience</w:t>
      </w:r>
      <w:r w:rsidRPr="005F71B9">
        <w:rPr>
          <w:rFonts w:ascii="Times New Roman" w:hAnsi="Times New Roman"/>
        </w:rPr>
        <w:t xml:space="preserve">. </w:t>
      </w:r>
    </w:p>
    <w:p w:rsidR="00DE28C7" w:rsidRDefault="00DE28C7" w:rsidP="00DE28C7">
      <w:pPr>
        <w:numPr>
          <w:ilvl w:val="1"/>
          <w:numId w:val="1"/>
        </w:numPr>
        <w:spacing w:after="0"/>
        <w:rPr>
          <w:rFonts w:ascii="Times New Roman" w:hAnsi="Times New Roman"/>
        </w:rPr>
      </w:pPr>
      <w:r w:rsidRPr="005F71B9">
        <w:rPr>
          <w:rFonts w:ascii="Times New Roman" w:hAnsi="Times New Roman"/>
        </w:rPr>
        <w:t>Describe specific steps you will take to reach each of these objectives</w:t>
      </w:r>
      <w:r>
        <w:rPr>
          <w:rFonts w:ascii="Times New Roman" w:hAnsi="Times New Roman"/>
        </w:rPr>
        <w:t>.</w:t>
      </w:r>
    </w:p>
    <w:p w:rsidR="00DE28C7" w:rsidRDefault="00DE28C7" w:rsidP="00DE28C7">
      <w:pPr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Identify professional organizations that might support your professional learning objectives.</w:t>
      </w:r>
    </w:p>
    <w:p w:rsidR="00DE28C7" w:rsidRPr="005F71B9" w:rsidRDefault="00DE28C7" w:rsidP="00DE28C7">
      <w:pPr>
        <w:spacing w:after="0"/>
        <w:rPr>
          <w:rFonts w:ascii="Times New Roman" w:hAnsi="Times New Roman"/>
          <w:b/>
        </w:rPr>
      </w:pPr>
    </w:p>
    <w:p w:rsidR="00640EC9" w:rsidRPr="00DE28C7" w:rsidRDefault="00DE28C7" w:rsidP="00DE28C7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Suggested Page Length:  2</w:t>
      </w:r>
      <w:bookmarkStart w:id="0" w:name="_GoBack"/>
      <w:bookmarkEnd w:id="0"/>
    </w:p>
    <w:sectPr w:rsidR="00640EC9" w:rsidRPr="00DE28C7" w:rsidSect="00DE28C7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767BF"/>
    <w:multiLevelType w:val="hybridMultilevel"/>
    <w:tmpl w:val="266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C7"/>
    <w:rsid w:val="00640EC9"/>
    <w:rsid w:val="00D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A46CC-2A1C-4063-887F-195D77A6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C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2014-08-19T18:41:00Z</dcterms:created>
  <dcterms:modified xsi:type="dcterms:W3CDTF">2014-08-19T18:42:00Z</dcterms:modified>
</cp:coreProperties>
</file>