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0B" w:rsidRPr="007C4EC1" w:rsidRDefault="00C72C0B" w:rsidP="00C72C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4EC1">
        <w:rPr>
          <w:rFonts w:ascii="Times New Roman" w:hAnsi="Times New Roman"/>
          <w:b/>
          <w:sz w:val="28"/>
          <w:szCs w:val="28"/>
        </w:rPr>
        <w:t>Analysis of Student Learning</w:t>
      </w:r>
    </w:p>
    <w:p w:rsidR="00C72C0B" w:rsidRPr="007C4EC1" w:rsidRDefault="00C72C0B" w:rsidP="00C72C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4EC1">
        <w:rPr>
          <w:rFonts w:ascii="Times New Roman" w:hAnsi="Times New Roman"/>
          <w:b/>
          <w:sz w:val="28"/>
          <w:szCs w:val="28"/>
        </w:rPr>
        <w:t>Rubric</w:t>
      </w:r>
    </w:p>
    <w:p w:rsidR="00C72C0B" w:rsidRPr="007C4EC1" w:rsidRDefault="00C72C0B" w:rsidP="00C72C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2C0B" w:rsidRPr="007C4EC1" w:rsidRDefault="00C72C0B" w:rsidP="00C72C0B">
      <w:pPr>
        <w:spacing w:after="0"/>
        <w:rPr>
          <w:rFonts w:ascii="Times New Roman" w:hAnsi="Times New Roman"/>
          <w:b/>
          <w:sz w:val="24"/>
          <w:szCs w:val="24"/>
        </w:rPr>
      </w:pPr>
      <w:r w:rsidRPr="007C4EC1">
        <w:rPr>
          <w:rFonts w:ascii="Times New Roman" w:hAnsi="Times New Roman"/>
          <w:b/>
          <w:sz w:val="24"/>
          <w:szCs w:val="24"/>
        </w:rPr>
        <w:t>TWS Standard</w:t>
      </w:r>
    </w:p>
    <w:p w:rsidR="00C72C0B" w:rsidRPr="007C4EC1" w:rsidRDefault="00C72C0B" w:rsidP="00C72C0B">
      <w:pPr>
        <w:spacing w:after="0"/>
        <w:rPr>
          <w:rFonts w:ascii="Times New Roman" w:hAnsi="Times New Roman"/>
          <w:b/>
          <w:i/>
        </w:rPr>
      </w:pPr>
      <w:r w:rsidRPr="007C4EC1">
        <w:rPr>
          <w:rFonts w:ascii="Times New Roman" w:hAnsi="Times New Roman"/>
          <w:b/>
          <w:i/>
        </w:rPr>
        <w:t>The teacher uses assessment data to profile student learning and communicate information about student progress and achievement.</w:t>
      </w:r>
    </w:p>
    <w:p w:rsidR="00C72C0B" w:rsidRPr="007C4EC1" w:rsidRDefault="00C72C0B" w:rsidP="00C72C0B">
      <w:pPr>
        <w:spacing w:after="0"/>
        <w:rPr>
          <w:rFonts w:ascii="Times New Roman" w:hAnsi="Times New Roman"/>
          <w:b/>
        </w:rPr>
      </w:pPr>
    </w:p>
    <w:p w:rsidR="00C72C0B" w:rsidRPr="007C4EC1" w:rsidRDefault="00C72C0B" w:rsidP="00C72C0B">
      <w:pPr>
        <w:spacing w:after="0"/>
        <w:rPr>
          <w:rFonts w:ascii="Times New Roman" w:hAnsi="Times New Roman"/>
          <w:b/>
        </w:rPr>
      </w:pP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2628"/>
        <w:gridCol w:w="2772"/>
        <w:gridCol w:w="2340"/>
        <w:gridCol w:w="810"/>
      </w:tblGrid>
      <w:tr w:rsidR="00C72C0B" w:rsidRPr="007C4EC1" w:rsidTr="00361014">
        <w:trPr>
          <w:trHeight w:val="467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72C0B" w:rsidRPr="007C4EC1" w:rsidRDefault="00C72C0B" w:rsidP="00361014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C52C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170815</wp:posOffset>
                      </wp:positionV>
                      <wp:extent cx="0" cy="225425"/>
                      <wp:effectExtent l="60325" t="5080" r="53975" b="1714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5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247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8.1pt;margin-top:13.45pt;width:0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C52C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95250</wp:posOffset>
                      </wp:positionV>
                      <wp:extent cx="174625" cy="0"/>
                      <wp:effectExtent l="7620" t="53340" r="17780" b="609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AE669" id="Straight Arrow Connector 1" o:spid="_x0000_s1026" type="#_x0000_t32" style="position:absolute;margin-left:66.45pt;margin-top:7.5pt;width:1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7C4EC1">
              <w:rPr>
                <w:rFonts w:ascii="Times New Roman" w:hAnsi="Times New Roman"/>
                <w:b/>
              </w:rPr>
              <w:t>Rating</w:t>
            </w:r>
          </w:p>
          <w:p w:rsidR="00C72C0B" w:rsidRPr="007C4EC1" w:rsidRDefault="00C72C0B" w:rsidP="00361014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Indicator</w:t>
            </w:r>
          </w:p>
        </w:tc>
        <w:tc>
          <w:tcPr>
            <w:tcW w:w="26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2C0B" w:rsidRPr="007C4EC1" w:rsidRDefault="00C72C0B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72C0B" w:rsidRPr="007C4EC1" w:rsidRDefault="00C72C0B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Indicator Not Met</w:t>
            </w:r>
          </w:p>
        </w:tc>
        <w:tc>
          <w:tcPr>
            <w:tcW w:w="27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2C0B" w:rsidRPr="007C4EC1" w:rsidRDefault="00C72C0B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C72C0B" w:rsidRPr="007C4EC1" w:rsidRDefault="00C72C0B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Indicator Partially Met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2C0B" w:rsidRPr="007C4EC1" w:rsidRDefault="00C72C0B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C72C0B" w:rsidRPr="007C4EC1" w:rsidRDefault="00C72C0B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Indicator Met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C0B" w:rsidRPr="007C4EC1" w:rsidRDefault="00C72C0B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Score</w:t>
            </w:r>
          </w:p>
        </w:tc>
      </w:tr>
      <w:tr w:rsidR="00C72C0B" w:rsidRPr="007C4EC1" w:rsidTr="00361014">
        <w:trPr>
          <w:trHeight w:val="1023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72C0B" w:rsidRPr="007C4EC1" w:rsidRDefault="00C72C0B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Clarity and Accuracy of Presentation</w:t>
            </w:r>
          </w:p>
        </w:tc>
        <w:tc>
          <w:tcPr>
            <w:tcW w:w="2628" w:type="dxa"/>
            <w:tcBorders>
              <w:top w:val="double" w:sz="4" w:space="0" w:color="auto"/>
            </w:tcBorders>
          </w:tcPr>
          <w:p w:rsidR="00C72C0B" w:rsidRPr="007C4EC1" w:rsidRDefault="00C72C0B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Presentation is not clear and accurate; it does not accurately reflect the data.</w:t>
            </w:r>
          </w:p>
        </w:tc>
        <w:tc>
          <w:tcPr>
            <w:tcW w:w="2772" w:type="dxa"/>
            <w:tcBorders>
              <w:top w:val="double" w:sz="4" w:space="0" w:color="auto"/>
            </w:tcBorders>
          </w:tcPr>
          <w:p w:rsidR="00C72C0B" w:rsidRPr="007C4EC1" w:rsidRDefault="00C72C0B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Presentation is understandable and contains few errors.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C72C0B" w:rsidRPr="007C4EC1" w:rsidRDefault="00C72C0B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Presentation is easy to understand and contains no errors of representation.</w:t>
            </w:r>
          </w:p>
        </w:tc>
        <w:tc>
          <w:tcPr>
            <w:tcW w:w="8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72C0B" w:rsidRPr="007C4EC1" w:rsidRDefault="00C72C0B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2C0B" w:rsidRPr="007C4EC1" w:rsidTr="00361014">
        <w:trPr>
          <w:trHeight w:val="800"/>
        </w:trPr>
        <w:tc>
          <w:tcPr>
            <w:tcW w:w="1890" w:type="dxa"/>
            <w:tcBorders>
              <w:left w:val="double" w:sz="4" w:space="0" w:color="auto"/>
            </w:tcBorders>
            <w:vAlign w:val="center"/>
          </w:tcPr>
          <w:p w:rsidR="00C72C0B" w:rsidRPr="007C4EC1" w:rsidRDefault="00C72C0B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Alignment with Learning Objectives</w:t>
            </w:r>
          </w:p>
        </w:tc>
        <w:tc>
          <w:tcPr>
            <w:tcW w:w="2628" w:type="dxa"/>
          </w:tcPr>
          <w:p w:rsidR="00C72C0B" w:rsidRPr="007C4EC1" w:rsidRDefault="00C72C0B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Analysis of student learning is not aligned with learning objectives.</w:t>
            </w:r>
          </w:p>
        </w:tc>
        <w:tc>
          <w:tcPr>
            <w:tcW w:w="2772" w:type="dxa"/>
          </w:tcPr>
          <w:p w:rsidR="00C72C0B" w:rsidRPr="007C4EC1" w:rsidRDefault="00C72C0B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Analysis of student learning is partially aligned with learning objectives and/or fails to provide a comprehensive profile of student learning relative to objectives for the whole class, subgroups, and two individuals.</w:t>
            </w:r>
          </w:p>
        </w:tc>
        <w:tc>
          <w:tcPr>
            <w:tcW w:w="2340" w:type="dxa"/>
          </w:tcPr>
          <w:p w:rsidR="00C72C0B" w:rsidRPr="007C4EC1" w:rsidRDefault="00C72C0B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Analysis is fully aligned with learning objectives and provides a comprehensive profile of student learning for the whole class, subgroups, and two individuals.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:rsidR="00C72C0B" w:rsidRPr="007C4EC1" w:rsidRDefault="00C72C0B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2C0B" w:rsidRPr="007C4EC1" w:rsidTr="00361014">
        <w:trPr>
          <w:trHeight w:val="1430"/>
        </w:trPr>
        <w:tc>
          <w:tcPr>
            <w:tcW w:w="1890" w:type="dxa"/>
            <w:tcBorders>
              <w:left w:val="double" w:sz="4" w:space="0" w:color="auto"/>
            </w:tcBorders>
            <w:vAlign w:val="center"/>
          </w:tcPr>
          <w:p w:rsidR="00C72C0B" w:rsidRPr="007C4EC1" w:rsidRDefault="00C72C0B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Interpretation of Data</w:t>
            </w:r>
          </w:p>
        </w:tc>
        <w:tc>
          <w:tcPr>
            <w:tcW w:w="2628" w:type="dxa"/>
          </w:tcPr>
          <w:p w:rsidR="00C72C0B" w:rsidRPr="007C4EC1" w:rsidRDefault="00C72C0B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Interpretation is inaccurate, and conclusions are missing or unsupported by data.</w:t>
            </w:r>
          </w:p>
        </w:tc>
        <w:tc>
          <w:tcPr>
            <w:tcW w:w="2772" w:type="dxa"/>
          </w:tcPr>
          <w:p w:rsidR="00C72C0B" w:rsidRPr="007C4EC1" w:rsidRDefault="00C72C0B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Interpretation is technically accurate, but conclusions are missing or not fully supported by data.</w:t>
            </w:r>
          </w:p>
        </w:tc>
        <w:tc>
          <w:tcPr>
            <w:tcW w:w="2340" w:type="dxa"/>
          </w:tcPr>
          <w:p w:rsidR="00C72C0B" w:rsidRPr="007C4EC1" w:rsidRDefault="00C72C0B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Interpretation is meaningful, and appropriate conclusions are drawn from the data.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:rsidR="00C72C0B" w:rsidRPr="007C4EC1" w:rsidRDefault="00C72C0B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2C0B" w:rsidRPr="007C4EC1" w:rsidTr="00361014">
        <w:trPr>
          <w:trHeight w:val="1043"/>
        </w:trPr>
        <w:tc>
          <w:tcPr>
            <w:tcW w:w="189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72C0B" w:rsidRPr="007C4EC1" w:rsidRDefault="00C72C0B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Evidence of Impact on Student Learning</w:t>
            </w:r>
          </w:p>
        </w:tc>
        <w:tc>
          <w:tcPr>
            <w:tcW w:w="2628" w:type="dxa"/>
            <w:tcBorders>
              <w:bottom w:val="double" w:sz="4" w:space="0" w:color="auto"/>
            </w:tcBorders>
          </w:tcPr>
          <w:p w:rsidR="00C72C0B" w:rsidRPr="007C4EC1" w:rsidRDefault="00C72C0B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Analysis of student learning fails to include evidence of impact on student learning in terms of numbers of students who achieved and made progress toward learning objectives.</w:t>
            </w:r>
          </w:p>
        </w:tc>
        <w:tc>
          <w:tcPr>
            <w:tcW w:w="2772" w:type="dxa"/>
            <w:tcBorders>
              <w:bottom w:val="double" w:sz="4" w:space="0" w:color="auto"/>
            </w:tcBorders>
          </w:tcPr>
          <w:p w:rsidR="00C72C0B" w:rsidRPr="007C4EC1" w:rsidRDefault="00C72C0B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Analysis of student learning includes incomplete evidence of the impact on student learning in terms of numbers of students who achieved and made progress toward learning objectives.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C72C0B" w:rsidRPr="007C4EC1" w:rsidRDefault="00C72C0B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Analysis of student learning includes evidence of the impact on student learning in terms of number of students who achieved and made progress toward each learning.</w:t>
            </w:r>
          </w:p>
        </w:tc>
        <w:tc>
          <w:tcPr>
            <w:tcW w:w="8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72C0B" w:rsidRPr="007C4EC1" w:rsidRDefault="00C72C0B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2C0B" w:rsidRDefault="00C72C0B" w:rsidP="00C72C0B">
      <w:pPr>
        <w:spacing w:after="0"/>
        <w:rPr>
          <w:rFonts w:ascii="Times New Roman" w:hAnsi="Times New Roman"/>
          <w:b/>
          <w:color w:val="FF0000"/>
        </w:rPr>
      </w:pPr>
    </w:p>
    <w:p w:rsidR="00C72C0B" w:rsidRDefault="00C72C0B" w:rsidP="00C72C0B">
      <w:pPr>
        <w:spacing w:after="0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REQUIRED CHARTS AND GRAPHS – See Required Templates and Examples in Blackboard.</w:t>
      </w:r>
    </w:p>
    <w:p w:rsidR="00C72C0B" w:rsidRDefault="00C72C0B" w:rsidP="00C72C0B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One t</w:t>
      </w:r>
      <w:r w:rsidRPr="00A30245">
        <w:rPr>
          <w:rFonts w:ascii="Times New Roman" w:hAnsi="Times New Roman"/>
        </w:rPr>
        <w:t xml:space="preserve">able comparing </w:t>
      </w:r>
      <w:r>
        <w:rPr>
          <w:rFonts w:ascii="Times New Roman" w:hAnsi="Times New Roman"/>
          <w:b/>
          <w:u w:val="single"/>
        </w:rPr>
        <w:t>every</w:t>
      </w:r>
      <w:r w:rsidRPr="00A30245">
        <w:rPr>
          <w:rFonts w:ascii="Times New Roman" w:hAnsi="Times New Roman"/>
        </w:rPr>
        <w:t xml:space="preserve"> students’ pre- and post- assessment scores on </w:t>
      </w:r>
      <w:r w:rsidRPr="00A30245">
        <w:rPr>
          <w:rFonts w:ascii="Times New Roman" w:hAnsi="Times New Roman"/>
          <w:b/>
          <w:u w:val="single"/>
        </w:rPr>
        <w:t>each</w:t>
      </w:r>
      <w:r>
        <w:rPr>
          <w:rFonts w:ascii="Times New Roman" w:hAnsi="Times New Roman"/>
        </w:rPr>
        <w:t xml:space="preserve"> objective and overall unit</w:t>
      </w:r>
    </w:p>
    <w:p w:rsidR="00C72C0B" w:rsidRDefault="00C72C0B" w:rsidP="00C72C0B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One graph (bar or pie) showing the extent to which your </w:t>
      </w:r>
      <w:r w:rsidRPr="00A526FC">
        <w:rPr>
          <w:rFonts w:ascii="Times New Roman" w:hAnsi="Times New Roman"/>
          <w:b/>
        </w:rPr>
        <w:t>class</w:t>
      </w:r>
      <w:r>
        <w:rPr>
          <w:rFonts w:ascii="Times New Roman" w:hAnsi="Times New Roman"/>
        </w:rPr>
        <w:t xml:space="preserve"> made progress from pre- to post- assessment in your unit.</w:t>
      </w:r>
    </w:p>
    <w:p w:rsidR="00C72C0B" w:rsidRPr="00A30245" w:rsidRDefault="00C72C0B" w:rsidP="00C72C0B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One graph (bar or pie) comparing pre- and post-assessments by selected subgroup on the </w:t>
      </w:r>
      <w:r w:rsidRPr="00A30245">
        <w:rPr>
          <w:rFonts w:ascii="Times New Roman" w:hAnsi="Times New Roman"/>
          <w:b/>
          <w:u w:val="single"/>
        </w:rPr>
        <w:t>one</w:t>
      </w:r>
      <w:r>
        <w:rPr>
          <w:rFonts w:ascii="Times New Roman" w:hAnsi="Times New Roman"/>
        </w:rPr>
        <w:t xml:space="preserve"> chosen learning objective.</w:t>
      </w:r>
    </w:p>
    <w:p w:rsidR="00640EC9" w:rsidRDefault="00640EC9">
      <w:bookmarkStart w:id="0" w:name="_GoBack"/>
      <w:bookmarkEnd w:id="0"/>
    </w:p>
    <w:sectPr w:rsidR="00640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05D45"/>
    <w:multiLevelType w:val="hybridMultilevel"/>
    <w:tmpl w:val="FA868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CD60B24"/>
    <w:multiLevelType w:val="hybridMultilevel"/>
    <w:tmpl w:val="1BBC6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0B"/>
    <w:rsid w:val="00640EC9"/>
    <w:rsid w:val="00C7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E68CF68F-6DA6-4435-BD43-6A25A9A4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C0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F96269D8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Hollas, Victoria</dc:creator>
  <cp:keywords/>
  <dc:description/>
  <cp:lastModifiedBy>Hollas, Victoria</cp:lastModifiedBy>
  <cp:revision>1</cp:revision>
  <dcterms:created xsi:type="dcterms:W3CDTF">2014-08-19T18:33:00Z</dcterms:created>
  <dcterms:modified xsi:type="dcterms:W3CDTF">2014-08-19T18:33:00Z</dcterms:modified>
</cp:coreProperties>
</file>