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C2" w:rsidRDefault="00781870" w:rsidP="00781870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r w:rsidRPr="00973376">
        <w:rPr>
          <w:rFonts w:asciiTheme="minorHAnsi" w:hAnsiTheme="minorHAnsi"/>
          <w:sz w:val="28"/>
          <w:szCs w:val="28"/>
        </w:rPr>
        <w:t>SHSU Coll</w:t>
      </w:r>
      <w:r w:rsidR="00B56C92">
        <w:rPr>
          <w:rFonts w:asciiTheme="minorHAnsi" w:hAnsiTheme="minorHAnsi"/>
          <w:sz w:val="28"/>
          <w:szCs w:val="28"/>
        </w:rPr>
        <w:t xml:space="preserve">ege of Business       BUAD 3335W  </w:t>
      </w:r>
      <w:r w:rsidR="005920A9">
        <w:rPr>
          <w:rFonts w:asciiTheme="minorHAnsi" w:hAnsiTheme="minorHAnsi"/>
          <w:sz w:val="28"/>
          <w:szCs w:val="28"/>
        </w:rPr>
        <w:t xml:space="preserve"> </w:t>
      </w:r>
      <w:r w:rsidR="00E518FB">
        <w:rPr>
          <w:rFonts w:asciiTheme="minorHAnsi" w:hAnsiTheme="minorHAnsi"/>
          <w:sz w:val="28"/>
          <w:szCs w:val="28"/>
        </w:rPr>
        <w:t>Persuasive</w:t>
      </w:r>
      <w:r w:rsidR="005920A9">
        <w:rPr>
          <w:rFonts w:asciiTheme="minorHAnsi" w:hAnsiTheme="minorHAnsi"/>
          <w:sz w:val="28"/>
          <w:szCs w:val="28"/>
        </w:rPr>
        <w:t xml:space="preserve"> </w:t>
      </w:r>
      <w:r w:rsidRPr="00973376">
        <w:rPr>
          <w:rFonts w:asciiTheme="minorHAnsi" w:hAnsiTheme="minorHAnsi"/>
          <w:sz w:val="28"/>
          <w:szCs w:val="28"/>
        </w:rPr>
        <w:t xml:space="preserve">Business </w:t>
      </w:r>
      <w:r w:rsidR="005920A9">
        <w:rPr>
          <w:rFonts w:asciiTheme="minorHAnsi" w:hAnsiTheme="minorHAnsi"/>
          <w:sz w:val="28"/>
          <w:szCs w:val="28"/>
        </w:rPr>
        <w:t>Message</w:t>
      </w:r>
      <w:r w:rsidR="002A50E1" w:rsidRPr="00973376">
        <w:rPr>
          <w:rFonts w:asciiTheme="minorHAnsi" w:hAnsiTheme="minorHAnsi"/>
          <w:sz w:val="28"/>
          <w:szCs w:val="28"/>
        </w:rPr>
        <w:t xml:space="preserve"> Rubric</w:t>
      </w:r>
    </w:p>
    <w:p w:rsidR="005920A9" w:rsidRDefault="005920A9" w:rsidP="006B008E">
      <w:pPr>
        <w:ind w:left="-450"/>
        <w:rPr>
          <w:rFonts w:asciiTheme="minorHAnsi" w:hAnsiTheme="minorHAnsi" w:cs="Arial"/>
          <w:sz w:val="20"/>
          <w:szCs w:val="20"/>
        </w:rPr>
      </w:pPr>
      <w:r w:rsidRPr="005920A9">
        <w:rPr>
          <w:rFonts w:asciiTheme="minorHAnsi" w:hAnsiTheme="minorHAnsi"/>
          <w:sz w:val="22"/>
          <w:szCs w:val="22"/>
        </w:rPr>
        <w:t xml:space="preserve">Name_________________________________________ Date__________________          </w:t>
      </w:r>
      <w:bookmarkStart w:id="0" w:name="_GoBack"/>
      <w:bookmarkEnd w:id="0"/>
    </w:p>
    <w:p w:rsidR="00281347" w:rsidRPr="006B008E" w:rsidRDefault="00E86A25" w:rsidP="005920A9">
      <w:pPr>
        <w:spacing w:line="360" w:lineRule="auto"/>
        <w:ind w:left="-45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MAJOR</w:t>
      </w:r>
      <w:r w:rsidR="00281347" w:rsidRPr="006B008E">
        <w:rPr>
          <w:rFonts w:asciiTheme="minorHAnsi" w:hAnsiTheme="minorHAnsi" w:cs="Arial"/>
          <w:b/>
          <w:sz w:val="20"/>
          <w:szCs w:val="20"/>
        </w:rPr>
        <w:t>:</w:t>
      </w:r>
      <w:r w:rsidR="00281347" w:rsidRPr="006B008E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E86A25">
        <w:rPr>
          <w:rFonts w:asciiTheme="minorHAnsi" w:hAnsiTheme="minorHAnsi" w:cs="Arial"/>
          <w:b/>
          <w:sz w:val="20"/>
          <w:szCs w:val="20"/>
        </w:rPr>
        <w:t>FORMAT: _________CONTENT:__________ WRITING</w:t>
      </w:r>
      <w:proofErr w:type="gramStart"/>
      <w:r w:rsidRPr="00E86A25">
        <w:rPr>
          <w:rFonts w:asciiTheme="minorHAnsi" w:hAnsiTheme="minorHAnsi" w:cs="Arial"/>
          <w:b/>
          <w:sz w:val="20"/>
          <w:szCs w:val="20"/>
        </w:rPr>
        <w:t>:_</w:t>
      </w:r>
      <w:proofErr w:type="gramEnd"/>
      <w:r w:rsidRPr="00E86A25">
        <w:rPr>
          <w:rFonts w:asciiTheme="minorHAnsi" w:hAnsiTheme="minorHAnsi" w:cs="Arial"/>
          <w:b/>
          <w:sz w:val="20"/>
          <w:szCs w:val="20"/>
        </w:rPr>
        <w:t>____________</w:t>
      </w:r>
      <w:r>
        <w:rPr>
          <w:rFonts w:asciiTheme="minorHAnsi" w:hAnsiTheme="minorHAnsi" w:cs="Arial"/>
          <w:sz w:val="20"/>
          <w:szCs w:val="20"/>
        </w:rPr>
        <w:tab/>
      </w:r>
    </w:p>
    <w:tbl>
      <w:tblPr>
        <w:tblW w:w="0" w:type="auto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777"/>
        <w:gridCol w:w="2880"/>
        <w:gridCol w:w="2893"/>
      </w:tblGrid>
      <w:tr w:rsidR="00946DDC" w:rsidRPr="00973376" w:rsidTr="006364E7">
        <w:trPr>
          <w:trHeight w:val="227"/>
        </w:trPr>
        <w:tc>
          <w:tcPr>
            <w:tcW w:w="1284" w:type="dxa"/>
            <w:tcBorders>
              <w:bottom w:val="single" w:sz="4" w:space="0" w:color="auto"/>
            </w:tcBorders>
            <w:shd w:val="clear" w:color="auto" w:fill="E0E0E0"/>
          </w:tcPr>
          <w:p w:rsidR="00946DDC" w:rsidRPr="00973376" w:rsidRDefault="00946DD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376">
              <w:rPr>
                <w:rFonts w:asciiTheme="minorHAnsi" w:hAnsiTheme="minorHAnsi" w:cs="Arial"/>
                <w:sz w:val="20"/>
                <w:szCs w:val="20"/>
              </w:rPr>
              <w:t>Competency</w:t>
            </w:r>
          </w:p>
        </w:tc>
        <w:tc>
          <w:tcPr>
            <w:tcW w:w="2777" w:type="dxa"/>
            <w:shd w:val="clear" w:color="auto" w:fill="E0E0E0"/>
          </w:tcPr>
          <w:p w:rsidR="00946DDC" w:rsidRPr="00973376" w:rsidRDefault="00946DD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376">
              <w:rPr>
                <w:rFonts w:asciiTheme="minorHAnsi" w:hAnsiTheme="minorHAnsi" w:cs="Arial"/>
                <w:sz w:val="20"/>
                <w:szCs w:val="20"/>
              </w:rPr>
              <w:t>Exceeds Expectations</w:t>
            </w:r>
          </w:p>
        </w:tc>
        <w:tc>
          <w:tcPr>
            <w:tcW w:w="2880" w:type="dxa"/>
            <w:shd w:val="clear" w:color="auto" w:fill="E0E0E0"/>
          </w:tcPr>
          <w:p w:rsidR="00946DDC" w:rsidRPr="00973376" w:rsidRDefault="00946DD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376">
              <w:rPr>
                <w:rFonts w:asciiTheme="minorHAnsi" w:hAnsiTheme="minorHAnsi" w:cs="Arial"/>
                <w:sz w:val="20"/>
                <w:szCs w:val="20"/>
              </w:rPr>
              <w:t>Meets Expectations</w:t>
            </w:r>
          </w:p>
        </w:tc>
        <w:tc>
          <w:tcPr>
            <w:tcW w:w="2893" w:type="dxa"/>
            <w:shd w:val="clear" w:color="auto" w:fill="E0E0E0"/>
          </w:tcPr>
          <w:p w:rsidR="00946DDC" w:rsidRPr="00973376" w:rsidRDefault="00946DD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376">
              <w:rPr>
                <w:rFonts w:asciiTheme="minorHAnsi" w:hAnsiTheme="minorHAnsi" w:cs="Arial"/>
                <w:sz w:val="20"/>
                <w:szCs w:val="20"/>
              </w:rPr>
              <w:t>Below Expectations</w:t>
            </w:r>
          </w:p>
        </w:tc>
      </w:tr>
      <w:tr w:rsidR="001D4917" w:rsidRPr="00973376" w:rsidTr="006364E7">
        <w:trPr>
          <w:trHeight w:val="1231"/>
        </w:trPr>
        <w:tc>
          <w:tcPr>
            <w:tcW w:w="1284" w:type="dxa"/>
            <w:shd w:val="clear" w:color="auto" w:fill="E0E0E0"/>
          </w:tcPr>
          <w:p w:rsidR="001D4917" w:rsidRPr="00973376" w:rsidRDefault="001D4917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1D4917" w:rsidRPr="006B008E" w:rsidRDefault="001D4917" w:rsidP="0097337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Letter / M</w:t>
            </w:r>
            <w:r w:rsidRPr="006B008E">
              <w:rPr>
                <w:rFonts w:asciiTheme="minorHAnsi" w:hAnsiTheme="minorHAnsi" w:cs="Arial"/>
                <w:b/>
                <w:sz w:val="20"/>
                <w:szCs w:val="20"/>
              </w:rPr>
              <w:t xml:space="preserve">emo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F</w:t>
            </w:r>
            <w:r w:rsidRPr="006B008E">
              <w:rPr>
                <w:rFonts w:asciiTheme="minorHAnsi" w:hAnsiTheme="minorHAnsi" w:cs="Arial"/>
                <w:b/>
                <w:sz w:val="20"/>
                <w:szCs w:val="20"/>
              </w:rPr>
              <w:t>ormat</w:t>
            </w:r>
          </w:p>
          <w:p w:rsidR="001D4917" w:rsidRPr="00973376" w:rsidRDefault="001D4917" w:rsidP="0097337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1D4917" w:rsidRPr="00973376" w:rsidRDefault="001D4917" w:rsidP="0097337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____/1</w:t>
            </w: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2777" w:type="dxa"/>
          </w:tcPr>
          <w:p w:rsidR="001D4917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Letterhead is complete</w:t>
            </w:r>
          </w:p>
          <w:p w:rsidR="001D4917" w:rsidRPr="00973376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(Memo)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“From” line is complete &amp; accurate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</w:p>
          <w:p w:rsidR="001D4917" w:rsidRPr="00973376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Date is complete &amp; correct</w:t>
            </w:r>
          </w:p>
          <w:p w:rsidR="001D4917" w:rsidRPr="00973376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Inside address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(“To”) is complete &amp; accurate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1D4917" w:rsidRPr="00973376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Salutation is appropriate &amp; complete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1D4917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“S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ubject</w:t>
            </w:r>
            <w:r>
              <w:rPr>
                <w:rFonts w:asciiTheme="minorHAnsi" w:hAnsiTheme="minorHAnsi" w:cs="Arial"/>
                <w:sz w:val="16"/>
                <w:szCs w:val="16"/>
              </w:rPr>
              <w:t>”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line </w:t>
            </w:r>
            <w:r>
              <w:rPr>
                <w:rFonts w:asciiTheme="minorHAnsi" w:hAnsiTheme="minorHAnsi" w:cs="Arial"/>
                <w:sz w:val="16"/>
                <w:szCs w:val="16"/>
              </w:rPr>
              <w:t>tells purpose &amp; topic</w:t>
            </w:r>
          </w:p>
          <w:p w:rsidR="001D4917" w:rsidRPr="00973376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(Letter) Complimentary close/signature is correct &amp; complete</w:t>
            </w:r>
          </w:p>
          <w:p w:rsidR="001D4917" w:rsidRPr="00973376" w:rsidRDefault="001D491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1D4917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Letterhead is incomplete</w:t>
            </w:r>
          </w:p>
          <w:p w:rsidR="001D4917" w:rsidRPr="00973376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(Memo)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“From” line 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 w:cs="Arial"/>
                <w:sz w:val="16"/>
                <w:szCs w:val="16"/>
              </w:rPr>
              <w:t>wrong or incomplete; initials are missing</w:t>
            </w:r>
          </w:p>
          <w:p w:rsidR="001D4917" w:rsidRPr="00973376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Date is complete </w:t>
            </w:r>
            <w:r>
              <w:rPr>
                <w:rFonts w:asciiTheme="minorHAnsi" w:hAnsiTheme="minorHAnsi" w:cs="Arial"/>
                <w:sz w:val="16"/>
                <w:szCs w:val="16"/>
              </w:rPr>
              <w:t>but wrong format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1D4917" w:rsidRPr="00973376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Inside address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(“To”)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is </w:t>
            </w:r>
            <w:r>
              <w:rPr>
                <w:rFonts w:asciiTheme="minorHAnsi" w:hAnsiTheme="minorHAnsi" w:cs="Arial"/>
                <w:sz w:val="16"/>
                <w:szCs w:val="16"/>
              </w:rPr>
              <w:t>wrong or incomplete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1D4917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Salutation is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wrong or 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incomplete.</w:t>
            </w:r>
          </w:p>
          <w:p w:rsidR="001D4917" w:rsidRPr="00973376" w:rsidRDefault="001D491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1D4917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“S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ubject</w:t>
            </w:r>
            <w:r>
              <w:rPr>
                <w:rFonts w:asciiTheme="minorHAnsi" w:hAnsiTheme="minorHAnsi" w:cs="Arial"/>
                <w:sz w:val="16"/>
                <w:szCs w:val="16"/>
              </w:rPr>
              <w:t>” line is incomplete</w:t>
            </w:r>
          </w:p>
          <w:p w:rsidR="001D4917" w:rsidRDefault="001D4917" w:rsidP="00E86A2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1D4917" w:rsidRPr="006B008E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(Letter) </w:t>
            </w:r>
            <w:r w:rsidRPr="006B008E">
              <w:rPr>
                <w:rFonts w:asciiTheme="minorHAnsi" w:hAnsiTheme="minorHAnsi" w:cs="Arial"/>
                <w:sz w:val="16"/>
                <w:szCs w:val="16"/>
              </w:rPr>
              <w:t xml:space="preserve">Complimentary close/signature is </w:t>
            </w:r>
            <w:r>
              <w:rPr>
                <w:rFonts w:asciiTheme="minorHAnsi" w:hAnsiTheme="minorHAnsi" w:cs="Arial"/>
                <w:sz w:val="16"/>
                <w:szCs w:val="16"/>
              </w:rPr>
              <w:t>wrong or incomplete</w:t>
            </w:r>
          </w:p>
          <w:p w:rsidR="001D4917" w:rsidRPr="00973376" w:rsidRDefault="001D491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93" w:type="dxa"/>
          </w:tcPr>
          <w:p w:rsidR="001D4917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Letterhead is missing</w:t>
            </w:r>
          </w:p>
          <w:p w:rsidR="001D4917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(Memo) “From” line is missing</w:t>
            </w:r>
          </w:p>
          <w:p w:rsidR="001D4917" w:rsidRPr="00973376" w:rsidRDefault="001D491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1D4917" w:rsidRPr="00933188" w:rsidRDefault="001D4917" w:rsidP="00E86A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33188">
              <w:rPr>
                <w:rFonts w:asciiTheme="minorHAnsi" w:hAnsiTheme="minorHAnsi" w:cs="Arial"/>
                <w:sz w:val="16"/>
                <w:szCs w:val="16"/>
              </w:rPr>
              <w:t xml:space="preserve">Date is incorrect or missing </w:t>
            </w:r>
          </w:p>
          <w:p w:rsidR="001D4917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Inside address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(“To”) is missing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</w:p>
          <w:p w:rsidR="001D4917" w:rsidRPr="00973376" w:rsidRDefault="001D491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1D4917" w:rsidRPr="00973376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Salutation is inappropriate or </w:t>
            </w:r>
            <w:r>
              <w:rPr>
                <w:rFonts w:asciiTheme="minorHAnsi" w:hAnsiTheme="minorHAnsi" w:cs="Arial"/>
                <w:sz w:val="16"/>
                <w:szCs w:val="16"/>
              </w:rPr>
              <w:t>missing</w:t>
            </w:r>
          </w:p>
          <w:p w:rsidR="001D4917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“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Subject</w:t>
            </w:r>
            <w:r>
              <w:rPr>
                <w:rFonts w:asciiTheme="minorHAnsi" w:hAnsiTheme="minorHAnsi" w:cs="Arial"/>
                <w:sz w:val="16"/>
                <w:szCs w:val="16"/>
              </w:rPr>
              <w:t>”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line is misleading or missing</w:t>
            </w:r>
          </w:p>
          <w:p w:rsidR="001D4917" w:rsidRPr="00973376" w:rsidRDefault="001D4917" w:rsidP="00E86A25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(Letter) No complimentary close/signature</w:t>
            </w:r>
          </w:p>
        </w:tc>
      </w:tr>
      <w:tr w:rsidR="004C03E3" w:rsidRPr="00973376" w:rsidTr="006364E7">
        <w:trPr>
          <w:trHeight w:val="1559"/>
        </w:trPr>
        <w:tc>
          <w:tcPr>
            <w:tcW w:w="1284" w:type="dxa"/>
            <w:shd w:val="clear" w:color="auto" w:fill="E0E0E0"/>
          </w:tcPr>
          <w:p w:rsidR="004C03E3" w:rsidRPr="00973376" w:rsidRDefault="004C03E3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C03E3" w:rsidRPr="006B008E" w:rsidRDefault="008E547F" w:rsidP="00A374A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5.3pt;margin-top:69.5pt;width:198pt;height:18pt;z-index:-251656192;mso-wrap-edited:f" wrapcoords="-135 0 -135 20700 21600 20700 21600 0 -135 0" stroked="f">
                  <v:textbox style="mso-next-textbox:#_x0000_s1041">
                    <w:txbxContent>
                      <w:p w:rsidR="00E86A25" w:rsidRDefault="00E86A25" w:rsidP="00A374AF"/>
                    </w:txbxContent>
                  </v:textbox>
                </v:shape>
              </w:pict>
            </w:r>
            <w:r w:rsidR="004C03E3" w:rsidRPr="006B008E">
              <w:rPr>
                <w:rFonts w:asciiTheme="minorHAnsi" w:hAnsiTheme="minorHAnsi" w:cs="Arial"/>
                <w:b/>
                <w:sz w:val="20"/>
                <w:szCs w:val="20"/>
              </w:rPr>
              <w:t>Document Design</w:t>
            </w:r>
          </w:p>
          <w:p w:rsidR="004C03E3" w:rsidRPr="00973376" w:rsidRDefault="004C03E3" w:rsidP="00A374A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4C03E3" w:rsidRPr="00973376" w:rsidRDefault="004C03E3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____/10</w:t>
            </w:r>
          </w:p>
        </w:tc>
        <w:tc>
          <w:tcPr>
            <w:tcW w:w="2777" w:type="dxa"/>
          </w:tcPr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Font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is attractive </w:t>
            </w:r>
            <w:r>
              <w:rPr>
                <w:rFonts w:asciiTheme="minorHAnsi" w:hAnsiTheme="minorHAnsi" w:cs="Arial"/>
                <w:sz w:val="16"/>
                <w:szCs w:val="16"/>
              </w:rPr>
              <w:t>and readable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Margins are balanced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ullets</w:t>
            </w:r>
            <w:r>
              <w:rPr>
                <w:rFonts w:asciiTheme="minorHAnsi" w:hAnsiTheme="minorHAnsi" w:cs="Arial"/>
                <w:sz w:val="16"/>
                <w:szCs w:val="16"/>
              </w:rPr>
              <w:t>/numbers are used effectively</w:t>
            </w:r>
          </w:p>
          <w:p w:rsidR="004C03E3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eadings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are used effectively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Spacing between elements is correct</w:t>
            </w:r>
          </w:p>
          <w:p w:rsidR="004C03E3" w:rsidRPr="00973376" w:rsidRDefault="004C03E3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Font is readable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Margins are mostly balanced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Bullets </w:t>
            </w:r>
            <w:r>
              <w:rPr>
                <w:rFonts w:asciiTheme="minorHAnsi" w:hAnsiTheme="minorHAnsi" w:cs="Arial"/>
                <w:sz w:val="16"/>
                <w:szCs w:val="16"/>
              </w:rPr>
              <w:t>/numbers are used, but incorrectly</w:t>
            </w:r>
          </w:p>
          <w:p w:rsidR="004C03E3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Minimal headings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Spacing between elements is mostly effective</w:t>
            </w:r>
          </w:p>
        </w:tc>
        <w:tc>
          <w:tcPr>
            <w:tcW w:w="2893" w:type="dxa"/>
          </w:tcPr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Font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style changes within the do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Margins are unbalanced</w:t>
            </w:r>
          </w:p>
          <w:p w:rsidR="004C03E3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No bullets </w:t>
            </w:r>
            <w:r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numbers</w:t>
            </w:r>
          </w:p>
          <w:p w:rsidR="004C03E3" w:rsidRPr="00973376" w:rsidRDefault="004C03E3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4C03E3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No headings or inappropriate</w:t>
            </w:r>
          </w:p>
          <w:p w:rsidR="004C03E3" w:rsidRPr="00973376" w:rsidRDefault="004C03E3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Spacing between elements is wrong</w:t>
            </w:r>
          </w:p>
          <w:p w:rsidR="004C03E3" w:rsidRPr="00973376" w:rsidRDefault="004C03E3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46DDC" w:rsidRPr="00973376" w:rsidTr="006364E7">
        <w:trPr>
          <w:trHeight w:val="890"/>
        </w:trPr>
        <w:tc>
          <w:tcPr>
            <w:tcW w:w="1284" w:type="dxa"/>
            <w:shd w:val="clear" w:color="auto" w:fill="E0E0E0"/>
          </w:tcPr>
          <w:p w:rsidR="006B008E" w:rsidRDefault="006B008E" w:rsidP="007E655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73376" w:rsidRPr="006B008E" w:rsidRDefault="00EA7727" w:rsidP="007E655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B008E">
              <w:rPr>
                <w:rFonts w:asciiTheme="minorHAnsi" w:hAnsiTheme="minorHAnsi" w:cs="Arial"/>
                <w:b/>
                <w:sz w:val="20"/>
                <w:szCs w:val="20"/>
              </w:rPr>
              <w:t>Organization</w:t>
            </w:r>
          </w:p>
          <w:p w:rsidR="00AA4EDA" w:rsidRPr="00AA4EDA" w:rsidRDefault="00AA4EDA" w:rsidP="007E655A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973376" w:rsidRPr="00973376" w:rsidRDefault="00973376" w:rsidP="007E655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____/1</w:t>
            </w:r>
            <w:r w:rsidR="00EA7727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  <w:p w:rsidR="00973376" w:rsidRPr="00973376" w:rsidRDefault="00973376" w:rsidP="007E655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77" w:type="dxa"/>
          </w:tcPr>
          <w:p w:rsidR="0091754B" w:rsidRPr="00973376" w:rsidRDefault="0091754B" w:rsidP="0091754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Opening </w:t>
            </w:r>
            <w:r w:rsidR="007A7D35">
              <w:rPr>
                <w:rFonts w:asciiTheme="minorHAnsi" w:hAnsiTheme="minorHAnsi"/>
                <w:sz w:val="16"/>
                <w:szCs w:val="16"/>
              </w:rPr>
              <w:t>gets attention</w:t>
            </w:r>
          </w:p>
          <w:p w:rsidR="00946DDC" w:rsidRDefault="0091754B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Body information </w:t>
            </w:r>
            <w:r w:rsidR="007A7D35">
              <w:rPr>
                <w:rFonts w:asciiTheme="minorHAnsi" w:hAnsiTheme="minorHAnsi"/>
                <w:sz w:val="16"/>
                <w:szCs w:val="16"/>
              </w:rPr>
              <w:t xml:space="preserve">maintains interest and raises </w:t>
            </w:r>
            <w:r w:rsidR="00534834">
              <w:rPr>
                <w:rFonts w:asciiTheme="minorHAnsi" w:hAnsiTheme="minorHAnsi"/>
                <w:sz w:val="16"/>
                <w:szCs w:val="16"/>
              </w:rPr>
              <w:t xml:space="preserve">emotional/rational </w:t>
            </w:r>
            <w:r w:rsidR="007A7D35">
              <w:rPr>
                <w:rFonts w:asciiTheme="minorHAnsi" w:hAnsiTheme="minorHAnsi"/>
                <w:sz w:val="16"/>
                <w:szCs w:val="16"/>
              </w:rPr>
              <w:t>desires</w:t>
            </w:r>
          </w:p>
          <w:p w:rsidR="00AA4EDA" w:rsidRPr="00AA4EDA" w:rsidRDefault="00AA4EDA" w:rsidP="00AA4EDA">
            <w:pPr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 w:rsidRPr="00AA4EDA">
              <w:rPr>
                <w:rFonts w:asciiTheme="minorHAnsi" w:hAnsiTheme="minorHAnsi" w:cs="Arial"/>
                <w:sz w:val="16"/>
                <w:szCs w:val="16"/>
              </w:rPr>
              <w:t>Paragraphs are s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>hort, limited to a single topic</w:t>
            </w:r>
          </w:p>
          <w:p w:rsidR="00946DDC" w:rsidRDefault="0091754B" w:rsidP="007E655A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Closing includes a</w:t>
            </w:r>
            <w:r w:rsidR="007E655A" w:rsidRPr="00973376">
              <w:rPr>
                <w:rFonts w:asciiTheme="minorHAnsi" w:hAnsiTheme="minorHAnsi" w:cs="Arial"/>
                <w:sz w:val="16"/>
                <w:szCs w:val="16"/>
              </w:rPr>
              <w:t xml:space="preserve"> clear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>, concrete action item</w:t>
            </w:r>
          </w:p>
          <w:p w:rsidR="007E655A" w:rsidRPr="00973376" w:rsidRDefault="007A7D35" w:rsidP="007A7D3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Final thought (PS) is effective</w:t>
            </w:r>
            <w:r w:rsidR="00534834">
              <w:rPr>
                <w:rFonts w:asciiTheme="minorHAnsi" w:hAnsiTheme="minorHAnsi" w:cs="Arial"/>
                <w:sz w:val="16"/>
                <w:szCs w:val="16"/>
              </w:rPr>
              <w:t>/motivates action</w:t>
            </w:r>
          </w:p>
        </w:tc>
        <w:tc>
          <w:tcPr>
            <w:tcW w:w="2880" w:type="dxa"/>
          </w:tcPr>
          <w:p w:rsidR="0091754B" w:rsidRDefault="007A7D3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Weak attention getter in opening</w:t>
            </w:r>
          </w:p>
          <w:p w:rsidR="007A7D35" w:rsidRDefault="007A7D35" w:rsidP="007A7D3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A7D35">
              <w:rPr>
                <w:rFonts w:asciiTheme="minorHAnsi" w:hAnsiTheme="minorHAnsi" w:cs="Arial"/>
                <w:sz w:val="16"/>
                <w:szCs w:val="16"/>
              </w:rPr>
              <w:t xml:space="preserve">Weak attempt to maintain interest and </w:t>
            </w:r>
            <w:r w:rsidR="00534834">
              <w:rPr>
                <w:rFonts w:asciiTheme="minorHAnsi" w:hAnsiTheme="minorHAnsi" w:cs="Arial"/>
                <w:sz w:val="16"/>
                <w:szCs w:val="16"/>
              </w:rPr>
              <w:t xml:space="preserve">emotional/rational </w:t>
            </w:r>
            <w:r w:rsidRPr="007A7D35">
              <w:rPr>
                <w:rFonts w:asciiTheme="minorHAnsi" w:hAnsiTheme="minorHAnsi" w:cs="Arial"/>
                <w:sz w:val="16"/>
                <w:szCs w:val="16"/>
              </w:rPr>
              <w:t>desire</w:t>
            </w:r>
            <w:r w:rsidR="0003656C"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7A7D35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1754B" w:rsidRPr="007A7D35">
              <w:rPr>
                <w:rFonts w:asciiTheme="minorHAnsi" w:hAnsiTheme="minorHAnsi" w:cs="Arial"/>
                <w:sz w:val="16"/>
                <w:szCs w:val="16"/>
              </w:rPr>
              <w:t>in body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of message</w:t>
            </w:r>
            <w:r w:rsidR="0091754B" w:rsidRPr="007A7D35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AA4EDA" w:rsidRDefault="007A7D35" w:rsidP="007A7D3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paragraphs are too long</w:t>
            </w:r>
          </w:p>
          <w:p w:rsidR="007A7D35" w:rsidRPr="007A7D35" w:rsidRDefault="007A7D35" w:rsidP="007A7D3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973376" w:rsidRPr="00973376" w:rsidRDefault="0091754B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Closing a</w:t>
            </w:r>
            <w:r w:rsidR="00973376" w:rsidRPr="00973376">
              <w:rPr>
                <w:rFonts w:asciiTheme="minorHAnsi" w:hAnsiTheme="minorHAnsi" w:cs="Arial"/>
                <w:sz w:val="16"/>
                <w:szCs w:val="16"/>
              </w:rPr>
              <w:t xml:space="preserve">ction item is 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>generic or vague</w:t>
            </w:r>
          </w:p>
          <w:p w:rsidR="00973376" w:rsidRPr="00973376" w:rsidRDefault="007A7D35" w:rsidP="0091754B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Weak final thought (PS)</w:t>
            </w:r>
          </w:p>
        </w:tc>
        <w:tc>
          <w:tcPr>
            <w:tcW w:w="2893" w:type="dxa"/>
          </w:tcPr>
          <w:p w:rsidR="00710EB6" w:rsidRDefault="00710EB6" w:rsidP="00710EB6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No 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>attention getter in opening</w:t>
            </w:r>
          </w:p>
          <w:p w:rsidR="0091754B" w:rsidRPr="00710EB6" w:rsidRDefault="007A7D35" w:rsidP="00710EB6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Interest and desires are missing </w:t>
            </w:r>
            <w:r w:rsidR="0003656C">
              <w:rPr>
                <w:rFonts w:asciiTheme="minorHAnsi" w:hAnsiTheme="minorHAnsi" w:cs="Arial"/>
                <w:sz w:val="16"/>
                <w:szCs w:val="16"/>
              </w:rPr>
              <w:t>or repeated in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body of message</w:t>
            </w:r>
          </w:p>
          <w:p w:rsidR="00AA4EDA" w:rsidRDefault="00AA4EDA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More than one topic per </w:t>
            </w:r>
            <w:r w:rsidR="00710EB6">
              <w:rPr>
                <w:rFonts w:asciiTheme="minorHAnsi" w:hAnsiTheme="minorHAnsi" w:cs="Arial"/>
                <w:sz w:val="16"/>
                <w:szCs w:val="16"/>
              </w:rPr>
              <w:t>paragraph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or </w:t>
            </w:r>
            <w:r w:rsidR="00710EB6">
              <w:rPr>
                <w:rFonts w:asciiTheme="minorHAnsi" w:hAnsiTheme="minorHAnsi" w:cs="Arial"/>
                <w:sz w:val="16"/>
                <w:szCs w:val="16"/>
              </w:rPr>
              <w:t xml:space="preserve">no 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>topic sentence</w:t>
            </w:r>
          </w:p>
          <w:p w:rsidR="00973376" w:rsidRDefault="00973376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No action item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 xml:space="preserve"> in closing</w:t>
            </w:r>
          </w:p>
          <w:p w:rsidR="007A7D35" w:rsidRPr="00973376" w:rsidRDefault="007A7D35" w:rsidP="007A7D3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973376" w:rsidRDefault="00973376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No </w:t>
            </w:r>
            <w:r w:rsidR="007A7D35">
              <w:rPr>
                <w:rFonts w:asciiTheme="minorHAnsi" w:hAnsiTheme="minorHAnsi" w:cs="Arial"/>
                <w:sz w:val="16"/>
                <w:szCs w:val="16"/>
              </w:rPr>
              <w:t>final thought (PS)</w:t>
            </w:r>
          </w:p>
          <w:p w:rsidR="00AA4EDA" w:rsidRPr="00973376" w:rsidRDefault="00AA4EDA" w:rsidP="007A7D35">
            <w:pPr>
              <w:pStyle w:val="BodyText"/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207" w:rsidRPr="00973376" w:rsidTr="00CC6B4E">
        <w:trPr>
          <w:trHeight w:val="1547"/>
        </w:trPr>
        <w:tc>
          <w:tcPr>
            <w:tcW w:w="1284" w:type="dxa"/>
            <w:shd w:val="clear" w:color="auto" w:fill="E0E0E0"/>
          </w:tcPr>
          <w:p w:rsidR="005E1207" w:rsidRPr="00973376" w:rsidRDefault="005E1207" w:rsidP="00E86A2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5E1207" w:rsidRPr="006B008E" w:rsidRDefault="005E1207" w:rsidP="00E86A2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Diction &amp; Tone</w:t>
            </w:r>
          </w:p>
          <w:p w:rsidR="005E1207" w:rsidRPr="00973376" w:rsidRDefault="005E1207" w:rsidP="00E86A2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5E1207" w:rsidRPr="00973376" w:rsidRDefault="005E1207" w:rsidP="00E86A2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____/</w:t>
            </w:r>
            <w:r>
              <w:rPr>
                <w:rFonts w:asciiTheme="minorHAnsi" w:hAnsiTheme="minorHAnsi" w:cs="Arial"/>
                <w:sz w:val="16"/>
                <w:szCs w:val="16"/>
              </w:rPr>
              <w:t>15</w:t>
            </w:r>
          </w:p>
          <w:p w:rsidR="005E1207" w:rsidRPr="00973376" w:rsidRDefault="005E1207" w:rsidP="00E86A2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77" w:type="dxa"/>
          </w:tcPr>
          <w:p w:rsidR="005E1207" w:rsidRPr="00472579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472579">
              <w:rPr>
                <w:rFonts w:asciiTheme="minorHAnsi" w:hAnsiTheme="minorHAnsi" w:cs="Arial"/>
                <w:sz w:val="16"/>
                <w:szCs w:val="16"/>
              </w:rPr>
              <w:t>Language suits the audience</w:t>
            </w:r>
          </w:p>
          <w:p w:rsidR="005E1207" w:rsidRPr="00973376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ction verbs and concrete words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are used throughout</w:t>
            </w:r>
          </w:p>
          <w:p w:rsidR="005E1207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You-v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iewpoint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is used throughout</w:t>
            </w:r>
          </w:p>
          <w:p w:rsidR="005E1207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ositive tone </w:t>
            </w:r>
            <w:r>
              <w:rPr>
                <w:rFonts w:asciiTheme="minorHAnsi" w:hAnsiTheme="minorHAnsi" w:cs="Arial"/>
                <w:sz w:val="16"/>
                <w:szCs w:val="16"/>
              </w:rPr>
              <w:t>is used throughout</w:t>
            </w:r>
          </w:p>
          <w:p w:rsidR="005E1207" w:rsidRPr="00973376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clichés or trite expressions</w:t>
            </w:r>
          </w:p>
        </w:tc>
        <w:tc>
          <w:tcPr>
            <w:tcW w:w="2880" w:type="dxa"/>
          </w:tcPr>
          <w:p w:rsidR="005E1207" w:rsidRPr="00472579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472579">
              <w:rPr>
                <w:rFonts w:asciiTheme="minorHAnsi" w:hAnsiTheme="minorHAnsi" w:cs="Arial"/>
                <w:sz w:val="16"/>
                <w:szCs w:val="16"/>
              </w:rPr>
              <w:t xml:space="preserve">Language level varies </w:t>
            </w:r>
          </w:p>
          <w:p w:rsidR="005E1207" w:rsidRPr="00973376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action verbs and concrete words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are used</w:t>
            </w:r>
          </w:p>
          <w:p w:rsidR="005E1207" w:rsidRPr="00472579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472579">
              <w:rPr>
                <w:rFonts w:asciiTheme="minorHAnsi" w:hAnsiTheme="minorHAnsi" w:cs="Arial"/>
                <w:sz w:val="16"/>
                <w:szCs w:val="16"/>
              </w:rPr>
              <w:t>Some you-viewpoint is used</w:t>
            </w:r>
          </w:p>
          <w:p w:rsidR="005E1207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negative language</w:t>
            </w:r>
          </w:p>
          <w:p w:rsidR="005E1207" w:rsidRPr="00973376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clichés or trite expressions</w:t>
            </w:r>
          </w:p>
        </w:tc>
        <w:tc>
          <w:tcPr>
            <w:tcW w:w="2893" w:type="dxa"/>
          </w:tcPr>
          <w:p w:rsidR="005E1207" w:rsidRPr="00973376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Word choice is too formal or casual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5E1207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action verbs </w:t>
            </w:r>
            <w:r>
              <w:rPr>
                <w:rFonts w:asciiTheme="minorHAnsi" w:hAnsiTheme="minorHAnsi" w:cs="Arial"/>
                <w:sz w:val="16"/>
                <w:szCs w:val="16"/>
              </w:rPr>
              <w:t>or concrete words</w:t>
            </w:r>
          </w:p>
          <w:p w:rsidR="005E1207" w:rsidRPr="00973376" w:rsidRDefault="005E120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E1207" w:rsidRPr="00472579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472579">
              <w:rPr>
                <w:rFonts w:asciiTheme="minorHAnsi" w:hAnsiTheme="minorHAnsi" w:cs="Arial"/>
                <w:sz w:val="16"/>
                <w:szCs w:val="16"/>
              </w:rPr>
              <w:t>No you-viewpoint; no rapport</w:t>
            </w:r>
          </w:p>
          <w:p w:rsidR="005E1207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Tone is negative throughout</w:t>
            </w:r>
          </w:p>
          <w:p w:rsidR="005E1207" w:rsidRPr="00973376" w:rsidRDefault="005E1207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Too many clichés or trite expressions</w:t>
            </w:r>
          </w:p>
          <w:p w:rsidR="005E1207" w:rsidRPr="00973376" w:rsidRDefault="005E1207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46DDC" w:rsidRPr="00973376" w:rsidTr="00F03AE9">
        <w:trPr>
          <w:cantSplit/>
          <w:trHeight w:val="118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6DDC" w:rsidRPr="00973376" w:rsidRDefault="00946DDC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946DDC" w:rsidRPr="006B008E" w:rsidRDefault="00946DDC" w:rsidP="00A374A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B008E">
              <w:rPr>
                <w:rFonts w:asciiTheme="minorHAnsi" w:hAnsiTheme="minorHAnsi" w:cs="Arial"/>
                <w:b/>
                <w:sz w:val="20"/>
                <w:szCs w:val="20"/>
              </w:rPr>
              <w:t>Content</w:t>
            </w:r>
          </w:p>
          <w:p w:rsidR="00973376" w:rsidRPr="00973376" w:rsidRDefault="00973376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973376" w:rsidRPr="00973376" w:rsidRDefault="00973376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____</w:t>
            </w:r>
            <w:r w:rsidR="006B008E">
              <w:rPr>
                <w:rFonts w:asciiTheme="minorHAnsi" w:hAnsiTheme="minorHAnsi" w:cs="Arial"/>
                <w:sz w:val="16"/>
                <w:szCs w:val="16"/>
              </w:rPr>
              <w:t>/30</w:t>
            </w:r>
          </w:p>
          <w:p w:rsidR="00946DDC" w:rsidRPr="00973376" w:rsidRDefault="00946DDC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Default="0091754B" w:rsidP="00A374A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Information</w:t>
            </w:r>
            <w:r w:rsidR="00AA4EDA">
              <w:rPr>
                <w:rFonts w:asciiTheme="minorHAnsi" w:hAnsiTheme="minorHAnsi" w:cs="Arial"/>
                <w:sz w:val="16"/>
                <w:szCs w:val="16"/>
              </w:rPr>
              <w:t xml:space="preserve"> is complete</w:t>
            </w:r>
          </w:p>
          <w:p w:rsidR="00946DDC" w:rsidRDefault="0091754B" w:rsidP="00A374A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Information is</w:t>
            </w:r>
            <w:r w:rsidR="00946DDC"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C12A0">
              <w:rPr>
                <w:rFonts w:asciiTheme="minorHAnsi" w:hAnsiTheme="minorHAnsi" w:cs="Arial"/>
                <w:sz w:val="16"/>
                <w:szCs w:val="16"/>
              </w:rPr>
              <w:t>clear</w:t>
            </w:r>
          </w:p>
          <w:p w:rsidR="003C12A0" w:rsidRDefault="00752AE7" w:rsidP="00A374A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Only relevant info is included</w:t>
            </w:r>
          </w:p>
          <w:p w:rsidR="0091754B" w:rsidRDefault="00752AE7" w:rsidP="00752AE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="004147DD" w:rsidRPr="00752AE7">
              <w:rPr>
                <w:rFonts w:asciiTheme="minorHAnsi" w:hAnsiTheme="minorHAnsi" w:cs="Arial"/>
                <w:sz w:val="16"/>
                <w:szCs w:val="16"/>
              </w:rPr>
              <w:t>trong</w:t>
            </w:r>
            <w:r w:rsidR="004147DD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 </w:t>
            </w:r>
            <w:r w:rsidR="00AA4EDA">
              <w:rPr>
                <w:rFonts w:asciiTheme="minorHAnsi" w:hAnsiTheme="minorHAnsi" w:cs="Arial"/>
                <w:sz w:val="16"/>
                <w:szCs w:val="16"/>
              </w:rPr>
              <w:t>reader benefits</w:t>
            </w:r>
            <w:r w:rsidR="00534834">
              <w:rPr>
                <w:rFonts w:asciiTheme="minorHAnsi" w:hAnsiTheme="minorHAnsi" w:cs="Arial"/>
                <w:sz w:val="16"/>
                <w:szCs w:val="16"/>
              </w:rPr>
              <w:t xml:space="preserve"> (intrinsic/extrinsic)</w:t>
            </w:r>
          </w:p>
          <w:p w:rsidR="00752AE7" w:rsidRPr="00973376" w:rsidRDefault="00752AE7" w:rsidP="00752AE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All information is correct</w:t>
            </w:r>
          </w:p>
          <w:p w:rsidR="0004424A" w:rsidRPr="00973376" w:rsidRDefault="0004424A" w:rsidP="0004424A">
            <w:pPr>
              <w:ind w:left="36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C" w:rsidRPr="00973376" w:rsidRDefault="00AA4EDA" w:rsidP="00A374A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Information is </w:t>
            </w:r>
            <w:r w:rsidR="00752AE7">
              <w:rPr>
                <w:rFonts w:asciiTheme="minorHAnsi" w:hAnsiTheme="minorHAnsi"/>
                <w:sz w:val="16"/>
                <w:szCs w:val="16"/>
              </w:rPr>
              <w:t>incomplete</w:t>
            </w:r>
          </w:p>
          <w:p w:rsidR="003C12A0" w:rsidRDefault="00AA4EDA" w:rsidP="00A374A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information</w:t>
            </w:r>
            <w:r w:rsidR="003C12A0">
              <w:rPr>
                <w:rFonts w:asciiTheme="minorHAnsi" w:hAnsiTheme="minorHAnsi" w:cs="Arial"/>
                <w:sz w:val="16"/>
                <w:szCs w:val="16"/>
              </w:rPr>
              <w:t xml:space="preserve"> is unclear</w:t>
            </w:r>
          </w:p>
          <w:p w:rsidR="00AA4EDA" w:rsidRDefault="007E655A" w:rsidP="00AA4EDA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>Some</w:t>
            </w:r>
            <w:r w:rsidR="00946DDC" w:rsidRPr="00973376">
              <w:rPr>
                <w:rFonts w:asciiTheme="minorHAnsi" w:hAnsiTheme="minorHAnsi" w:cs="Arial"/>
                <w:sz w:val="16"/>
                <w:szCs w:val="16"/>
              </w:rPr>
              <w:t xml:space="preserve"> information is</w:t>
            </w:r>
            <w:r w:rsidR="003C12A0">
              <w:rPr>
                <w:rFonts w:asciiTheme="minorHAnsi" w:hAnsiTheme="minorHAnsi" w:cs="Arial"/>
                <w:sz w:val="16"/>
                <w:szCs w:val="16"/>
              </w:rPr>
              <w:t xml:space="preserve"> irrelevant</w:t>
            </w:r>
          </w:p>
          <w:p w:rsidR="00AA4EDA" w:rsidRDefault="00752AE7" w:rsidP="00AA4EDA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="004147DD">
              <w:rPr>
                <w:rFonts w:asciiTheme="minorHAnsi" w:hAnsiTheme="minorHAnsi" w:cs="Arial"/>
                <w:sz w:val="16"/>
                <w:szCs w:val="16"/>
              </w:rPr>
              <w:t>eak reader benefits</w:t>
            </w:r>
            <w:r w:rsidR="00534834">
              <w:rPr>
                <w:rFonts w:asciiTheme="minorHAnsi" w:hAnsiTheme="minorHAnsi" w:cs="Arial"/>
                <w:sz w:val="16"/>
                <w:szCs w:val="16"/>
              </w:rPr>
              <w:t xml:space="preserve"> (intrinsic/extrinsic)</w:t>
            </w:r>
          </w:p>
          <w:p w:rsidR="00946DDC" w:rsidRPr="00973376" w:rsidRDefault="00AA4EDA" w:rsidP="00AA4EDA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Some information is </w:t>
            </w:r>
            <w:r w:rsidR="00946DDC" w:rsidRPr="00973376">
              <w:rPr>
                <w:rFonts w:asciiTheme="minorHAnsi" w:hAnsiTheme="minorHAnsi" w:cs="Arial"/>
                <w:sz w:val="16"/>
                <w:szCs w:val="16"/>
              </w:rPr>
              <w:t>incorrect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C" w:rsidRDefault="00752AE7" w:rsidP="00A374A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Too much missing </w:t>
            </w:r>
            <w:r w:rsidR="00AA4EDA">
              <w:rPr>
                <w:rFonts w:asciiTheme="minorHAnsi" w:hAnsiTheme="minorHAnsi" w:cs="Arial"/>
                <w:sz w:val="16"/>
                <w:szCs w:val="16"/>
              </w:rPr>
              <w:t>information</w:t>
            </w:r>
          </w:p>
          <w:p w:rsidR="003C12A0" w:rsidRPr="00973376" w:rsidRDefault="004147DD" w:rsidP="00A374A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Message</w:t>
            </w:r>
            <w:r w:rsidR="00752AE7">
              <w:rPr>
                <w:rFonts w:asciiTheme="minorHAnsi" w:hAnsiTheme="minorHAnsi" w:cs="Arial"/>
                <w:sz w:val="16"/>
                <w:szCs w:val="16"/>
              </w:rPr>
              <w:t xml:space="preserve"> is unclear</w:t>
            </w:r>
          </w:p>
          <w:p w:rsidR="00752AE7" w:rsidRDefault="00752AE7" w:rsidP="00752AE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52AE7">
              <w:rPr>
                <w:rFonts w:asciiTheme="minorHAnsi" w:hAnsiTheme="minorHAnsi" w:cs="Arial"/>
                <w:sz w:val="16"/>
                <w:szCs w:val="16"/>
              </w:rPr>
              <w:t xml:space="preserve">Too much irrelevant </w:t>
            </w:r>
            <w:r w:rsidR="006B008E" w:rsidRPr="00752AE7">
              <w:rPr>
                <w:rFonts w:asciiTheme="minorHAnsi" w:hAnsiTheme="minorHAnsi" w:cs="Arial"/>
                <w:sz w:val="16"/>
                <w:szCs w:val="16"/>
              </w:rPr>
              <w:t>Information</w:t>
            </w:r>
          </w:p>
          <w:p w:rsidR="006B008E" w:rsidRPr="00752AE7" w:rsidRDefault="006B008E" w:rsidP="00752AE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52AE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52AE7" w:rsidRPr="00752AE7"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="004147DD" w:rsidRPr="00752AE7">
              <w:rPr>
                <w:rFonts w:asciiTheme="minorHAnsi" w:hAnsiTheme="minorHAnsi" w:cs="Arial"/>
                <w:sz w:val="16"/>
                <w:szCs w:val="16"/>
              </w:rPr>
              <w:t>o reader benefits</w:t>
            </w:r>
          </w:p>
          <w:p w:rsidR="00946DDC" w:rsidRPr="00973376" w:rsidRDefault="00752AE7" w:rsidP="00752AE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Too much inaccurate </w:t>
            </w:r>
            <w:r w:rsidR="006B008E">
              <w:rPr>
                <w:rFonts w:asciiTheme="minorHAnsi" w:hAnsiTheme="minorHAnsi" w:cs="Arial"/>
                <w:sz w:val="16"/>
                <w:szCs w:val="16"/>
              </w:rPr>
              <w:t xml:space="preserve">Information </w:t>
            </w:r>
          </w:p>
        </w:tc>
      </w:tr>
      <w:tr w:rsidR="00F03AE9" w:rsidRPr="00973376" w:rsidTr="006364E7">
        <w:trPr>
          <w:cantSplit/>
          <w:trHeight w:val="152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3AE9" w:rsidRDefault="00F03AE9" w:rsidP="00A374A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03AE9" w:rsidRPr="006B008E" w:rsidRDefault="00F03AE9" w:rsidP="00A374A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Grammar</w:t>
            </w:r>
            <w:r w:rsidRPr="006B008E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Usage,</w:t>
            </w:r>
          </w:p>
          <w:p w:rsidR="00F03AE9" w:rsidRPr="00973376" w:rsidRDefault="00F03AE9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B008E">
              <w:rPr>
                <w:rFonts w:asciiTheme="minorHAnsi" w:hAnsiTheme="minorHAnsi" w:cs="Arial"/>
                <w:b/>
                <w:sz w:val="20"/>
                <w:szCs w:val="20"/>
              </w:rPr>
              <w:t xml:space="preserve"> Mechanics</w:t>
            </w:r>
          </w:p>
          <w:p w:rsidR="00F03AE9" w:rsidRPr="00973376" w:rsidRDefault="00F03AE9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F03AE9" w:rsidRPr="00973376" w:rsidRDefault="008E547F" w:rsidP="00A374A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pict>
                <v:shape id="_x0000_s1042" type="#_x0000_t202" style="position:absolute;margin-left:5.3pt;margin-top:69.5pt;width:198pt;height:18pt;z-index:-251654144;mso-wrap-edited:f" wrapcoords="-135 0 -135 20700 21600 20700 21600 0 -135 0" stroked="f">
                  <v:textbox style="mso-next-textbox:#_x0000_s1042">
                    <w:txbxContent>
                      <w:p w:rsidR="00E86A25" w:rsidRDefault="00E86A25" w:rsidP="00A374AF"/>
                    </w:txbxContent>
                  </v:textbox>
                </v:shape>
              </w:pict>
            </w:r>
            <w:r w:rsidR="00F03AE9" w:rsidRPr="00973376">
              <w:rPr>
                <w:rFonts w:asciiTheme="minorHAnsi" w:hAnsiTheme="minorHAnsi" w:cs="Arial"/>
                <w:sz w:val="16"/>
                <w:szCs w:val="16"/>
              </w:rPr>
              <w:t>____/1</w:t>
            </w:r>
            <w:r w:rsidR="00F03AE9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CC6B4E">
              <w:rPr>
                <w:rFonts w:asciiTheme="minorHAnsi" w:hAnsiTheme="minorHAnsi" w:cs="Arial"/>
                <w:sz w:val="16"/>
                <w:szCs w:val="16"/>
              </w:rPr>
              <w:t xml:space="preserve">entence </w:t>
            </w:r>
            <w:r>
              <w:rPr>
                <w:rFonts w:asciiTheme="minorHAnsi" w:hAnsiTheme="minorHAnsi" w:cs="Arial"/>
                <w:sz w:val="16"/>
                <w:szCs w:val="16"/>
              </w:rPr>
              <w:t>syntax is correct</w:t>
            </w:r>
          </w:p>
          <w:p w:rsidR="00F03AE9" w:rsidRDefault="00F03AE9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F03AE9" w:rsidRPr="00CC6B4E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CC6B4E">
              <w:rPr>
                <w:rFonts w:asciiTheme="minorHAnsi" w:hAnsiTheme="minorHAnsi" w:cs="Arial"/>
                <w:sz w:val="16"/>
                <w:szCs w:val="16"/>
              </w:rPr>
              <w:t xml:space="preserve">entences </w:t>
            </w:r>
            <w:r>
              <w:rPr>
                <w:rFonts w:asciiTheme="minorHAnsi" w:hAnsiTheme="minorHAnsi" w:cs="Arial"/>
                <w:sz w:val="16"/>
                <w:szCs w:val="16"/>
              </w:rPr>
              <w:t>are concise</w:t>
            </w:r>
          </w:p>
          <w:p w:rsidR="00F03AE9" w:rsidRPr="00973376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passive voice sentences</w:t>
            </w:r>
          </w:p>
          <w:p w:rsidR="00F03AE9" w:rsidRDefault="00F03AE9" w:rsidP="00E86A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spelling errors</w:t>
            </w:r>
          </w:p>
          <w:p w:rsidR="00F03AE9" w:rsidRPr="00973376" w:rsidRDefault="00F03AE9" w:rsidP="00E86A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mechanics errors</w:t>
            </w:r>
          </w:p>
          <w:p w:rsidR="00F03AE9" w:rsidRDefault="00F03AE9" w:rsidP="00E86A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g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rammar </w:t>
            </w:r>
            <w:r>
              <w:rPr>
                <w:rFonts w:asciiTheme="minorHAnsi" w:hAnsiTheme="minorHAnsi" w:cs="Arial"/>
                <w:sz w:val="16"/>
                <w:szCs w:val="16"/>
              </w:rPr>
              <w:t>errors</w:t>
            </w:r>
          </w:p>
          <w:p w:rsidR="00F03AE9" w:rsidRPr="00973376" w:rsidRDefault="00F03AE9" w:rsidP="00E86A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word choice errors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fragment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or run-on sentence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F03AE9" w:rsidRDefault="00F03AE9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1-2 wordy expressions</w:t>
            </w:r>
          </w:p>
          <w:p w:rsidR="00F03AE9" w:rsidRPr="00973376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p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assive voice </w:t>
            </w: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 spelling error</w:t>
            </w:r>
          </w:p>
          <w:p w:rsidR="00F03AE9" w:rsidRPr="00973376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 mechanics error</w:t>
            </w: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 grammar error</w:t>
            </w:r>
          </w:p>
          <w:p w:rsidR="00F03AE9" w:rsidRPr="00973376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 word choice error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 or more fragments or run-on sentences</w:t>
            </w: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Sentences lack conciseness</w:t>
            </w:r>
          </w:p>
          <w:p w:rsidR="00F03AE9" w:rsidRPr="00973376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Too </w:t>
            </w:r>
            <w:r>
              <w:rPr>
                <w:rFonts w:asciiTheme="minorHAnsi" w:hAnsiTheme="minorHAnsi" w:cs="Arial"/>
                <w:sz w:val="16"/>
                <w:szCs w:val="16"/>
              </w:rPr>
              <w:t>much passive voice</w:t>
            </w: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2 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>or more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spelling errors</w:t>
            </w:r>
          </w:p>
          <w:p w:rsidR="00F03AE9" w:rsidRPr="00973376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 or more mechanics errors</w:t>
            </w: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Pr="00973376">
              <w:rPr>
                <w:rFonts w:asciiTheme="minorHAnsi" w:hAnsiTheme="minorHAnsi" w:cs="Arial"/>
                <w:sz w:val="16"/>
                <w:szCs w:val="16"/>
              </w:rPr>
              <w:t xml:space="preserve"> or more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grammar errors</w:t>
            </w:r>
          </w:p>
          <w:p w:rsidR="00F03AE9" w:rsidRDefault="00F03AE9" w:rsidP="00E86A2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 or more word choice errors</w:t>
            </w:r>
          </w:p>
          <w:p w:rsidR="00F03AE9" w:rsidRPr="00973376" w:rsidRDefault="00F03AE9" w:rsidP="00E86A25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02FC2" w:rsidRPr="00973376" w:rsidRDefault="00E02FC2" w:rsidP="00281347">
      <w:pPr>
        <w:rPr>
          <w:rFonts w:asciiTheme="minorHAnsi" w:hAnsiTheme="minorHAnsi"/>
          <w:sz w:val="16"/>
          <w:szCs w:val="16"/>
        </w:rPr>
      </w:pPr>
    </w:p>
    <w:p w:rsidR="00973376" w:rsidRPr="00973376" w:rsidRDefault="00973376" w:rsidP="00281347">
      <w:pPr>
        <w:rPr>
          <w:rFonts w:asciiTheme="minorHAnsi" w:hAnsiTheme="minorHAnsi"/>
          <w:b/>
          <w:sz w:val="20"/>
          <w:szCs w:val="20"/>
        </w:rPr>
      </w:pPr>
      <w:r w:rsidRPr="00973376">
        <w:rPr>
          <w:rFonts w:asciiTheme="minorHAnsi" w:hAnsiTheme="minorHAnsi"/>
          <w:b/>
          <w:sz w:val="20"/>
          <w:szCs w:val="20"/>
        </w:rPr>
        <w:t>Total Points</w:t>
      </w:r>
      <w:proofErr w:type="gramStart"/>
      <w:r w:rsidRPr="00973376">
        <w:rPr>
          <w:rFonts w:asciiTheme="minorHAnsi" w:hAnsiTheme="minorHAnsi"/>
          <w:b/>
          <w:sz w:val="20"/>
          <w:szCs w:val="20"/>
        </w:rPr>
        <w:t>:_</w:t>
      </w:r>
      <w:proofErr w:type="gramEnd"/>
      <w:r w:rsidRPr="00973376">
        <w:rPr>
          <w:rFonts w:asciiTheme="minorHAnsi" w:hAnsiTheme="minorHAnsi"/>
          <w:b/>
          <w:sz w:val="20"/>
          <w:szCs w:val="20"/>
        </w:rPr>
        <w:t>__________/100</w:t>
      </w:r>
    </w:p>
    <w:sectPr w:rsidR="00973376" w:rsidRPr="00973376" w:rsidSect="002A0D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1EC"/>
    <w:multiLevelType w:val="hybridMultilevel"/>
    <w:tmpl w:val="53F8B364"/>
    <w:lvl w:ilvl="0" w:tplc="6BAE65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63840"/>
    <w:multiLevelType w:val="hybridMultilevel"/>
    <w:tmpl w:val="562EA574"/>
    <w:lvl w:ilvl="0" w:tplc="6BAE65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FD684A"/>
    <w:multiLevelType w:val="hybridMultilevel"/>
    <w:tmpl w:val="6BEA60D8"/>
    <w:lvl w:ilvl="0" w:tplc="6BAE65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B66FEC"/>
    <w:multiLevelType w:val="hybridMultilevel"/>
    <w:tmpl w:val="A8BCBFB8"/>
    <w:lvl w:ilvl="0" w:tplc="6BAE65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31CC6"/>
    <w:multiLevelType w:val="hybridMultilevel"/>
    <w:tmpl w:val="1E74A844"/>
    <w:lvl w:ilvl="0" w:tplc="6BAE65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E93C53"/>
    <w:multiLevelType w:val="hybridMultilevel"/>
    <w:tmpl w:val="F460B716"/>
    <w:lvl w:ilvl="0" w:tplc="6BAE65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036"/>
    <w:rsid w:val="0003656C"/>
    <w:rsid w:val="0004424A"/>
    <w:rsid w:val="000D734F"/>
    <w:rsid w:val="001556A8"/>
    <w:rsid w:val="00196C7C"/>
    <w:rsid w:val="001D4917"/>
    <w:rsid w:val="002078E2"/>
    <w:rsid w:val="002751D2"/>
    <w:rsid w:val="00281347"/>
    <w:rsid w:val="00296112"/>
    <w:rsid w:val="002A0D67"/>
    <w:rsid w:val="002A50E1"/>
    <w:rsid w:val="002C3894"/>
    <w:rsid w:val="003C12A0"/>
    <w:rsid w:val="003F66B9"/>
    <w:rsid w:val="004116E1"/>
    <w:rsid w:val="004147DD"/>
    <w:rsid w:val="004C03E3"/>
    <w:rsid w:val="00534834"/>
    <w:rsid w:val="0055472A"/>
    <w:rsid w:val="005548D3"/>
    <w:rsid w:val="005920A9"/>
    <w:rsid w:val="005E1207"/>
    <w:rsid w:val="006364E7"/>
    <w:rsid w:val="006B008E"/>
    <w:rsid w:val="0070795E"/>
    <w:rsid w:val="00710EB6"/>
    <w:rsid w:val="00752AE7"/>
    <w:rsid w:val="00781870"/>
    <w:rsid w:val="007A7D35"/>
    <w:rsid w:val="007E655A"/>
    <w:rsid w:val="008112B8"/>
    <w:rsid w:val="00873756"/>
    <w:rsid w:val="008E547F"/>
    <w:rsid w:val="00905AA7"/>
    <w:rsid w:val="0091754B"/>
    <w:rsid w:val="00933265"/>
    <w:rsid w:val="00946DDC"/>
    <w:rsid w:val="00973376"/>
    <w:rsid w:val="009B5BE3"/>
    <w:rsid w:val="00A07F17"/>
    <w:rsid w:val="00A374AF"/>
    <w:rsid w:val="00A96036"/>
    <w:rsid w:val="00AA4EDA"/>
    <w:rsid w:val="00AF1C4F"/>
    <w:rsid w:val="00B43A72"/>
    <w:rsid w:val="00B56C92"/>
    <w:rsid w:val="00C23AD3"/>
    <w:rsid w:val="00C827A5"/>
    <w:rsid w:val="00CB44E2"/>
    <w:rsid w:val="00CC6B4E"/>
    <w:rsid w:val="00E02FC2"/>
    <w:rsid w:val="00E518FB"/>
    <w:rsid w:val="00E86A25"/>
    <w:rsid w:val="00EA7727"/>
    <w:rsid w:val="00EB162B"/>
    <w:rsid w:val="00F0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B24911C2-4D8C-4C39-8E5A-F22C6034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A0D67"/>
    <w:pPr>
      <w:keepNext/>
      <w:outlineLvl w:val="0"/>
    </w:pPr>
    <w:rPr>
      <w:rFonts w:ascii="Arial" w:hAnsi="Arial" w:cs="Arial"/>
      <w:b/>
      <w:bCs/>
      <w:sz w:val="22"/>
      <w:shd w:val="clear" w:color="auto" w:fill="E0E0E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A0D67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5AC4052B</Template>
  <TotalTime>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Communications – Business Letter Rubric</vt:lpstr>
    </vt:vector>
  </TitlesOfParts>
  <Company>Sam Houston State University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Communications – Business Letter Rubric</dc:title>
  <dc:creator>Judy M. Dorn</dc:creator>
  <cp:lastModifiedBy>Sigmar, Lucia</cp:lastModifiedBy>
  <cp:revision>5</cp:revision>
  <cp:lastPrinted>2010-04-16T17:23:00Z</cp:lastPrinted>
  <dcterms:created xsi:type="dcterms:W3CDTF">2010-04-16T17:36:00Z</dcterms:created>
  <dcterms:modified xsi:type="dcterms:W3CDTF">2014-08-01T18:40:00Z</dcterms:modified>
</cp:coreProperties>
</file>