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D5" w:rsidRDefault="00EC2CD5" w:rsidP="00EC2CD5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SHSU – Department of Foreign Languages</w:t>
      </w:r>
    </w:p>
    <w:p w:rsidR="00EC2CD5" w:rsidRDefault="00EC2CD5" w:rsidP="00EC2C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Degree Candidate Oral presentation (CAPSTONE)</w:t>
      </w:r>
    </w:p>
    <w:p w:rsidR="00EC2CD5" w:rsidRDefault="00EC2CD5" w:rsidP="00EC2C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EVALUATION FORM</w:t>
      </w:r>
    </w:p>
    <w:p w:rsidR="00EC2CD5" w:rsidRDefault="00EC2CD5" w:rsidP="00EC2CD5">
      <w:pPr>
        <w:spacing w:after="0" w:line="240" w:lineRule="auto"/>
        <w:jc w:val="center"/>
        <w:rPr>
          <w:b/>
          <w:sz w:val="20"/>
          <w:szCs w:val="20"/>
        </w:rPr>
      </w:pPr>
    </w:p>
    <w:p w:rsidR="00EC2CD5" w:rsidRDefault="00EC2CD5" w:rsidP="00EC2CD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Date:  _______________   Name of Candidate: ____________________________ Topic: _______________________________________________</w:t>
      </w:r>
    </w:p>
    <w:p w:rsidR="00EC2CD5" w:rsidRDefault="00EC2CD5" w:rsidP="00EC2CD5">
      <w:pPr>
        <w:spacing w:after="0" w:line="240" w:lineRule="auto"/>
        <w:rPr>
          <w:b/>
          <w:sz w:val="20"/>
          <w:szCs w:val="20"/>
        </w:rPr>
      </w:pPr>
    </w:p>
    <w:p w:rsidR="00EC2CD5" w:rsidRDefault="00EC2CD5" w:rsidP="00EC2CD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Evaluator: ____________________________</w:t>
      </w:r>
    </w:p>
    <w:tbl>
      <w:tblPr>
        <w:tblStyle w:val="TableGrid"/>
        <w:tblpPr w:leftFromText="180" w:rightFromText="180" w:vertAnchor="text" w:horzAnchor="margin" w:tblpY="463"/>
        <w:tblW w:w="14148" w:type="dxa"/>
        <w:tblLayout w:type="fixed"/>
        <w:tblLook w:val="04A0" w:firstRow="1" w:lastRow="0" w:firstColumn="1" w:lastColumn="0" w:noHBand="0" w:noVBand="1"/>
      </w:tblPr>
      <w:tblGrid>
        <w:gridCol w:w="6048"/>
        <w:gridCol w:w="2340"/>
        <w:gridCol w:w="2610"/>
        <w:gridCol w:w="2250"/>
        <w:gridCol w:w="900"/>
      </w:tblGrid>
      <w:tr w:rsidR="00EC2CD5" w:rsidTr="00A226A9">
        <w:trPr>
          <w:cantSplit/>
          <w:trHeight w:val="706"/>
        </w:trPr>
        <w:tc>
          <w:tcPr>
            <w:tcW w:w="6048" w:type="dxa"/>
          </w:tcPr>
          <w:p w:rsidR="00EC2CD5" w:rsidRPr="00353A0D" w:rsidRDefault="00EC2CD5" w:rsidP="004175BE">
            <w:pPr>
              <w:rPr>
                <w:b/>
                <w:sz w:val="20"/>
                <w:szCs w:val="20"/>
              </w:rPr>
            </w:pPr>
            <w:r w:rsidRPr="00353A0D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2340" w:type="dxa"/>
          </w:tcPr>
          <w:p w:rsidR="00EC2CD5" w:rsidRPr="00B7328F" w:rsidRDefault="00EC2CD5" w:rsidP="004175BE">
            <w:pPr>
              <w:jc w:val="center"/>
              <w:rPr>
                <w:b/>
              </w:rPr>
            </w:pPr>
            <w:r w:rsidRPr="00B7328F">
              <w:rPr>
                <w:b/>
              </w:rPr>
              <w:t>UNACCEPTABLE</w:t>
            </w:r>
          </w:p>
          <w:p w:rsidR="00EC2CD5" w:rsidRPr="00FA1074" w:rsidRDefault="00EC2CD5" w:rsidP="004175BE">
            <w:pPr>
              <w:jc w:val="center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EC2CD5" w:rsidRDefault="00EC2CD5" w:rsidP="004175BE">
            <w:pPr>
              <w:jc w:val="center"/>
              <w:rPr>
                <w:b/>
                <w:sz w:val="20"/>
                <w:szCs w:val="20"/>
              </w:rPr>
            </w:pPr>
            <w:r w:rsidRPr="00B7328F">
              <w:rPr>
                <w:b/>
              </w:rPr>
              <w:t xml:space="preserve">ACCEPTABLE </w:t>
            </w:r>
            <w:r>
              <w:rPr>
                <w:b/>
                <w:sz w:val="20"/>
                <w:szCs w:val="20"/>
              </w:rPr>
              <w:t>(Meets Standard)</w:t>
            </w:r>
          </w:p>
          <w:p w:rsidR="00EC2CD5" w:rsidRPr="00FA1074" w:rsidRDefault="00EC2CD5" w:rsidP="004175BE">
            <w:pPr>
              <w:jc w:val="center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EC2CD5" w:rsidRDefault="00EC2CD5" w:rsidP="004175BE">
            <w:pPr>
              <w:jc w:val="center"/>
              <w:rPr>
                <w:b/>
                <w:sz w:val="20"/>
                <w:szCs w:val="20"/>
              </w:rPr>
            </w:pPr>
            <w:r w:rsidRPr="00B7328F">
              <w:rPr>
                <w:b/>
              </w:rPr>
              <w:t xml:space="preserve">TARGET </w:t>
            </w:r>
            <w:r>
              <w:rPr>
                <w:b/>
                <w:sz w:val="20"/>
                <w:szCs w:val="20"/>
              </w:rPr>
              <w:t>(exceeds standard)</w:t>
            </w:r>
          </w:p>
          <w:p w:rsidR="00EC2CD5" w:rsidRPr="00FA1074" w:rsidRDefault="00EC2CD5" w:rsidP="004175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EC2CD5" w:rsidRPr="00B7328F" w:rsidRDefault="00EC2CD5" w:rsidP="004175BE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EC2CD5" w:rsidTr="00A226A9">
        <w:trPr>
          <w:trHeight w:val="1111"/>
        </w:trPr>
        <w:tc>
          <w:tcPr>
            <w:tcW w:w="6048" w:type="dxa"/>
          </w:tcPr>
          <w:p w:rsidR="00EC2CD5" w:rsidRDefault="00EC2CD5" w:rsidP="004175BE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Presentational communication: Speaking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 xml:space="preserve">1=below IH (major/minor) or </w:t>
            </w:r>
            <w:r>
              <w:rPr>
                <w:sz w:val="20"/>
                <w:szCs w:val="20"/>
              </w:rPr>
              <w:t xml:space="preserve">below </w:t>
            </w:r>
            <w:r w:rsidRPr="00353A0D">
              <w:rPr>
                <w:sz w:val="20"/>
                <w:szCs w:val="20"/>
              </w:rPr>
              <w:t>AL (teacher candidate)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 xml:space="preserve">2=acceptable </w:t>
            </w:r>
            <w:r>
              <w:rPr>
                <w:sz w:val="20"/>
                <w:szCs w:val="20"/>
              </w:rPr>
              <w:t xml:space="preserve">at </w:t>
            </w:r>
            <w:r w:rsidRPr="00353A0D">
              <w:rPr>
                <w:sz w:val="20"/>
                <w:szCs w:val="20"/>
              </w:rPr>
              <w:t>IH or AL</w:t>
            </w:r>
          </w:p>
          <w:p w:rsidR="00EC2CD5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 xml:space="preserve">3=target </w:t>
            </w:r>
            <w:r>
              <w:rPr>
                <w:sz w:val="20"/>
                <w:szCs w:val="20"/>
              </w:rPr>
              <w:t xml:space="preserve">at </w:t>
            </w:r>
            <w:r w:rsidRPr="00353A0D">
              <w:rPr>
                <w:sz w:val="20"/>
                <w:szCs w:val="20"/>
              </w:rPr>
              <w:t>above IH or AL</w:t>
            </w:r>
          </w:p>
          <w:p w:rsidR="00D94113" w:rsidRPr="00123498" w:rsidRDefault="00D94113" w:rsidP="004175B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C2CD5" w:rsidRPr="00123543" w:rsidRDefault="00EC2CD5" w:rsidP="004175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:rsidR="00EC2CD5" w:rsidRPr="00FA1074" w:rsidRDefault="00EC2CD5" w:rsidP="004175B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EC2CD5" w:rsidRPr="00784799" w:rsidRDefault="00EC2CD5" w:rsidP="004175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EC2CD5" w:rsidRPr="00784799" w:rsidRDefault="00EC2CD5" w:rsidP="004175B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CD5" w:rsidTr="00A226A9">
        <w:trPr>
          <w:trHeight w:val="1277"/>
        </w:trPr>
        <w:tc>
          <w:tcPr>
            <w:tcW w:w="6048" w:type="dxa"/>
          </w:tcPr>
          <w:p w:rsidR="00EC2CD5" w:rsidRDefault="00EC2CD5" w:rsidP="004175BE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Content: Cultural knowledge and understandings</w:t>
            </w:r>
            <w:r>
              <w:rPr>
                <w:b/>
                <w:sz w:val="20"/>
                <w:szCs w:val="20"/>
              </w:rPr>
              <w:t xml:space="preserve"> (practices, products and perspectives)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1=developing knowledge base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2=connects key perspectives to products and practices</w:t>
            </w:r>
          </w:p>
          <w:p w:rsidR="00EC2CD5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3=connects, compares, hypothesizes cultural patterns</w:t>
            </w:r>
          </w:p>
          <w:p w:rsidR="00D94113" w:rsidRPr="0024469E" w:rsidRDefault="00D94113" w:rsidP="004175BE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EC2CD5" w:rsidRDefault="00EC2CD5" w:rsidP="004175BE">
            <w:pPr>
              <w:autoSpaceDE w:val="0"/>
              <w:autoSpaceDN w:val="0"/>
              <w:adjustRightInd w:val="0"/>
            </w:pPr>
          </w:p>
        </w:tc>
        <w:tc>
          <w:tcPr>
            <w:tcW w:w="2610" w:type="dxa"/>
          </w:tcPr>
          <w:p w:rsidR="00EC2CD5" w:rsidRDefault="00EC2CD5" w:rsidP="004175BE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:rsidR="00EC2CD5" w:rsidRDefault="00EC2CD5" w:rsidP="004175BE"/>
        </w:tc>
        <w:tc>
          <w:tcPr>
            <w:tcW w:w="900" w:type="dxa"/>
          </w:tcPr>
          <w:p w:rsidR="00EC2CD5" w:rsidRDefault="00EC2CD5" w:rsidP="004175BE"/>
        </w:tc>
      </w:tr>
      <w:tr w:rsidR="00EC2CD5" w:rsidTr="00A226A9">
        <w:trPr>
          <w:trHeight w:val="1102"/>
        </w:trPr>
        <w:tc>
          <w:tcPr>
            <w:tcW w:w="6048" w:type="dxa"/>
          </w:tcPr>
          <w:p w:rsidR="00EC2CD5" w:rsidRDefault="00EC2CD5" w:rsidP="004175BE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Dispositions for cultural learning</w:t>
            </w:r>
          </w:p>
          <w:p w:rsidR="00EC2CD5" w:rsidRPr="00123498" w:rsidRDefault="00EC2CD5" w:rsidP="004175BE">
            <w:pPr>
              <w:rPr>
                <w:sz w:val="20"/>
                <w:szCs w:val="20"/>
              </w:rPr>
            </w:pPr>
            <w:r w:rsidRPr="00123498">
              <w:rPr>
                <w:sz w:val="20"/>
                <w:szCs w:val="20"/>
              </w:rPr>
              <w:t>1=familiar and factual content</w:t>
            </w:r>
          </w:p>
          <w:p w:rsidR="00EC2CD5" w:rsidRPr="00123498" w:rsidRDefault="00EC2CD5" w:rsidP="004175BE">
            <w:pPr>
              <w:rPr>
                <w:sz w:val="20"/>
                <w:szCs w:val="20"/>
              </w:rPr>
            </w:pPr>
            <w:r w:rsidRPr="00123498">
              <w:rPr>
                <w:sz w:val="20"/>
                <w:szCs w:val="20"/>
              </w:rPr>
              <w:t>2=integrates cultural content into functions and content areas</w:t>
            </w:r>
          </w:p>
          <w:p w:rsidR="00EC2CD5" w:rsidRDefault="00EC2CD5" w:rsidP="004175BE">
            <w:pPr>
              <w:rPr>
                <w:sz w:val="20"/>
                <w:szCs w:val="20"/>
              </w:rPr>
            </w:pPr>
            <w:r w:rsidRPr="00123498">
              <w:rPr>
                <w:sz w:val="20"/>
                <w:szCs w:val="20"/>
              </w:rPr>
              <w:t>3=analyzes and synthesizes cultural information and concepts with sources and relates to communities or audiences</w:t>
            </w:r>
          </w:p>
          <w:p w:rsidR="00D94113" w:rsidRPr="0024469E" w:rsidRDefault="00D94113" w:rsidP="004175BE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EC2CD5" w:rsidRDefault="00EC2CD5" w:rsidP="004175BE">
            <w:pPr>
              <w:autoSpaceDE w:val="0"/>
              <w:autoSpaceDN w:val="0"/>
              <w:adjustRightInd w:val="0"/>
            </w:pPr>
          </w:p>
        </w:tc>
        <w:tc>
          <w:tcPr>
            <w:tcW w:w="2610" w:type="dxa"/>
          </w:tcPr>
          <w:p w:rsidR="00EC2CD5" w:rsidRDefault="00EC2CD5" w:rsidP="004175BE">
            <w:pPr>
              <w:autoSpaceDE w:val="0"/>
              <w:autoSpaceDN w:val="0"/>
              <w:adjustRightInd w:val="0"/>
            </w:pPr>
          </w:p>
        </w:tc>
        <w:tc>
          <w:tcPr>
            <w:tcW w:w="2250" w:type="dxa"/>
          </w:tcPr>
          <w:p w:rsidR="00EC2CD5" w:rsidRDefault="00EC2CD5" w:rsidP="004175BE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EC2CD5" w:rsidRDefault="00EC2CD5" w:rsidP="004175BE">
            <w:pPr>
              <w:autoSpaceDE w:val="0"/>
              <w:autoSpaceDN w:val="0"/>
              <w:adjustRightInd w:val="0"/>
            </w:pPr>
          </w:p>
        </w:tc>
      </w:tr>
      <w:tr w:rsidR="00EC2CD5" w:rsidTr="00A226A9">
        <w:trPr>
          <w:trHeight w:val="1138"/>
        </w:trPr>
        <w:tc>
          <w:tcPr>
            <w:tcW w:w="6048" w:type="dxa"/>
          </w:tcPr>
          <w:p w:rsidR="00EC2CD5" w:rsidRDefault="00EC2CD5" w:rsidP="004175BE">
            <w:pPr>
              <w:rPr>
                <w:b/>
                <w:sz w:val="20"/>
                <w:szCs w:val="20"/>
              </w:rPr>
            </w:pPr>
            <w:r w:rsidRPr="00B7328F">
              <w:rPr>
                <w:b/>
                <w:sz w:val="20"/>
                <w:szCs w:val="20"/>
              </w:rPr>
              <w:t>Dispositions for seeking professional growth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1=considers suggestions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2=seeks counsel, and plans</w:t>
            </w:r>
          </w:p>
          <w:p w:rsidR="00EC2CD5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3=develops plan, and identifies pathways</w:t>
            </w:r>
          </w:p>
          <w:p w:rsidR="00D94113" w:rsidRPr="00B7328F" w:rsidRDefault="00D94113" w:rsidP="004175BE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61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225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 New Roman"/>
                <w:color w:val="0070C0"/>
                <w:sz w:val="20"/>
                <w:szCs w:val="20"/>
              </w:rPr>
            </w:pPr>
          </w:p>
        </w:tc>
        <w:tc>
          <w:tcPr>
            <w:tcW w:w="900" w:type="dxa"/>
          </w:tcPr>
          <w:p w:rsidR="00EC2CD5" w:rsidRPr="00B7328F" w:rsidRDefault="00EC2CD5" w:rsidP="004175BE">
            <w:pPr>
              <w:pStyle w:val="Defaul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EC2CD5" w:rsidTr="00A226A9">
        <w:tc>
          <w:tcPr>
            <w:tcW w:w="6048" w:type="dxa"/>
          </w:tcPr>
          <w:p w:rsidR="00EC2CD5" w:rsidRDefault="00EC2CD5" w:rsidP="004175BE">
            <w:pPr>
              <w:rPr>
                <w:b/>
                <w:sz w:val="20"/>
                <w:szCs w:val="20"/>
              </w:rPr>
            </w:pPr>
            <w:r w:rsidRPr="00B7328F">
              <w:rPr>
                <w:b/>
                <w:sz w:val="20"/>
                <w:szCs w:val="20"/>
              </w:rPr>
              <w:t xml:space="preserve">Dispositions regarding the value of </w:t>
            </w:r>
            <w:r>
              <w:rPr>
                <w:b/>
                <w:sz w:val="20"/>
                <w:szCs w:val="20"/>
              </w:rPr>
              <w:t xml:space="preserve">(K-12) </w:t>
            </w:r>
            <w:r w:rsidRPr="00B7328F">
              <w:rPr>
                <w:b/>
                <w:sz w:val="20"/>
                <w:szCs w:val="20"/>
              </w:rPr>
              <w:t>language study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1=benefits particular groups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2=all should have the opportunity</w:t>
            </w:r>
          </w:p>
          <w:p w:rsidR="00EC2CD5" w:rsidRPr="00353A0D" w:rsidRDefault="00EC2CD5" w:rsidP="004175BE">
            <w:pPr>
              <w:rPr>
                <w:sz w:val="20"/>
                <w:szCs w:val="20"/>
              </w:rPr>
            </w:pPr>
            <w:r w:rsidRPr="00353A0D">
              <w:rPr>
                <w:sz w:val="20"/>
                <w:szCs w:val="20"/>
              </w:rPr>
              <w:t>3=advocates for all</w:t>
            </w:r>
          </w:p>
          <w:p w:rsidR="00EC2CD5" w:rsidRPr="00B7328F" w:rsidRDefault="00EC2CD5" w:rsidP="004175BE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225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C2CD5" w:rsidRPr="00B7328F" w:rsidRDefault="00EC2CD5" w:rsidP="004175BE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</w:p>
        </w:tc>
      </w:tr>
    </w:tbl>
    <w:p w:rsidR="002E238B" w:rsidRDefault="002E238B"/>
    <w:sectPr w:rsidR="002E238B" w:rsidSect="00EC2CD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D5"/>
    <w:rsid w:val="00075679"/>
    <w:rsid w:val="0009347D"/>
    <w:rsid w:val="000C64FD"/>
    <w:rsid w:val="00140022"/>
    <w:rsid w:val="00183F83"/>
    <w:rsid w:val="001A6E1B"/>
    <w:rsid w:val="001B15B1"/>
    <w:rsid w:val="001E6013"/>
    <w:rsid w:val="00200753"/>
    <w:rsid w:val="00207E2E"/>
    <w:rsid w:val="002212D9"/>
    <w:rsid w:val="00235DC8"/>
    <w:rsid w:val="00241F8C"/>
    <w:rsid w:val="00253B59"/>
    <w:rsid w:val="00260627"/>
    <w:rsid w:val="00265215"/>
    <w:rsid w:val="00292E4F"/>
    <w:rsid w:val="002A5470"/>
    <w:rsid w:val="002C2834"/>
    <w:rsid w:val="002E078D"/>
    <w:rsid w:val="002E1653"/>
    <w:rsid w:val="002E238B"/>
    <w:rsid w:val="003045E8"/>
    <w:rsid w:val="003146ED"/>
    <w:rsid w:val="00317986"/>
    <w:rsid w:val="003344FA"/>
    <w:rsid w:val="003401FE"/>
    <w:rsid w:val="00344D44"/>
    <w:rsid w:val="003553E3"/>
    <w:rsid w:val="00383D36"/>
    <w:rsid w:val="0039176E"/>
    <w:rsid w:val="003A3E47"/>
    <w:rsid w:val="003C215A"/>
    <w:rsid w:val="003D122E"/>
    <w:rsid w:val="003E47D5"/>
    <w:rsid w:val="003F13CE"/>
    <w:rsid w:val="004137B8"/>
    <w:rsid w:val="00415B80"/>
    <w:rsid w:val="004235B1"/>
    <w:rsid w:val="004922FA"/>
    <w:rsid w:val="004A047B"/>
    <w:rsid w:val="004B0D21"/>
    <w:rsid w:val="004B64F9"/>
    <w:rsid w:val="004C230E"/>
    <w:rsid w:val="004D501D"/>
    <w:rsid w:val="004F4F00"/>
    <w:rsid w:val="0051140C"/>
    <w:rsid w:val="00517EE3"/>
    <w:rsid w:val="00535BB5"/>
    <w:rsid w:val="005631BF"/>
    <w:rsid w:val="00583877"/>
    <w:rsid w:val="00585FA1"/>
    <w:rsid w:val="00587C77"/>
    <w:rsid w:val="0062552B"/>
    <w:rsid w:val="00630E92"/>
    <w:rsid w:val="00641506"/>
    <w:rsid w:val="00664DF6"/>
    <w:rsid w:val="00672680"/>
    <w:rsid w:val="00676DF7"/>
    <w:rsid w:val="00685AF8"/>
    <w:rsid w:val="0068751E"/>
    <w:rsid w:val="006875AA"/>
    <w:rsid w:val="006A01B6"/>
    <w:rsid w:val="006B5535"/>
    <w:rsid w:val="006F2139"/>
    <w:rsid w:val="006F5845"/>
    <w:rsid w:val="00701154"/>
    <w:rsid w:val="007204FD"/>
    <w:rsid w:val="00727C73"/>
    <w:rsid w:val="00754D6B"/>
    <w:rsid w:val="007A6ADF"/>
    <w:rsid w:val="007B2A2B"/>
    <w:rsid w:val="007B76A6"/>
    <w:rsid w:val="00834F23"/>
    <w:rsid w:val="00850B02"/>
    <w:rsid w:val="00881703"/>
    <w:rsid w:val="00884D50"/>
    <w:rsid w:val="008C5F29"/>
    <w:rsid w:val="008D1D27"/>
    <w:rsid w:val="00921787"/>
    <w:rsid w:val="00942065"/>
    <w:rsid w:val="00991C1B"/>
    <w:rsid w:val="00995D25"/>
    <w:rsid w:val="009A3DE0"/>
    <w:rsid w:val="009B0E30"/>
    <w:rsid w:val="009B767C"/>
    <w:rsid w:val="009C4DCA"/>
    <w:rsid w:val="009C524F"/>
    <w:rsid w:val="009D4E63"/>
    <w:rsid w:val="009E776A"/>
    <w:rsid w:val="00A07506"/>
    <w:rsid w:val="00A226A9"/>
    <w:rsid w:val="00A304A4"/>
    <w:rsid w:val="00A3700A"/>
    <w:rsid w:val="00A4212D"/>
    <w:rsid w:val="00A4374F"/>
    <w:rsid w:val="00A43FAF"/>
    <w:rsid w:val="00A44D52"/>
    <w:rsid w:val="00A7488D"/>
    <w:rsid w:val="00A93314"/>
    <w:rsid w:val="00A9494C"/>
    <w:rsid w:val="00A95540"/>
    <w:rsid w:val="00AD49BB"/>
    <w:rsid w:val="00AF6F31"/>
    <w:rsid w:val="00B04392"/>
    <w:rsid w:val="00B0502F"/>
    <w:rsid w:val="00B33E14"/>
    <w:rsid w:val="00B34067"/>
    <w:rsid w:val="00B50FD2"/>
    <w:rsid w:val="00B535F1"/>
    <w:rsid w:val="00B672B4"/>
    <w:rsid w:val="00B9176D"/>
    <w:rsid w:val="00BA2AA6"/>
    <w:rsid w:val="00BB7D1A"/>
    <w:rsid w:val="00BC6FD0"/>
    <w:rsid w:val="00BD36CD"/>
    <w:rsid w:val="00BE48E2"/>
    <w:rsid w:val="00BF0A60"/>
    <w:rsid w:val="00BF403F"/>
    <w:rsid w:val="00C01A1B"/>
    <w:rsid w:val="00C06A4E"/>
    <w:rsid w:val="00C21AC5"/>
    <w:rsid w:val="00C31A38"/>
    <w:rsid w:val="00C46DE0"/>
    <w:rsid w:val="00C56CA6"/>
    <w:rsid w:val="00C64004"/>
    <w:rsid w:val="00C74C08"/>
    <w:rsid w:val="00C8776B"/>
    <w:rsid w:val="00CA527D"/>
    <w:rsid w:val="00CC023A"/>
    <w:rsid w:val="00D1001E"/>
    <w:rsid w:val="00D16851"/>
    <w:rsid w:val="00D46377"/>
    <w:rsid w:val="00D54268"/>
    <w:rsid w:val="00D839CA"/>
    <w:rsid w:val="00D94113"/>
    <w:rsid w:val="00DC37A1"/>
    <w:rsid w:val="00DD10E5"/>
    <w:rsid w:val="00DD2D90"/>
    <w:rsid w:val="00DD57FB"/>
    <w:rsid w:val="00DE3353"/>
    <w:rsid w:val="00E17297"/>
    <w:rsid w:val="00E27937"/>
    <w:rsid w:val="00E35237"/>
    <w:rsid w:val="00E6456F"/>
    <w:rsid w:val="00E75288"/>
    <w:rsid w:val="00E82568"/>
    <w:rsid w:val="00E97EBD"/>
    <w:rsid w:val="00EC2CD5"/>
    <w:rsid w:val="00EF0D91"/>
    <w:rsid w:val="00F0022E"/>
    <w:rsid w:val="00F0592E"/>
    <w:rsid w:val="00F30F17"/>
    <w:rsid w:val="00F34697"/>
    <w:rsid w:val="00F46217"/>
    <w:rsid w:val="00F52731"/>
    <w:rsid w:val="00F72F82"/>
    <w:rsid w:val="00F91F51"/>
    <w:rsid w:val="00FC5315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17215-69AC-4F9B-BC01-737187E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E95668A3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Andrist, Debra</cp:lastModifiedBy>
  <cp:revision>2</cp:revision>
  <cp:lastPrinted>2014-04-20T19:40:00Z</cp:lastPrinted>
  <dcterms:created xsi:type="dcterms:W3CDTF">2014-04-21T12:13:00Z</dcterms:created>
  <dcterms:modified xsi:type="dcterms:W3CDTF">2014-04-21T12:13:00Z</dcterms:modified>
</cp:coreProperties>
</file>