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B7" w:rsidRDefault="00792D8D" w:rsidP="00792D8D">
      <w:pPr>
        <w:jc w:val="center"/>
      </w:pPr>
      <w:r>
        <w:t>Ballet Jury: Ballet 3, Fall 2013</w:t>
      </w:r>
    </w:p>
    <w:p w:rsidR="00792D8D" w:rsidRDefault="00792D8D" w:rsidP="00792D8D">
      <w:pPr>
        <w:jc w:val="center"/>
      </w:pPr>
    </w:p>
    <w:p w:rsidR="00792D8D" w:rsidRDefault="00792D8D" w:rsidP="00792D8D">
      <w:pPr>
        <w:jc w:val="center"/>
      </w:pPr>
      <w:r>
        <w:t xml:space="preserve">For each of the elements below, enter a score of 1-100.  </w:t>
      </w:r>
    </w:p>
    <w:p w:rsidR="00792D8D" w:rsidRDefault="00792D8D"/>
    <w:p w:rsidR="00792D8D" w:rsidRDefault="00792D8D" w:rsidP="00792D8D">
      <w:pPr>
        <w:ind w:left="1080"/>
      </w:pPr>
    </w:p>
    <w:p w:rsidR="00792D8D" w:rsidRDefault="00792D8D" w:rsidP="00792D8D">
      <w:pPr>
        <w:ind w:firstLine="720"/>
      </w:pPr>
      <w:r>
        <w:t>--maintain</w:t>
      </w:r>
      <w:r w:rsidR="00D731AC">
        <w:t>s</w:t>
      </w:r>
      <w:r>
        <w:t xml:space="preserve"> functional alignment, both in stillness and in movement</w:t>
      </w:r>
    </w:p>
    <w:p w:rsidR="00792D8D" w:rsidRDefault="00792D8D" w:rsidP="00D731AC"/>
    <w:p w:rsidR="00792D8D" w:rsidRDefault="00D731AC" w:rsidP="00792D8D">
      <w:r>
        <w:tab/>
        <w:t>--turnout is maximized</w:t>
      </w:r>
    </w:p>
    <w:p w:rsidR="00D731AC" w:rsidRDefault="00D731AC" w:rsidP="00792D8D"/>
    <w:p w:rsidR="00D731AC" w:rsidRDefault="00D731AC" w:rsidP="00792D8D">
      <w:r>
        <w:tab/>
        <w:t xml:space="preserve">--full use of </w:t>
      </w:r>
      <w:proofErr w:type="spellStart"/>
      <w:r>
        <w:t>plie</w:t>
      </w:r>
      <w:proofErr w:type="spellEnd"/>
      <w:r>
        <w:t xml:space="preserve">, </w:t>
      </w:r>
      <w:proofErr w:type="spellStart"/>
      <w:r>
        <w:t>releve</w:t>
      </w:r>
      <w:proofErr w:type="spellEnd"/>
      <w:r>
        <w:t>, and stretch through legs</w:t>
      </w:r>
    </w:p>
    <w:p w:rsidR="00D731AC" w:rsidRDefault="00D731AC" w:rsidP="00792D8D"/>
    <w:p w:rsidR="00D731AC" w:rsidRDefault="00D731AC" w:rsidP="00792D8D">
      <w:r>
        <w:tab/>
        <w:t>--articulation of feet</w:t>
      </w:r>
    </w:p>
    <w:p w:rsidR="00792D8D" w:rsidRDefault="00792D8D" w:rsidP="00792D8D"/>
    <w:p w:rsidR="00D731AC" w:rsidRDefault="00792D8D" w:rsidP="00792D8D">
      <w:r>
        <w:tab/>
        <w:t>--</w:t>
      </w:r>
      <w:r w:rsidR="00D731AC">
        <w:t xml:space="preserve">Adagio shows correct line and </w:t>
      </w:r>
      <w:r>
        <w:t xml:space="preserve">use of port de bras, </w:t>
      </w:r>
      <w:proofErr w:type="spellStart"/>
      <w:r>
        <w:t>epaulment</w:t>
      </w:r>
      <w:proofErr w:type="spellEnd"/>
      <w:r>
        <w:t xml:space="preserve">, </w:t>
      </w:r>
    </w:p>
    <w:p w:rsidR="00D731AC" w:rsidRDefault="00D731AC" w:rsidP="00792D8D"/>
    <w:p w:rsidR="00D731AC" w:rsidRDefault="00D731AC" w:rsidP="00792D8D">
      <w:r>
        <w:tab/>
        <w:t>--stable balance on demi-pointe</w:t>
      </w:r>
    </w:p>
    <w:p w:rsidR="00792D8D" w:rsidRDefault="00792D8D" w:rsidP="00792D8D"/>
    <w:p w:rsidR="00D731AC" w:rsidRDefault="00792D8D" w:rsidP="00792D8D">
      <w:pPr>
        <w:ind w:firstLine="720"/>
      </w:pPr>
      <w:r>
        <w:t>--</w:t>
      </w:r>
      <w:proofErr w:type="spellStart"/>
      <w:r w:rsidR="00D731AC">
        <w:t>ballon</w:t>
      </w:r>
      <w:proofErr w:type="spellEnd"/>
      <w:r w:rsidR="00D731AC">
        <w:t xml:space="preserve"> and heel placement in jumps</w:t>
      </w:r>
    </w:p>
    <w:p w:rsidR="00D731AC" w:rsidRDefault="00D731AC" w:rsidP="00792D8D">
      <w:pPr>
        <w:ind w:firstLine="720"/>
      </w:pPr>
    </w:p>
    <w:p w:rsidR="00D731AC" w:rsidRDefault="00D731AC" w:rsidP="00D731AC">
      <w:pPr>
        <w:ind w:firstLine="720"/>
      </w:pPr>
      <w:r>
        <w:t xml:space="preserve">-- </w:t>
      </w:r>
      <w:proofErr w:type="gramStart"/>
      <w:r>
        <w:t>movements</w:t>
      </w:r>
      <w:proofErr w:type="gramEnd"/>
      <w:r>
        <w:t xml:space="preserve"> are coordinated through arms, legs, and torso</w:t>
      </w:r>
    </w:p>
    <w:p w:rsidR="00D731AC" w:rsidRDefault="00D731AC" w:rsidP="00792D8D">
      <w:pPr>
        <w:ind w:firstLine="720"/>
      </w:pPr>
    </w:p>
    <w:p w:rsidR="00D731AC" w:rsidRDefault="00D731AC" w:rsidP="00792D8D">
      <w:pPr>
        <w:ind w:firstLine="720"/>
      </w:pPr>
      <w:r>
        <w:t xml:space="preserve">--good mechanics and consistency for double pirouette </w:t>
      </w:r>
    </w:p>
    <w:p w:rsidR="00792D8D" w:rsidRDefault="00792D8D" w:rsidP="00792D8D"/>
    <w:p w:rsidR="00792D8D" w:rsidRDefault="00792D8D" w:rsidP="00792D8D">
      <w:pPr>
        <w:ind w:firstLine="720"/>
      </w:pPr>
      <w:r>
        <w:t xml:space="preserve">--demonstrate basic musicality  </w:t>
      </w:r>
    </w:p>
    <w:p w:rsidR="00792D8D" w:rsidRDefault="00792D8D" w:rsidP="00792D8D"/>
    <w:p w:rsidR="00D731AC" w:rsidRDefault="00D731AC" w:rsidP="00792D8D"/>
    <w:p w:rsidR="00D731AC" w:rsidRDefault="00D731AC" w:rsidP="00792D8D">
      <w:r>
        <w:t xml:space="preserve">Notes: </w:t>
      </w:r>
      <w:bookmarkStart w:id="0" w:name="_GoBack"/>
      <w:bookmarkEnd w:id="0"/>
    </w:p>
    <w:p w:rsidR="00792D8D" w:rsidRDefault="00792D8D" w:rsidP="00792D8D">
      <w:pPr>
        <w:ind w:left="720" w:firstLine="720"/>
      </w:pPr>
    </w:p>
    <w:p w:rsidR="00792D8D" w:rsidRDefault="00792D8D" w:rsidP="00792D8D"/>
    <w:p w:rsidR="00792D8D" w:rsidRDefault="00792D8D" w:rsidP="00792D8D"/>
    <w:p w:rsidR="00792D8D" w:rsidRDefault="00792D8D" w:rsidP="00792D8D"/>
    <w:p w:rsidR="00792D8D" w:rsidRDefault="00792D8D"/>
    <w:p w:rsidR="00792D8D" w:rsidRDefault="00792D8D"/>
    <w:p w:rsidR="00792D8D" w:rsidRDefault="00792D8D"/>
    <w:sectPr w:rsidR="00792D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E323C"/>
    <w:multiLevelType w:val="hybridMultilevel"/>
    <w:tmpl w:val="DFA687B0"/>
    <w:lvl w:ilvl="0" w:tplc="E7B8F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2630"/>
    <w:multiLevelType w:val="hybridMultilevel"/>
    <w:tmpl w:val="6D8E47A0"/>
    <w:lvl w:ilvl="0" w:tplc="C88093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2"/>
    <w:rsid w:val="001F6C72"/>
    <w:rsid w:val="002C2EB7"/>
    <w:rsid w:val="004C212E"/>
    <w:rsid w:val="00792D8D"/>
    <w:rsid w:val="00D731AC"/>
    <w:rsid w:val="00F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0940-36BB-4EBF-A4A4-C522109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3A169B42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Pontius, Jennifer</dc:creator>
  <cp:keywords/>
  <dc:description/>
  <cp:lastModifiedBy>Pontius, Jennifer</cp:lastModifiedBy>
  <cp:revision>4</cp:revision>
  <dcterms:created xsi:type="dcterms:W3CDTF">2014-07-22T16:45:00Z</dcterms:created>
  <dcterms:modified xsi:type="dcterms:W3CDTF">2014-07-22T17:42:00Z</dcterms:modified>
</cp:coreProperties>
</file>