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E3" w:rsidRDefault="006970E3" w:rsidP="006970E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Appendix B </w:t>
      </w:r>
    </w:p>
    <w:p w:rsidR="006970E3" w:rsidRDefault="006970E3" w:rsidP="006970E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Musical Theatre End of Semester Monologue/Dance Assessment </w:t>
      </w:r>
    </w:p>
    <w:p w:rsidR="006970E3" w:rsidRDefault="006970E3" w:rsidP="006970E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Sam Houston State University Department of Theatre and Musical Theatre </w:t>
      </w:r>
    </w:p>
    <w:p w:rsidR="006970E3" w:rsidRDefault="006970E3" w:rsidP="006970E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Performer: ___________________________________________ </w:t>
      </w:r>
    </w:p>
    <w:p w:rsidR="006970E3" w:rsidRDefault="006970E3" w:rsidP="006970E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A. Basic Development: 5 4 3 2 1 Additional Comments: </w:t>
      </w:r>
    </w:p>
    <w:p w:rsidR="006970E3" w:rsidRDefault="006970E3" w:rsidP="006970E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B. Dance: </w:t>
      </w:r>
    </w:p>
    <w:p w:rsidR="006970E3" w:rsidRDefault="006970E3" w:rsidP="006970E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Execution of Combo: 5 4 3 2 1 </w:t>
      </w:r>
    </w:p>
    <w:p w:rsidR="006970E3" w:rsidRDefault="006970E3" w:rsidP="006970E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Style: 5 4 3 2 1 </w:t>
      </w:r>
    </w:p>
    <w:p w:rsidR="006970E3" w:rsidRDefault="006970E3" w:rsidP="006970E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Use of Space: 5 4 3 2 1 </w:t>
      </w:r>
    </w:p>
    <w:p w:rsidR="006970E3" w:rsidRDefault="006970E3" w:rsidP="006970E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Energy: 5 4 3 2 1 </w:t>
      </w:r>
    </w:p>
    <w:p w:rsidR="006970E3" w:rsidRDefault="006970E3" w:rsidP="006970E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Expression: 5 4 3 2 1 </w:t>
      </w:r>
    </w:p>
    <w:p w:rsidR="006970E3" w:rsidRDefault="006970E3" w:rsidP="006970E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Personality: 5 4 3 2 1 </w:t>
      </w:r>
    </w:p>
    <w:p w:rsidR="006970E3" w:rsidRDefault="006970E3" w:rsidP="006970E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C. Monologue: </w:t>
      </w:r>
    </w:p>
    <w:p w:rsidR="006970E3" w:rsidRDefault="006970E3" w:rsidP="006970E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Connection: 5 4 3 2 1 </w:t>
      </w:r>
    </w:p>
    <w:p w:rsidR="006970E3" w:rsidRDefault="006970E3" w:rsidP="006970E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Effective Movement: 5 4 3 2 1 </w:t>
      </w:r>
    </w:p>
    <w:p w:rsidR="006970E3" w:rsidRDefault="006970E3" w:rsidP="006970E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Personality: 5 4 3 2 1 </w:t>
      </w:r>
    </w:p>
    <w:p w:rsidR="006970E3" w:rsidRDefault="006970E3" w:rsidP="006970E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Interpretation: 5 4 3 2 1 </w:t>
      </w:r>
    </w:p>
    <w:p w:rsidR="006970E3" w:rsidRDefault="006970E3" w:rsidP="006970E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Vocal Energy: 5 4 3 2 1 </w:t>
      </w:r>
    </w:p>
    <w:p w:rsidR="006970E3" w:rsidRDefault="006970E3" w:rsidP="006970E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Playing Objectives: 5 4 3 2 1 </w:t>
      </w:r>
    </w:p>
    <w:p w:rsidR="006970E3" w:rsidRDefault="006970E3" w:rsidP="006970E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Clear Choices: 5 4 3 2 1 </w:t>
      </w:r>
    </w:p>
    <w:p w:rsidR="001F7581" w:rsidRDefault="006970E3" w:rsidP="006970E3">
      <w:r>
        <w:rPr>
          <w:rFonts w:ascii="Times New Roman" w:hAnsi="Times New Roman" w:cs="Times New Roman"/>
        </w:rPr>
        <w:t>Clarity of Text: 5 4 3 2 1</w:t>
      </w:r>
      <w:bookmarkStart w:id="0" w:name="_GoBack"/>
      <w:bookmarkEnd w:id="0"/>
    </w:p>
    <w:sectPr w:rsidR="001F7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E3"/>
    <w:rsid w:val="001F7581"/>
    <w:rsid w:val="0069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D8ED9-DC9B-4C0C-AD97-9FD37F9F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70E3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78E93403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Hasekoester, Penelope</dc:creator>
  <cp:keywords/>
  <dc:description/>
  <cp:lastModifiedBy>Hasekoester, Penelope</cp:lastModifiedBy>
  <cp:revision>1</cp:revision>
  <dcterms:created xsi:type="dcterms:W3CDTF">2014-07-21T15:27:00Z</dcterms:created>
  <dcterms:modified xsi:type="dcterms:W3CDTF">2014-07-21T15:28:00Z</dcterms:modified>
</cp:coreProperties>
</file>