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4E" w:rsidRPr="0024469E" w:rsidRDefault="0049774E" w:rsidP="0049774E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24469E">
        <w:rPr>
          <w:b/>
          <w:sz w:val="20"/>
          <w:szCs w:val="20"/>
        </w:rPr>
        <w:t>Assessment #7 - Oral Presentations</w:t>
      </w:r>
    </w:p>
    <w:p w:rsidR="0049774E" w:rsidRPr="0024469E" w:rsidRDefault="0049774E" w:rsidP="0049774E">
      <w:pPr>
        <w:spacing w:after="0" w:line="240" w:lineRule="auto"/>
        <w:jc w:val="center"/>
        <w:rPr>
          <w:b/>
          <w:sz w:val="20"/>
          <w:szCs w:val="20"/>
        </w:rPr>
      </w:pPr>
      <w:r w:rsidRPr="0024469E">
        <w:rPr>
          <w:b/>
          <w:sz w:val="20"/>
          <w:szCs w:val="20"/>
        </w:rPr>
        <w:t>Program Assessment of Oral Proficiency in Spanish</w:t>
      </w:r>
    </w:p>
    <w:p w:rsidR="0049774E" w:rsidRPr="0024469E" w:rsidRDefault="0049774E" w:rsidP="0049774E">
      <w:pPr>
        <w:spacing w:after="0" w:line="240" w:lineRule="auto"/>
        <w:jc w:val="center"/>
        <w:rPr>
          <w:b/>
        </w:rPr>
      </w:pPr>
      <w:r w:rsidRPr="0024469E">
        <w:rPr>
          <w:b/>
          <w:sz w:val="20"/>
          <w:szCs w:val="20"/>
        </w:rPr>
        <w:t>Oral Presentation Rubric</w:t>
      </w:r>
      <w:r w:rsidRPr="0024469E">
        <w:rPr>
          <w:b/>
          <w:sz w:val="20"/>
          <w:szCs w:val="20"/>
        </w:rPr>
        <w:br/>
      </w:r>
    </w:p>
    <w:tbl>
      <w:tblPr>
        <w:tblStyle w:val="TableGrid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630"/>
        <w:gridCol w:w="2430"/>
        <w:gridCol w:w="2610"/>
        <w:gridCol w:w="2700"/>
      </w:tblGrid>
      <w:tr w:rsidR="0049774E" w:rsidTr="001346B8">
        <w:trPr>
          <w:cantSplit/>
          <w:trHeight w:val="962"/>
        </w:trPr>
        <w:tc>
          <w:tcPr>
            <w:tcW w:w="1620" w:type="dxa"/>
          </w:tcPr>
          <w:p w:rsidR="0049774E" w:rsidRPr="00FA1074" w:rsidRDefault="0049774E" w:rsidP="001346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9774E" w:rsidRPr="00FA1074" w:rsidRDefault="0049774E" w:rsidP="001346B8">
            <w:pPr>
              <w:ind w:left="113" w:right="113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 xml:space="preserve">ACTFL </w:t>
            </w:r>
          </w:p>
          <w:p w:rsidR="0049774E" w:rsidRPr="00FA1074" w:rsidRDefault="0049774E" w:rsidP="001346B8">
            <w:pPr>
              <w:ind w:left="113" w:right="113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2430" w:type="dxa"/>
          </w:tcPr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Approaches Standard</w:t>
            </w:r>
          </w:p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Score 6 (Intermediate High)</w:t>
            </w:r>
          </w:p>
          <w:p w:rsidR="0049774E" w:rsidRPr="00FA1074" w:rsidRDefault="0049774E" w:rsidP="001346B8">
            <w:pPr>
              <w:jc w:val="center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10" w:type="dxa"/>
          </w:tcPr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Meets Standard</w:t>
            </w:r>
          </w:p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Score 7 (Advanced Low)</w:t>
            </w:r>
          </w:p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</w:p>
          <w:p w:rsidR="0049774E" w:rsidRPr="00FA1074" w:rsidRDefault="0049774E" w:rsidP="001346B8">
            <w:pPr>
              <w:jc w:val="center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00" w:type="dxa"/>
          </w:tcPr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Exceeds Standard</w:t>
            </w:r>
          </w:p>
          <w:p w:rsidR="0049774E" w:rsidRPr="00FA1074" w:rsidRDefault="0049774E" w:rsidP="001346B8">
            <w:pPr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Score 8-10 (Advanced Mid and higher)</w:t>
            </w:r>
          </w:p>
          <w:p w:rsidR="0049774E" w:rsidRPr="00FA1074" w:rsidRDefault="0049774E" w:rsidP="001346B8">
            <w:pPr>
              <w:jc w:val="center"/>
              <w:rPr>
                <w:b/>
                <w:sz w:val="20"/>
                <w:szCs w:val="20"/>
              </w:rPr>
            </w:pPr>
            <w:r w:rsidRPr="00FA1074">
              <w:rPr>
                <w:b/>
                <w:sz w:val="20"/>
                <w:szCs w:val="20"/>
              </w:rPr>
              <w:t>3</w:t>
            </w:r>
          </w:p>
        </w:tc>
      </w:tr>
      <w:tr w:rsidR="0049774E" w:rsidTr="001346B8">
        <w:trPr>
          <w:trHeight w:val="3590"/>
        </w:trPr>
        <w:tc>
          <w:tcPr>
            <w:tcW w:w="1620" w:type="dxa"/>
          </w:tcPr>
          <w:p w:rsidR="0049774E" w:rsidRPr="0024469E" w:rsidRDefault="0049774E" w:rsidP="001346B8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Presentational communication: Speaking</w:t>
            </w:r>
          </w:p>
        </w:tc>
        <w:tc>
          <w:tcPr>
            <w:tcW w:w="630" w:type="dxa"/>
          </w:tcPr>
          <w:p w:rsidR="0049774E" w:rsidRDefault="0049774E" w:rsidP="001346B8"/>
          <w:p w:rsidR="0049774E" w:rsidRDefault="0049774E" w:rsidP="001346B8">
            <w:r>
              <w:t>1a</w:t>
            </w:r>
          </w:p>
        </w:tc>
        <w:tc>
          <w:tcPr>
            <w:tcW w:w="243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deliver oral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pre-planned presentations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dealing with familiar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topics. They speak using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notes, and they often read verbatim. They may speak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 strings of sentences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using basic vocabulary.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They often focus more on the content of the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presentation rather than</w:t>
            </w:r>
          </w:p>
          <w:p w:rsidR="0049774E" w:rsidRDefault="0049774E" w:rsidP="001346B8">
            <w:r>
              <w:rPr>
                <w:rFonts w:ascii="TimesNewRoman" w:hAnsi="TimesNewRoman" w:cs="TimesNewRoman"/>
                <w:sz w:val="20"/>
                <w:szCs w:val="20"/>
              </w:rPr>
              <w:t>considering the audience.</w:t>
            </w:r>
          </w:p>
        </w:tc>
        <w:tc>
          <w:tcPr>
            <w:tcW w:w="261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deliver oral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presentations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extemporaneously, without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reading notes verbatim.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Presentations consist of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familiar literary and cultural topics and those of personal interest. They speak in connected discourse using a variety of time frames and vocabulary appropriate to the topic. They use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extra-linguistic support as</w:t>
            </w:r>
          </w:p>
          <w:p w:rsidR="0049774E" w:rsidRPr="00FA1074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needed to facilitate audience comprehension (e.g.,visuals).</w:t>
            </w:r>
          </w:p>
        </w:tc>
        <w:tc>
          <w:tcPr>
            <w:tcW w:w="270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deliver oral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presentations on a wide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variety of topics, including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those of personal interest.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They speak in extended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discourse and use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specialized vocabulary.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They use a variety of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strategies to tailor the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presentation to the needs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of their audience (e.g.,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circumlocution, selecting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appropriate level of</w:t>
            </w:r>
          </w:p>
          <w:p w:rsidR="0049774E" w:rsidRDefault="0049774E" w:rsidP="001346B8">
            <w:r>
              <w:rPr>
                <w:rFonts w:ascii="TimesNewRoman" w:hAnsi="TimesNewRoman" w:cs="TimesNewRoman"/>
                <w:sz w:val="20"/>
                <w:szCs w:val="20"/>
              </w:rPr>
              <w:t>formality).</w:t>
            </w:r>
          </w:p>
        </w:tc>
      </w:tr>
      <w:tr w:rsidR="0049774E" w:rsidTr="001346B8">
        <w:tc>
          <w:tcPr>
            <w:tcW w:w="1620" w:type="dxa"/>
          </w:tcPr>
          <w:p w:rsidR="0049774E" w:rsidRPr="0024469E" w:rsidRDefault="0049774E" w:rsidP="001346B8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Content: Cultural knowledge and understandings</w:t>
            </w:r>
          </w:p>
        </w:tc>
        <w:tc>
          <w:tcPr>
            <w:tcW w:w="630" w:type="dxa"/>
          </w:tcPr>
          <w:p w:rsidR="0049774E" w:rsidRDefault="0049774E" w:rsidP="001346B8"/>
          <w:p w:rsidR="0049774E" w:rsidRDefault="0049774E" w:rsidP="001346B8">
            <w:r>
              <w:t>2a</w:t>
            </w:r>
          </w:p>
        </w:tc>
        <w:tc>
          <w:tcPr>
            <w:tcW w:w="243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cite examples of cultural practices, products, perspectives, but the examples reflect a cultural knowledge base that is still developing.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</w:pPr>
          </w:p>
        </w:tc>
        <w:tc>
          <w:tcPr>
            <w:tcW w:w="2610" w:type="dxa"/>
          </w:tcPr>
          <w:p w:rsidR="0049774E" w:rsidRDefault="0049774E" w:rsidP="001346B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cite key cultural perspectives and provide support through description of products and practices.</w:t>
            </w:r>
          </w:p>
        </w:tc>
        <w:tc>
          <w:tcPr>
            <w:tcW w:w="270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view the target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culture as a system in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which cultural perspectives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are reflected through</w:t>
            </w:r>
          </w:p>
          <w:p w:rsidR="0049774E" w:rsidRDefault="0049774E" w:rsidP="001346B8">
            <w:r>
              <w:rPr>
                <w:rFonts w:ascii="TimesNewRoman" w:hAnsi="TimesNewRoman" w:cs="TimesNewRoman"/>
                <w:sz w:val="20"/>
                <w:szCs w:val="20"/>
              </w:rPr>
              <w:t>practices and products.</w:t>
            </w:r>
          </w:p>
        </w:tc>
      </w:tr>
      <w:tr w:rsidR="0049774E" w:rsidTr="001346B8">
        <w:tc>
          <w:tcPr>
            <w:tcW w:w="1620" w:type="dxa"/>
          </w:tcPr>
          <w:p w:rsidR="0049774E" w:rsidRPr="0024469E" w:rsidRDefault="0049774E" w:rsidP="001346B8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Dispositions for cultural learning</w:t>
            </w:r>
          </w:p>
        </w:tc>
        <w:tc>
          <w:tcPr>
            <w:tcW w:w="630" w:type="dxa"/>
          </w:tcPr>
          <w:p w:rsidR="0049774E" w:rsidRDefault="0049774E" w:rsidP="001346B8"/>
          <w:p w:rsidR="0049774E" w:rsidRDefault="0049774E" w:rsidP="001346B8">
            <w:r>
              <w:t>2a</w:t>
            </w:r>
          </w:p>
        </w:tc>
        <w:tc>
          <w:tcPr>
            <w:tcW w:w="243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base their own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0"/>
                <w:szCs w:val="20"/>
              </w:rPr>
              <w:t>and their students’ cultural work on familiar and factual cultural content.</w:t>
            </w:r>
          </w:p>
        </w:tc>
        <w:tc>
          <w:tcPr>
            <w:tcW w:w="261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integrate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cultural insights with the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target language in its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communicative functions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and content areas. They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work to extend their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knowledge of culture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through independent work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and interactions with native speakers.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emphasize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cultural concepts as they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teach language, analyze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synthesize cultural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information from authentic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sources in various media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and in relation to specific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communities or audiences.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They work to build a large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repertoire of cultural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knowledge and experiences.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</w:pPr>
          </w:p>
        </w:tc>
      </w:tr>
      <w:tr w:rsidR="0049774E" w:rsidTr="001346B8">
        <w:tc>
          <w:tcPr>
            <w:tcW w:w="1620" w:type="dxa"/>
          </w:tcPr>
          <w:p w:rsidR="0049774E" w:rsidRPr="0024469E" w:rsidRDefault="0049774E" w:rsidP="001346B8">
            <w:pPr>
              <w:rPr>
                <w:b/>
                <w:sz w:val="20"/>
                <w:szCs w:val="20"/>
              </w:rPr>
            </w:pPr>
            <w:r w:rsidRPr="0024469E">
              <w:rPr>
                <w:b/>
                <w:sz w:val="20"/>
                <w:szCs w:val="20"/>
              </w:rPr>
              <w:t>Knowledge of literary and Cultural texts</w:t>
            </w:r>
          </w:p>
        </w:tc>
        <w:tc>
          <w:tcPr>
            <w:tcW w:w="630" w:type="dxa"/>
          </w:tcPr>
          <w:p w:rsidR="0049774E" w:rsidRDefault="0049774E" w:rsidP="001346B8"/>
          <w:p w:rsidR="0049774E" w:rsidRDefault="0049774E" w:rsidP="001346B8">
            <w:r>
              <w:t>2b</w:t>
            </w:r>
          </w:p>
          <w:p w:rsidR="0049774E" w:rsidRDefault="0049774E" w:rsidP="001346B8"/>
        </w:tc>
        <w:tc>
          <w:tcPr>
            <w:tcW w:w="243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are aware of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major literary texts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have read excerpts,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</w:pPr>
            <w:r>
              <w:rPr>
                <w:rFonts w:ascii="TimesNewRoman" w:hAnsi="TimesNewRoman" w:cs="TimesNewRoman"/>
                <w:sz w:val="20"/>
                <w:szCs w:val="20"/>
              </w:rPr>
              <w:t>abridgments, or reviews of those works and authors.</w:t>
            </w:r>
          </w:p>
        </w:tc>
        <w:tc>
          <w:tcPr>
            <w:tcW w:w="261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interpret literary texts that represent defining works in the target cultures. They identify themes, authors, historical style, and text types in a variety of media that the cultures deem important in</w:t>
            </w:r>
          </w:p>
          <w:p w:rsidR="0049774E" w:rsidRDefault="0049774E" w:rsidP="001346B8">
            <w:r>
              <w:rPr>
                <w:rFonts w:ascii="TimesNewRoman" w:hAnsi="TimesNewRoman" w:cs="TimesNewRoman"/>
                <w:sz w:val="20"/>
                <w:szCs w:val="20"/>
              </w:rPr>
              <w:t>understanding the traditions of the cultures</w:t>
            </w:r>
          </w:p>
        </w:tc>
        <w:tc>
          <w:tcPr>
            <w:tcW w:w="2700" w:type="dxa"/>
          </w:tcPr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Candidates interpret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synthesize ideas and critical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issues from literary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other cultural texts that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represent the historical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 works of a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wide range of writers in a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wide range of forms and</w:t>
            </w:r>
          </w:p>
          <w:p w:rsidR="0049774E" w:rsidRDefault="0049774E" w:rsidP="001346B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media. They interpret from</w:t>
            </w:r>
          </w:p>
          <w:p w:rsidR="0049774E" w:rsidRDefault="0049774E" w:rsidP="001346B8">
            <w:r>
              <w:rPr>
                <w:rFonts w:ascii="TimesNewRoman" w:hAnsi="TimesNewRoman" w:cs="TimesNewRoman"/>
                <w:sz w:val="20"/>
                <w:szCs w:val="20"/>
              </w:rPr>
              <w:t>multiple viewpoints and traditions</w:t>
            </w:r>
          </w:p>
        </w:tc>
      </w:tr>
    </w:tbl>
    <w:p w:rsidR="00FD7787" w:rsidRDefault="00FD7787"/>
    <w:sectPr w:rsidR="00FD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E"/>
    <w:rsid w:val="000007CC"/>
    <w:rsid w:val="00001030"/>
    <w:rsid w:val="000012BD"/>
    <w:rsid w:val="00001D81"/>
    <w:rsid w:val="000032C4"/>
    <w:rsid w:val="0000510E"/>
    <w:rsid w:val="0000525B"/>
    <w:rsid w:val="00005312"/>
    <w:rsid w:val="00005717"/>
    <w:rsid w:val="00005C50"/>
    <w:rsid w:val="00006D95"/>
    <w:rsid w:val="000079FB"/>
    <w:rsid w:val="00007AC9"/>
    <w:rsid w:val="00011205"/>
    <w:rsid w:val="000124CE"/>
    <w:rsid w:val="00012B52"/>
    <w:rsid w:val="00012E12"/>
    <w:rsid w:val="00013037"/>
    <w:rsid w:val="00013248"/>
    <w:rsid w:val="00013799"/>
    <w:rsid w:val="000141AA"/>
    <w:rsid w:val="00014663"/>
    <w:rsid w:val="00015517"/>
    <w:rsid w:val="0001654B"/>
    <w:rsid w:val="00017950"/>
    <w:rsid w:val="00020632"/>
    <w:rsid w:val="0002215A"/>
    <w:rsid w:val="0002265E"/>
    <w:rsid w:val="000234CD"/>
    <w:rsid w:val="00023543"/>
    <w:rsid w:val="00025034"/>
    <w:rsid w:val="00025391"/>
    <w:rsid w:val="00025710"/>
    <w:rsid w:val="0002591B"/>
    <w:rsid w:val="00025E13"/>
    <w:rsid w:val="000264D2"/>
    <w:rsid w:val="00030A8C"/>
    <w:rsid w:val="00030FAC"/>
    <w:rsid w:val="00031CB6"/>
    <w:rsid w:val="00031E20"/>
    <w:rsid w:val="000323DA"/>
    <w:rsid w:val="00032665"/>
    <w:rsid w:val="0003488F"/>
    <w:rsid w:val="000356D8"/>
    <w:rsid w:val="0003700F"/>
    <w:rsid w:val="000375C4"/>
    <w:rsid w:val="00040164"/>
    <w:rsid w:val="00040684"/>
    <w:rsid w:val="00040842"/>
    <w:rsid w:val="00042C66"/>
    <w:rsid w:val="00043D51"/>
    <w:rsid w:val="00044385"/>
    <w:rsid w:val="00045739"/>
    <w:rsid w:val="00045938"/>
    <w:rsid w:val="00045CA2"/>
    <w:rsid w:val="00046A8E"/>
    <w:rsid w:val="00046B40"/>
    <w:rsid w:val="00046EE0"/>
    <w:rsid w:val="0004761D"/>
    <w:rsid w:val="000476C5"/>
    <w:rsid w:val="00052AAE"/>
    <w:rsid w:val="0005388A"/>
    <w:rsid w:val="0005414E"/>
    <w:rsid w:val="000541BE"/>
    <w:rsid w:val="00054F1D"/>
    <w:rsid w:val="000556CC"/>
    <w:rsid w:val="00056395"/>
    <w:rsid w:val="000568A2"/>
    <w:rsid w:val="00056A29"/>
    <w:rsid w:val="00060178"/>
    <w:rsid w:val="00061715"/>
    <w:rsid w:val="000617FF"/>
    <w:rsid w:val="00062BE8"/>
    <w:rsid w:val="00063217"/>
    <w:rsid w:val="0006324E"/>
    <w:rsid w:val="00064403"/>
    <w:rsid w:val="00064D09"/>
    <w:rsid w:val="000652E2"/>
    <w:rsid w:val="00065AD8"/>
    <w:rsid w:val="00065F45"/>
    <w:rsid w:val="000678C2"/>
    <w:rsid w:val="00067F22"/>
    <w:rsid w:val="00070DC0"/>
    <w:rsid w:val="00070FA1"/>
    <w:rsid w:val="00071681"/>
    <w:rsid w:val="00071A8C"/>
    <w:rsid w:val="000732EE"/>
    <w:rsid w:val="00073CEE"/>
    <w:rsid w:val="00073E2C"/>
    <w:rsid w:val="000743B4"/>
    <w:rsid w:val="000753AB"/>
    <w:rsid w:val="0007586D"/>
    <w:rsid w:val="00075E14"/>
    <w:rsid w:val="00076EAF"/>
    <w:rsid w:val="00080082"/>
    <w:rsid w:val="00080C53"/>
    <w:rsid w:val="000813B6"/>
    <w:rsid w:val="000820C0"/>
    <w:rsid w:val="00082B1E"/>
    <w:rsid w:val="00083A31"/>
    <w:rsid w:val="00083AA9"/>
    <w:rsid w:val="00084808"/>
    <w:rsid w:val="00084D1C"/>
    <w:rsid w:val="00084D38"/>
    <w:rsid w:val="00085525"/>
    <w:rsid w:val="00085577"/>
    <w:rsid w:val="000856D6"/>
    <w:rsid w:val="00085E75"/>
    <w:rsid w:val="0008646B"/>
    <w:rsid w:val="00086761"/>
    <w:rsid w:val="00091862"/>
    <w:rsid w:val="00091DAB"/>
    <w:rsid w:val="0009335A"/>
    <w:rsid w:val="000936C5"/>
    <w:rsid w:val="00093ADE"/>
    <w:rsid w:val="00093B44"/>
    <w:rsid w:val="00094578"/>
    <w:rsid w:val="00094FB0"/>
    <w:rsid w:val="000954BA"/>
    <w:rsid w:val="00095EB4"/>
    <w:rsid w:val="00096CD2"/>
    <w:rsid w:val="00096DC6"/>
    <w:rsid w:val="000979E2"/>
    <w:rsid w:val="00097F87"/>
    <w:rsid w:val="000A2505"/>
    <w:rsid w:val="000A29AF"/>
    <w:rsid w:val="000A30D5"/>
    <w:rsid w:val="000A377E"/>
    <w:rsid w:val="000A3F59"/>
    <w:rsid w:val="000A41A9"/>
    <w:rsid w:val="000A4211"/>
    <w:rsid w:val="000A42E0"/>
    <w:rsid w:val="000A50F8"/>
    <w:rsid w:val="000A56A9"/>
    <w:rsid w:val="000A67DC"/>
    <w:rsid w:val="000A6EBF"/>
    <w:rsid w:val="000A6F76"/>
    <w:rsid w:val="000B0211"/>
    <w:rsid w:val="000B0514"/>
    <w:rsid w:val="000B0629"/>
    <w:rsid w:val="000B0769"/>
    <w:rsid w:val="000B0EC6"/>
    <w:rsid w:val="000B179C"/>
    <w:rsid w:val="000B2297"/>
    <w:rsid w:val="000B2A25"/>
    <w:rsid w:val="000B41DE"/>
    <w:rsid w:val="000B4588"/>
    <w:rsid w:val="000B45BF"/>
    <w:rsid w:val="000B5314"/>
    <w:rsid w:val="000B55C3"/>
    <w:rsid w:val="000B7545"/>
    <w:rsid w:val="000B75B1"/>
    <w:rsid w:val="000B7D87"/>
    <w:rsid w:val="000C09DE"/>
    <w:rsid w:val="000C119A"/>
    <w:rsid w:val="000C2894"/>
    <w:rsid w:val="000C3DD9"/>
    <w:rsid w:val="000C41BE"/>
    <w:rsid w:val="000C45AB"/>
    <w:rsid w:val="000C46CE"/>
    <w:rsid w:val="000C7002"/>
    <w:rsid w:val="000C7378"/>
    <w:rsid w:val="000C7565"/>
    <w:rsid w:val="000C7ED3"/>
    <w:rsid w:val="000D17A0"/>
    <w:rsid w:val="000D197B"/>
    <w:rsid w:val="000D2343"/>
    <w:rsid w:val="000D4AE3"/>
    <w:rsid w:val="000D4C43"/>
    <w:rsid w:val="000D5984"/>
    <w:rsid w:val="000D6D85"/>
    <w:rsid w:val="000D744F"/>
    <w:rsid w:val="000D7C8D"/>
    <w:rsid w:val="000E0A11"/>
    <w:rsid w:val="000E0E9B"/>
    <w:rsid w:val="000E15D9"/>
    <w:rsid w:val="000E2510"/>
    <w:rsid w:val="000E25FA"/>
    <w:rsid w:val="000E2752"/>
    <w:rsid w:val="000E3F11"/>
    <w:rsid w:val="000E476C"/>
    <w:rsid w:val="000E496E"/>
    <w:rsid w:val="000E50B8"/>
    <w:rsid w:val="000E5937"/>
    <w:rsid w:val="000E617D"/>
    <w:rsid w:val="000E6815"/>
    <w:rsid w:val="000E6C43"/>
    <w:rsid w:val="000E72D2"/>
    <w:rsid w:val="000F1184"/>
    <w:rsid w:val="000F1A0C"/>
    <w:rsid w:val="000F1E6F"/>
    <w:rsid w:val="000F42A7"/>
    <w:rsid w:val="000F4743"/>
    <w:rsid w:val="000F4A45"/>
    <w:rsid w:val="000F4E06"/>
    <w:rsid w:val="000F4FC0"/>
    <w:rsid w:val="000F58DD"/>
    <w:rsid w:val="000F6488"/>
    <w:rsid w:val="001017A4"/>
    <w:rsid w:val="00101BAE"/>
    <w:rsid w:val="00102C49"/>
    <w:rsid w:val="00103A1B"/>
    <w:rsid w:val="00103CF7"/>
    <w:rsid w:val="00103E11"/>
    <w:rsid w:val="0010585F"/>
    <w:rsid w:val="00105F16"/>
    <w:rsid w:val="001077C3"/>
    <w:rsid w:val="001077F8"/>
    <w:rsid w:val="0011074D"/>
    <w:rsid w:val="00111B59"/>
    <w:rsid w:val="00111FE2"/>
    <w:rsid w:val="001127FE"/>
    <w:rsid w:val="00112AA1"/>
    <w:rsid w:val="00113009"/>
    <w:rsid w:val="00113355"/>
    <w:rsid w:val="00113F7A"/>
    <w:rsid w:val="00114250"/>
    <w:rsid w:val="001146E5"/>
    <w:rsid w:val="001149B2"/>
    <w:rsid w:val="00115285"/>
    <w:rsid w:val="00115410"/>
    <w:rsid w:val="001158B9"/>
    <w:rsid w:val="00117A86"/>
    <w:rsid w:val="00120096"/>
    <w:rsid w:val="00122769"/>
    <w:rsid w:val="0012292A"/>
    <w:rsid w:val="00123637"/>
    <w:rsid w:val="00123A49"/>
    <w:rsid w:val="0012549A"/>
    <w:rsid w:val="00125D18"/>
    <w:rsid w:val="00126D32"/>
    <w:rsid w:val="001276E9"/>
    <w:rsid w:val="00127A0F"/>
    <w:rsid w:val="001310C7"/>
    <w:rsid w:val="00133104"/>
    <w:rsid w:val="001342F0"/>
    <w:rsid w:val="0013447B"/>
    <w:rsid w:val="00134CB9"/>
    <w:rsid w:val="001350F2"/>
    <w:rsid w:val="001356E6"/>
    <w:rsid w:val="00136A5F"/>
    <w:rsid w:val="001404E6"/>
    <w:rsid w:val="00140BF2"/>
    <w:rsid w:val="00140FB1"/>
    <w:rsid w:val="00142147"/>
    <w:rsid w:val="001437F7"/>
    <w:rsid w:val="00144102"/>
    <w:rsid w:val="00144F8B"/>
    <w:rsid w:val="0014628A"/>
    <w:rsid w:val="001465D2"/>
    <w:rsid w:val="00146ECA"/>
    <w:rsid w:val="0014741D"/>
    <w:rsid w:val="00150D9B"/>
    <w:rsid w:val="001526E0"/>
    <w:rsid w:val="00152A81"/>
    <w:rsid w:val="001534B2"/>
    <w:rsid w:val="001539D2"/>
    <w:rsid w:val="00154B10"/>
    <w:rsid w:val="00154B1A"/>
    <w:rsid w:val="00155413"/>
    <w:rsid w:val="001577EE"/>
    <w:rsid w:val="00157D19"/>
    <w:rsid w:val="001604E9"/>
    <w:rsid w:val="001608D3"/>
    <w:rsid w:val="00160FB6"/>
    <w:rsid w:val="00162F2D"/>
    <w:rsid w:val="00163DF5"/>
    <w:rsid w:val="0016457A"/>
    <w:rsid w:val="00164D1D"/>
    <w:rsid w:val="00165E25"/>
    <w:rsid w:val="00167D8E"/>
    <w:rsid w:val="0017059B"/>
    <w:rsid w:val="001715CD"/>
    <w:rsid w:val="0017186C"/>
    <w:rsid w:val="00171B3A"/>
    <w:rsid w:val="00172299"/>
    <w:rsid w:val="00172767"/>
    <w:rsid w:val="00173AB2"/>
    <w:rsid w:val="00173BAD"/>
    <w:rsid w:val="00174695"/>
    <w:rsid w:val="0017520A"/>
    <w:rsid w:val="001759E1"/>
    <w:rsid w:val="00176799"/>
    <w:rsid w:val="00176A05"/>
    <w:rsid w:val="0018095B"/>
    <w:rsid w:val="00181613"/>
    <w:rsid w:val="00181C10"/>
    <w:rsid w:val="001829E5"/>
    <w:rsid w:val="00182A13"/>
    <w:rsid w:val="00183237"/>
    <w:rsid w:val="0018544F"/>
    <w:rsid w:val="00185B0F"/>
    <w:rsid w:val="00185F09"/>
    <w:rsid w:val="0018721A"/>
    <w:rsid w:val="00187BED"/>
    <w:rsid w:val="0019054A"/>
    <w:rsid w:val="001908CF"/>
    <w:rsid w:val="00190AA4"/>
    <w:rsid w:val="00190AB9"/>
    <w:rsid w:val="00191281"/>
    <w:rsid w:val="00192409"/>
    <w:rsid w:val="0019275C"/>
    <w:rsid w:val="0019310B"/>
    <w:rsid w:val="00193763"/>
    <w:rsid w:val="001940C7"/>
    <w:rsid w:val="00196108"/>
    <w:rsid w:val="0019612A"/>
    <w:rsid w:val="00196216"/>
    <w:rsid w:val="001962D0"/>
    <w:rsid w:val="00196BCF"/>
    <w:rsid w:val="00197427"/>
    <w:rsid w:val="001977C0"/>
    <w:rsid w:val="001A01C5"/>
    <w:rsid w:val="001A03BF"/>
    <w:rsid w:val="001A06E8"/>
    <w:rsid w:val="001A0920"/>
    <w:rsid w:val="001A09F2"/>
    <w:rsid w:val="001A199E"/>
    <w:rsid w:val="001A1D71"/>
    <w:rsid w:val="001A2707"/>
    <w:rsid w:val="001A2AF9"/>
    <w:rsid w:val="001A3009"/>
    <w:rsid w:val="001A3F74"/>
    <w:rsid w:val="001A4D7D"/>
    <w:rsid w:val="001A55BE"/>
    <w:rsid w:val="001A5770"/>
    <w:rsid w:val="001A5832"/>
    <w:rsid w:val="001A637C"/>
    <w:rsid w:val="001A6B1A"/>
    <w:rsid w:val="001A6CE1"/>
    <w:rsid w:val="001A70F3"/>
    <w:rsid w:val="001B2871"/>
    <w:rsid w:val="001B2BEE"/>
    <w:rsid w:val="001B31EE"/>
    <w:rsid w:val="001B4CF4"/>
    <w:rsid w:val="001B5579"/>
    <w:rsid w:val="001B55D2"/>
    <w:rsid w:val="001B5E69"/>
    <w:rsid w:val="001B5ED7"/>
    <w:rsid w:val="001B6607"/>
    <w:rsid w:val="001B6A79"/>
    <w:rsid w:val="001B6DC0"/>
    <w:rsid w:val="001B7678"/>
    <w:rsid w:val="001B77B1"/>
    <w:rsid w:val="001B79F8"/>
    <w:rsid w:val="001C06B6"/>
    <w:rsid w:val="001C08A1"/>
    <w:rsid w:val="001C0EE7"/>
    <w:rsid w:val="001C2048"/>
    <w:rsid w:val="001C28A2"/>
    <w:rsid w:val="001C2AC7"/>
    <w:rsid w:val="001C3870"/>
    <w:rsid w:val="001C455C"/>
    <w:rsid w:val="001C60FB"/>
    <w:rsid w:val="001C6FCA"/>
    <w:rsid w:val="001D0353"/>
    <w:rsid w:val="001D1A65"/>
    <w:rsid w:val="001D20FA"/>
    <w:rsid w:val="001D28E4"/>
    <w:rsid w:val="001D2A86"/>
    <w:rsid w:val="001D2C91"/>
    <w:rsid w:val="001D3119"/>
    <w:rsid w:val="001D34A5"/>
    <w:rsid w:val="001D3745"/>
    <w:rsid w:val="001D4154"/>
    <w:rsid w:val="001D43DD"/>
    <w:rsid w:val="001D4E40"/>
    <w:rsid w:val="001D5578"/>
    <w:rsid w:val="001D5FEA"/>
    <w:rsid w:val="001D7503"/>
    <w:rsid w:val="001D7B7A"/>
    <w:rsid w:val="001E01EA"/>
    <w:rsid w:val="001E037F"/>
    <w:rsid w:val="001E09B9"/>
    <w:rsid w:val="001E162E"/>
    <w:rsid w:val="001E2F6E"/>
    <w:rsid w:val="001E3653"/>
    <w:rsid w:val="001E3A41"/>
    <w:rsid w:val="001E45CC"/>
    <w:rsid w:val="001E4AE1"/>
    <w:rsid w:val="001E5638"/>
    <w:rsid w:val="001E68BA"/>
    <w:rsid w:val="001E6D42"/>
    <w:rsid w:val="001E7F53"/>
    <w:rsid w:val="001F127D"/>
    <w:rsid w:val="001F2E6C"/>
    <w:rsid w:val="001F3823"/>
    <w:rsid w:val="001F3BEC"/>
    <w:rsid w:val="001F44C2"/>
    <w:rsid w:val="001F518F"/>
    <w:rsid w:val="001F528E"/>
    <w:rsid w:val="001F634C"/>
    <w:rsid w:val="001F6532"/>
    <w:rsid w:val="001F6D78"/>
    <w:rsid w:val="001F78FD"/>
    <w:rsid w:val="001F7CDE"/>
    <w:rsid w:val="0020008B"/>
    <w:rsid w:val="00200B90"/>
    <w:rsid w:val="00201C8D"/>
    <w:rsid w:val="00202222"/>
    <w:rsid w:val="00202291"/>
    <w:rsid w:val="00203480"/>
    <w:rsid w:val="002036BA"/>
    <w:rsid w:val="002037AF"/>
    <w:rsid w:val="002037D6"/>
    <w:rsid w:val="00203982"/>
    <w:rsid w:val="0020455B"/>
    <w:rsid w:val="00204E6B"/>
    <w:rsid w:val="002051EB"/>
    <w:rsid w:val="00205B60"/>
    <w:rsid w:val="00205D4B"/>
    <w:rsid w:val="002060F5"/>
    <w:rsid w:val="00207457"/>
    <w:rsid w:val="00207C58"/>
    <w:rsid w:val="00210110"/>
    <w:rsid w:val="002111DD"/>
    <w:rsid w:val="0021155F"/>
    <w:rsid w:val="002119DC"/>
    <w:rsid w:val="00212EF5"/>
    <w:rsid w:val="002132F9"/>
    <w:rsid w:val="00213747"/>
    <w:rsid w:val="00214395"/>
    <w:rsid w:val="002148D7"/>
    <w:rsid w:val="00214D32"/>
    <w:rsid w:val="0021681C"/>
    <w:rsid w:val="00216C1C"/>
    <w:rsid w:val="002170F7"/>
    <w:rsid w:val="002200AB"/>
    <w:rsid w:val="002205B5"/>
    <w:rsid w:val="00220A41"/>
    <w:rsid w:val="00221DA9"/>
    <w:rsid w:val="00221F11"/>
    <w:rsid w:val="0022242D"/>
    <w:rsid w:val="00223553"/>
    <w:rsid w:val="0022365E"/>
    <w:rsid w:val="00224615"/>
    <w:rsid w:val="00224637"/>
    <w:rsid w:val="002262F1"/>
    <w:rsid w:val="002263DE"/>
    <w:rsid w:val="00227AED"/>
    <w:rsid w:val="00227E72"/>
    <w:rsid w:val="00227F70"/>
    <w:rsid w:val="00230001"/>
    <w:rsid w:val="00230E7A"/>
    <w:rsid w:val="002322E0"/>
    <w:rsid w:val="00232484"/>
    <w:rsid w:val="00232AA3"/>
    <w:rsid w:val="00232EAC"/>
    <w:rsid w:val="0023303F"/>
    <w:rsid w:val="002333AC"/>
    <w:rsid w:val="00235392"/>
    <w:rsid w:val="00236168"/>
    <w:rsid w:val="00236C50"/>
    <w:rsid w:val="00236CD4"/>
    <w:rsid w:val="00240769"/>
    <w:rsid w:val="002409BB"/>
    <w:rsid w:val="00240AD1"/>
    <w:rsid w:val="00240F04"/>
    <w:rsid w:val="00241D38"/>
    <w:rsid w:val="002431E6"/>
    <w:rsid w:val="00243361"/>
    <w:rsid w:val="00243675"/>
    <w:rsid w:val="00243ED4"/>
    <w:rsid w:val="00244831"/>
    <w:rsid w:val="0024489D"/>
    <w:rsid w:val="00244DB7"/>
    <w:rsid w:val="00247923"/>
    <w:rsid w:val="00250520"/>
    <w:rsid w:val="0025076C"/>
    <w:rsid w:val="0025083C"/>
    <w:rsid w:val="00250E7F"/>
    <w:rsid w:val="002515F3"/>
    <w:rsid w:val="00251691"/>
    <w:rsid w:val="00251B29"/>
    <w:rsid w:val="002523DB"/>
    <w:rsid w:val="00254AD4"/>
    <w:rsid w:val="002551DE"/>
    <w:rsid w:val="002552A8"/>
    <w:rsid w:val="00255947"/>
    <w:rsid w:val="002569F9"/>
    <w:rsid w:val="00257856"/>
    <w:rsid w:val="002602DC"/>
    <w:rsid w:val="00260F0D"/>
    <w:rsid w:val="00261B2C"/>
    <w:rsid w:val="002620F5"/>
    <w:rsid w:val="002622E2"/>
    <w:rsid w:val="002627A7"/>
    <w:rsid w:val="00262D8D"/>
    <w:rsid w:val="00263594"/>
    <w:rsid w:val="0026363F"/>
    <w:rsid w:val="00263D7C"/>
    <w:rsid w:val="0026461B"/>
    <w:rsid w:val="002649DA"/>
    <w:rsid w:val="0026569F"/>
    <w:rsid w:val="00265A3C"/>
    <w:rsid w:val="00266480"/>
    <w:rsid w:val="00266A57"/>
    <w:rsid w:val="00266C7F"/>
    <w:rsid w:val="00270162"/>
    <w:rsid w:val="0027087C"/>
    <w:rsid w:val="00270B22"/>
    <w:rsid w:val="00270F6F"/>
    <w:rsid w:val="002713E8"/>
    <w:rsid w:val="00271D3F"/>
    <w:rsid w:val="0027364A"/>
    <w:rsid w:val="00273EEC"/>
    <w:rsid w:val="00274A81"/>
    <w:rsid w:val="002751A8"/>
    <w:rsid w:val="00275D83"/>
    <w:rsid w:val="002760C9"/>
    <w:rsid w:val="00276B33"/>
    <w:rsid w:val="0028010B"/>
    <w:rsid w:val="00280376"/>
    <w:rsid w:val="00281B4A"/>
    <w:rsid w:val="00282C99"/>
    <w:rsid w:val="00282DEA"/>
    <w:rsid w:val="002831D8"/>
    <w:rsid w:val="002836A2"/>
    <w:rsid w:val="0028516F"/>
    <w:rsid w:val="00285A78"/>
    <w:rsid w:val="00286373"/>
    <w:rsid w:val="00286D71"/>
    <w:rsid w:val="00287435"/>
    <w:rsid w:val="002913B6"/>
    <w:rsid w:val="00291A83"/>
    <w:rsid w:val="00291DC2"/>
    <w:rsid w:val="00292F8D"/>
    <w:rsid w:val="00293149"/>
    <w:rsid w:val="0029354B"/>
    <w:rsid w:val="002942B5"/>
    <w:rsid w:val="00294C8C"/>
    <w:rsid w:val="0029510D"/>
    <w:rsid w:val="0029618D"/>
    <w:rsid w:val="002969D3"/>
    <w:rsid w:val="00296A80"/>
    <w:rsid w:val="002979CA"/>
    <w:rsid w:val="002A0552"/>
    <w:rsid w:val="002A0A9B"/>
    <w:rsid w:val="002A1136"/>
    <w:rsid w:val="002A23A6"/>
    <w:rsid w:val="002A265B"/>
    <w:rsid w:val="002A31D0"/>
    <w:rsid w:val="002A3C8F"/>
    <w:rsid w:val="002A481D"/>
    <w:rsid w:val="002A485A"/>
    <w:rsid w:val="002A5464"/>
    <w:rsid w:val="002A5680"/>
    <w:rsid w:val="002A5D56"/>
    <w:rsid w:val="002A6081"/>
    <w:rsid w:val="002A6AC9"/>
    <w:rsid w:val="002A6D11"/>
    <w:rsid w:val="002A6D90"/>
    <w:rsid w:val="002A6F73"/>
    <w:rsid w:val="002A713A"/>
    <w:rsid w:val="002A7F90"/>
    <w:rsid w:val="002B087E"/>
    <w:rsid w:val="002B1ECC"/>
    <w:rsid w:val="002B2125"/>
    <w:rsid w:val="002B38F7"/>
    <w:rsid w:val="002B3E34"/>
    <w:rsid w:val="002B41B4"/>
    <w:rsid w:val="002B4F8A"/>
    <w:rsid w:val="002B4FD0"/>
    <w:rsid w:val="002B5002"/>
    <w:rsid w:val="002B691C"/>
    <w:rsid w:val="002B6B05"/>
    <w:rsid w:val="002B6E03"/>
    <w:rsid w:val="002B6E69"/>
    <w:rsid w:val="002C06BD"/>
    <w:rsid w:val="002C0803"/>
    <w:rsid w:val="002C0BB3"/>
    <w:rsid w:val="002C13B1"/>
    <w:rsid w:val="002C2203"/>
    <w:rsid w:val="002C23F5"/>
    <w:rsid w:val="002C24C0"/>
    <w:rsid w:val="002C2D2A"/>
    <w:rsid w:val="002C2F4C"/>
    <w:rsid w:val="002C3872"/>
    <w:rsid w:val="002C3A42"/>
    <w:rsid w:val="002C3ECE"/>
    <w:rsid w:val="002C4B7E"/>
    <w:rsid w:val="002C4BAE"/>
    <w:rsid w:val="002C4E17"/>
    <w:rsid w:val="002C5A4D"/>
    <w:rsid w:val="002C72A4"/>
    <w:rsid w:val="002D0732"/>
    <w:rsid w:val="002D0836"/>
    <w:rsid w:val="002D0B77"/>
    <w:rsid w:val="002D13E1"/>
    <w:rsid w:val="002D152B"/>
    <w:rsid w:val="002D20A8"/>
    <w:rsid w:val="002D2384"/>
    <w:rsid w:val="002D26AA"/>
    <w:rsid w:val="002D34DC"/>
    <w:rsid w:val="002D43ED"/>
    <w:rsid w:val="002D6580"/>
    <w:rsid w:val="002D6589"/>
    <w:rsid w:val="002D7797"/>
    <w:rsid w:val="002D7D92"/>
    <w:rsid w:val="002D7DA5"/>
    <w:rsid w:val="002E18E1"/>
    <w:rsid w:val="002E1F11"/>
    <w:rsid w:val="002E2DBC"/>
    <w:rsid w:val="002E385B"/>
    <w:rsid w:val="002E403C"/>
    <w:rsid w:val="002E4645"/>
    <w:rsid w:val="002E5A10"/>
    <w:rsid w:val="002E5F05"/>
    <w:rsid w:val="002E638E"/>
    <w:rsid w:val="002E6EB3"/>
    <w:rsid w:val="002E7647"/>
    <w:rsid w:val="002E7C72"/>
    <w:rsid w:val="002F0430"/>
    <w:rsid w:val="002F121E"/>
    <w:rsid w:val="002F1338"/>
    <w:rsid w:val="002F1918"/>
    <w:rsid w:val="002F22D9"/>
    <w:rsid w:val="002F2626"/>
    <w:rsid w:val="002F2DEA"/>
    <w:rsid w:val="002F2E0C"/>
    <w:rsid w:val="002F32B8"/>
    <w:rsid w:val="002F32D0"/>
    <w:rsid w:val="002F422A"/>
    <w:rsid w:val="002F4FF7"/>
    <w:rsid w:val="002F6A97"/>
    <w:rsid w:val="002F7DE2"/>
    <w:rsid w:val="00300066"/>
    <w:rsid w:val="003005A3"/>
    <w:rsid w:val="00300F75"/>
    <w:rsid w:val="0030148E"/>
    <w:rsid w:val="00302F20"/>
    <w:rsid w:val="0030308B"/>
    <w:rsid w:val="00304E48"/>
    <w:rsid w:val="00305322"/>
    <w:rsid w:val="00305A52"/>
    <w:rsid w:val="00305CE6"/>
    <w:rsid w:val="00306BA3"/>
    <w:rsid w:val="00306E37"/>
    <w:rsid w:val="00307362"/>
    <w:rsid w:val="00307379"/>
    <w:rsid w:val="003077D1"/>
    <w:rsid w:val="00307F66"/>
    <w:rsid w:val="00310E0F"/>
    <w:rsid w:val="003127B2"/>
    <w:rsid w:val="00312B2F"/>
    <w:rsid w:val="00312CB2"/>
    <w:rsid w:val="003134D2"/>
    <w:rsid w:val="00313D26"/>
    <w:rsid w:val="00314388"/>
    <w:rsid w:val="00314427"/>
    <w:rsid w:val="003153E6"/>
    <w:rsid w:val="00315E26"/>
    <w:rsid w:val="003162CC"/>
    <w:rsid w:val="0031749D"/>
    <w:rsid w:val="00317AAF"/>
    <w:rsid w:val="00317EDA"/>
    <w:rsid w:val="00320223"/>
    <w:rsid w:val="00320D2B"/>
    <w:rsid w:val="00320E31"/>
    <w:rsid w:val="003213F0"/>
    <w:rsid w:val="003215DE"/>
    <w:rsid w:val="00321972"/>
    <w:rsid w:val="00321B39"/>
    <w:rsid w:val="00321BF3"/>
    <w:rsid w:val="00321D37"/>
    <w:rsid w:val="0032232F"/>
    <w:rsid w:val="00322526"/>
    <w:rsid w:val="00322C67"/>
    <w:rsid w:val="00323AFA"/>
    <w:rsid w:val="00324303"/>
    <w:rsid w:val="00324870"/>
    <w:rsid w:val="00324BBA"/>
    <w:rsid w:val="00325A32"/>
    <w:rsid w:val="00325C4B"/>
    <w:rsid w:val="00326084"/>
    <w:rsid w:val="003261C8"/>
    <w:rsid w:val="003261E7"/>
    <w:rsid w:val="00326288"/>
    <w:rsid w:val="0032654B"/>
    <w:rsid w:val="003265BD"/>
    <w:rsid w:val="0032726C"/>
    <w:rsid w:val="00330ABC"/>
    <w:rsid w:val="00331CEE"/>
    <w:rsid w:val="00331FEE"/>
    <w:rsid w:val="00334850"/>
    <w:rsid w:val="00335848"/>
    <w:rsid w:val="00337B1F"/>
    <w:rsid w:val="00337E52"/>
    <w:rsid w:val="0034107F"/>
    <w:rsid w:val="0034328C"/>
    <w:rsid w:val="00343B9C"/>
    <w:rsid w:val="00344F79"/>
    <w:rsid w:val="00345120"/>
    <w:rsid w:val="003457AE"/>
    <w:rsid w:val="003462AA"/>
    <w:rsid w:val="00347486"/>
    <w:rsid w:val="0035008B"/>
    <w:rsid w:val="00350F56"/>
    <w:rsid w:val="003516C6"/>
    <w:rsid w:val="00351D04"/>
    <w:rsid w:val="00351F2A"/>
    <w:rsid w:val="003525EF"/>
    <w:rsid w:val="0035275C"/>
    <w:rsid w:val="003527CA"/>
    <w:rsid w:val="00352935"/>
    <w:rsid w:val="0035413C"/>
    <w:rsid w:val="00354295"/>
    <w:rsid w:val="0035486D"/>
    <w:rsid w:val="00354BB2"/>
    <w:rsid w:val="003555A7"/>
    <w:rsid w:val="003559A8"/>
    <w:rsid w:val="00355EA0"/>
    <w:rsid w:val="00356A50"/>
    <w:rsid w:val="00357E33"/>
    <w:rsid w:val="00360409"/>
    <w:rsid w:val="00360418"/>
    <w:rsid w:val="00360F39"/>
    <w:rsid w:val="00361145"/>
    <w:rsid w:val="00361308"/>
    <w:rsid w:val="003613E1"/>
    <w:rsid w:val="0036188C"/>
    <w:rsid w:val="00361B05"/>
    <w:rsid w:val="003624CD"/>
    <w:rsid w:val="00362942"/>
    <w:rsid w:val="00362C44"/>
    <w:rsid w:val="00363180"/>
    <w:rsid w:val="00363617"/>
    <w:rsid w:val="00363C91"/>
    <w:rsid w:val="00363E6B"/>
    <w:rsid w:val="0036445E"/>
    <w:rsid w:val="0036629B"/>
    <w:rsid w:val="00367547"/>
    <w:rsid w:val="003675D1"/>
    <w:rsid w:val="00367E0D"/>
    <w:rsid w:val="00370938"/>
    <w:rsid w:val="00370F72"/>
    <w:rsid w:val="0037192F"/>
    <w:rsid w:val="00371FE0"/>
    <w:rsid w:val="00373776"/>
    <w:rsid w:val="00373888"/>
    <w:rsid w:val="0037407A"/>
    <w:rsid w:val="003747AF"/>
    <w:rsid w:val="00374B85"/>
    <w:rsid w:val="00375C29"/>
    <w:rsid w:val="003763F7"/>
    <w:rsid w:val="00376C6B"/>
    <w:rsid w:val="00376C6E"/>
    <w:rsid w:val="0037758E"/>
    <w:rsid w:val="00377D8F"/>
    <w:rsid w:val="00377E48"/>
    <w:rsid w:val="00377FD0"/>
    <w:rsid w:val="0038184A"/>
    <w:rsid w:val="003836F5"/>
    <w:rsid w:val="00384694"/>
    <w:rsid w:val="00384D96"/>
    <w:rsid w:val="00384E0A"/>
    <w:rsid w:val="0038580F"/>
    <w:rsid w:val="003859B7"/>
    <w:rsid w:val="003862E6"/>
    <w:rsid w:val="00387A07"/>
    <w:rsid w:val="00387F83"/>
    <w:rsid w:val="003900E8"/>
    <w:rsid w:val="003902E2"/>
    <w:rsid w:val="003903C7"/>
    <w:rsid w:val="003918C0"/>
    <w:rsid w:val="0039415C"/>
    <w:rsid w:val="0039512A"/>
    <w:rsid w:val="00396474"/>
    <w:rsid w:val="0039660C"/>
    <w:rsid w:val="00397A7E"/>
    <w:rsid w:val="003A24EB"/>
    <w:rsid w:val="003A2813"/>
    <w:rsid w:val="003A28C3"/>
    <w:rsid w:val="003A2C29"/>
    <w:rsid w:val="003A2D95"/>
    <w:rsid w:val="003A2D9D"/>
    <w:rsid w:val="003A305E"/>
    <w:rsid w:val="003A3087"/>
    <w:rsid w:val="003A327F"/>
    <w:rsid w:val="003A3713"/>
    <w:rsid w:val="003A437A"/>
    <w:rsid w:val="003A55BB"/>
    <w:rsid w:val="003A577F"/>
    <w:rsid w:val="003A58D9"/>
    <w:rsid w:val="003A5F54"/>
    <w:rsid w:val="003A6751"/>
    <w:rsid w:val="003A6CF0"/>
    <w:rsid w:val="003A7560"/>
    <w:rsid w:val="003A78DE"/>
    <w:rsid w:val="003B093E"/>
    <w:rsid w:val="003B2036"/>
    <w:rsid w:val="003B26F9"/>
    <w:rsid w:val="003B2AF3"/>
    <w:rsid w:val="003B382D"/>
    <w:rsid w:val="003B43F7"/>
    <w:rsid w:val="003B5F51"/>
    <w:rsid w:val="003B5F84"/>
    <w:rsid w:val="003B63D3"/>
    <w:rsid w:val="003C0159"/>
    <w:rsid w:val="003C157E"/>
    <w:rsid w:val="003C17E0"/>
    <w:rsid w:val="003C1847"/>
    <w:rsid w:val="003C1C79"/>
    <w:rsid w:val="003C235A"/>
    <w:rsid w:val="003C25A5"/>
    <w:rsid w:val="003C3420"/>
    <w:rsid w:val="003C3CC2"/>
    <w:rsid w:val="003C43E2"/>
    <w:rsid w:val="003C46EE"/>
    <w:rsid w:val="003C4CE0"/>
    <w:rsid w:val="003C4D06"/>
    <w:rsid w:val="003C621F"/>
    <w:rsid w:val="003C7F47"/>
    <w:rsid w:val="003D0235"/>
    <w:rsid w:val="003D12B5"/>
    <w:rsid w:val="003D275A"/>
    <w:rsid w:val="003D2893"/>
    <w:rsid w:val="003D3D08"/>
    <w:rsid w:val="003D3F39"/>
    <w:rsid w:val="003D4A13"/>
    <w:rsid w:val="003D5371"/>
    <w:rsid w:val="003D5522"/>
    <w:rsid w:val="003D6928"/>
    <w:rsid w:val="003E0F55"/>
    <w:rsid w:val="003E111E"/>
    <w:rsid w:val="003E1986"/>
    <w:rsid w:val="003E2241"/>
    <w:rsid w:val="003E4A38"/>
    <w:rsid w:val="003E4C35"/>
    <w:rsid w:val="003E4D53"/>
    <w:rsid w:val="003E5C16"/>
    <w:rsid w:val="003E605F"/>
    <w:rsid w:val="003E668E"/>
    <w:rsid w:val="003E679E"/>
    <w:rsid w:val="003E6FA4"/>
    <w:rsid w:val="003E776C"/>
    <w:rsid w:val="003E7CE2"/>
    <w:rsid w:val="003F056F"/>
    <w:rsid w:val="003F08FA"/>
    <w:rsid w:val="003F2DC4"/>
    <w:rsid w:val="003F36A1"/>
    <w:rsid w:val="003F3D03"/>
    <w:rsid w:val="003F3F3C"/>
    <w:rsid w:val="003F409A"/>
    <w:rsid w:val="003F44CE"/>
    <w:rsid w:val="003F4A65"/>
    <w:rsid w:val="003F6D92"/>
    <w:rsid w:val="003F7D4B"/>
    <w:rsid w:val="004001C6"/>
    <w:rsid w:val="00401042"/>
    <w:rsid w:val="0040130D"/>
    <w:rsid w:val="004013EC"/>
    <w:rsid w:val="00402EEA"/>
    <w:rsid w:val="00402FDB"/>
    <w:rsid w:val="00403280"/>
    <w:rsid w:val="0040503A"/>
    <w:rsid w:val="004075F1"/>
    <w:rsid w:val="004105A2"/>
    <w:rsid w:val="004118D3"/>
    <w:rsid w:val="004138B4"/>
    <w:rsid w:val="004145E2"/>
    <w:rsid w:val="00415119"/>
    <w:rsid w:val="00415430"/>
    <w:rsid w:val="004154FE"/>
    <w:rsid w:val="004178B3"/>
    <w:rsid w:val="004203E4"/>
    <w:rsid w:val="00420AAD"/>
    <w:rsid w:val="00421C31"/>
    <w:rsid w:val="0042201A"/>
    <w:rsid w:val="004228D2"/>
    <w:rsid w:val="00423BB4"/>
    <w:rsid w:val="00424065"/>
    <w:rsid w:val="004277C5"/>
    <w:rsid w:val="00427A0A"/>
    <w:rsid w:val="00427D15"/>
    <w:rsid w:val="00430FEF"/>
    <w:rsid w:val="0043179B"/>
    <w:rsid w:val="00431AEB"/>
    <w:rsid w:val="00431C2B"/>
    <w:rsid w:val="00432D8E"/>
    <w:rsid w:val="00433207"/>
    <w:rsid w:val="0043325D"/>
    <w:rsid w:val="00433772"/>
    <w:rsid w:val="004337AC"/>
    <w:rsid w:val="0043397C"/>
    <w:rsid w:val="00433E05"/>
    <w:rsid w:val="0043453D"/>
    <w:rsid w:val="0043492E"/>
    <w:rsid w:val="00436743"/>
    <w:rsid w:val="00436DE0"/>
    <w:rsid w:val="00437230"/>
    <w:rsid w:val="00437D73"/>
    <w:rsid w:val="00440847"/>
    <w:rsid w:val="00440B45"/>
    <w:rsid w:val="00441F99"/>
    <w:rsid w:val="0044269A"/>
    <w:rsid w:val="00442C58"/>
    <w:rsid w:val="00444598"/>
    <w:rsid w:val="004452C2"/>
    <w:rsid w:val="0044548B"/>
    <w:rsid w:val="0044619D"/>
    <w:rsid w:val="004473FC"/>
    <w:rsid w:val="00447BA1"/>
    <w:rsid w:val="00450048"/>
    <w:rsid w:val="00451CAB"/>
    <w:rsid w:val="00451FFB"/>
    <w:rsid w:val="0045381E"/>
    <w:rsid w:val="00453D8F"/>
    <w:rsid w:val="00454B0C"/>
    <w:rsid w:val="00454B6C"/>
    <w:rsid w:val="00454BAC"/>
    <w:rsid w:val="00454C82"/>
    <w:rsid w:val="00455E7F"/>
    <w:rsid w:val="00456C1C"/>
    <w:rsid w:val="00457A67"/>
    <w:rsid w:val="00457BEC"/>
    <w:rsid w:val="004605E6"/>
    <w:rsid w:val="0046080A"/>
    <w:rsid w:val="00460879"/>
    <w:rsid w:val="00460DF1"/>
    <w:rsid w:val="00461CFE"/>
    <w:rsid w:val="00465A22"/>
    <w:rsid w:val="00466348"/>
    <w:rsid w:val="00467E02"/>
    <w:rsid w:val="00467EBB"/>
    <w:rsid w:val="004704A2"/>
    <w:rsid w:val="0047191B"/>
    <w:rsid w:val="00471929"/>
    <w:rsid w:val="00471E01"/>
    <w:rsid w:val="00472867"/>
    <w:rsid w:val="00472D9E"/>
    <w:rsid w:val="00475510"/>
    <w:rsid w:val="00475721"/>
    <w:rsid w:val="004759E6"/>
    <w:rsid w:val="00476660"/>
    <w:rsid w:val="00477307"/>
    <w:rsid w:val="00477714"/>
    <w:rsid w:val="00477780"/>
    <w:rsid w:val="00477B86"/>
    <w:rsid w:val="004803EC"/>
    <w:rsid w:val="004804B0"/>
    <w:rsid w:val="00480A45"/>
    <w:rsid w:val="00481109"/>
    <w:rsid w:val="0048399C"/>
    <w:rsid w:val="00484064"/>
    <w:rsid w:val="0048416D"/>
    <w:rsid w:val="00484A3E"/>
    <w:rsid w:val="0048557C"/>
    <w:rsid w:val="0048561D"/>
    <w:rsid w:val="00485712"/>
    <w:rsid w:val="00486099"/>
    <w:rsid w:val="004862C6"/>
    <w:rsid w:val="00486584"/>
    <w:rsid w:val="004875DE"/>
    <w:rsid w:val="00487A91"/>
    <w:rsid w:val="004902FA"/>
    <w:rsid w:val="00490FED"/>
    <w:rsid w:val="004916B2"/>
    <w:rsid w:val="00491A9F"/>
    <w:rsid w:val="00491FE3"/>
    <w:rsid w:val="00493041"/>
    <w:rsid w:val="00493744"/>
    <w:rsid w:val="00493A7E"/>
    <w:rsid w:val="00494598"/>
    <w:rsid w:val="00494BC1"/>
    <w:rsid w:val="00495026"/>
    <w:rsid w:val="0049774E"/>
    <w:rsid w:val="00497868"/>
    <w:rsid w:val="004A06C0"/>
    <w:rsid w:val="004A2203"/>
    <w:rsid w:val="004A2811"/>
    <w:rsid w:val="004A2B37"/>
    <w:rsid w:val="004A36A6"/>
    <w:rsid w:val="004A4632"/>
    <w:rsid w:val="004A4DAF"/>
    <w:rsid w:val="004A5CA3"/>
    <w:rsid w:val="004A7166"/>
    <w:rsid w:val="004A7D93"/>
    <w:rsid w:val="004B0688"/>
    <w:rsid w:val="004B10B4"/>
    <w:rsid w:val="004B18A1"/>
    <w:rsid w:val="004B214D"/>
    <w:rsid w:val="004B3712"/>
    <w:rsid w:val="004B3E0B"/>
    <w:rsid w:val="004B3F7E"/>
    <w:rsid w:val="004B5057"/>
    <w:rsid w:val="004B54C9"/>
    <w:rsid w:val="004B585E"/>
    <w:rsid w:val="004B5ABE"/>
    <w:rsid w:val="004B7176"/>
    <w:rsid w:val="004C00FF"/>
    <w:rsid w:val="004C0F06"/>
    <w:rsid w:val="004C0FD6"/>
    <w:rsid w:val="004C17FA"/>
    <w:rsid w:val="004C195D"/>
    <w:rsid w:val="004C1A36"/>
    <w:rsid w:val="004C1EBB"/>
    <w:rsid w:val="004C210A"/>
    <w:rsid w:val="004C2AEC"/>
    <w:rsid w:val="004C527D"/>
    <w:rsid w:val="004C54A1"/>
    <w:rsid w:val="004C5FB1"/>
    <w:rsid w:val="004C7257"/>
    <w:rsid w:val="004C786F"/>
    <w:rsid w:val="004D01F9"/>
    <w:rsid w:val="004D0766"/>
    <w:rsid w:val="004D1D66"/>
    <w:rsid w:val="004D278C"/>
    <w:rsid w:val="004D2C11"/>
    <w:rsid w:val="004D2C67"/>
    <w:rsid w:val="004D2C94"/>
    <w:rsid w:val="004D576E"/>
    <w:rsid w:val="004D6528"/>
    <w:rsid w:val="004D691E"/>
    <w:rsid w:val="004D7700"/>
    <w:rsid w:val="004D7943"/>
    <w:rsid w:val="004D7DF8"/>
    <w:rsid w:val="004E15FE"/>
    <w:rsid w:val="004E2086"/>
    <w:rsid w:val="004E2BE9"/>
    <w:rsid w:val="004E4D41"/>
    <w:rsid w:val="004E4F05"/>
    <w:rsid w:val="004E5A27"/>
    <w:rsid w:val="004E6BF0"/>
    <w:rsid w:val="004E7572"/>
    <w:rsid w:val="004F0A40"/>
    <w:rsid w:val="004F0CC9"/>
    <w:rsid w:val="004F1AF3"/>
    <w:rsid w:val="004F2781"/>
    <w:rsid w:val="004F33F2"/>
    <w:rsid w:val="004F3516"/>
    <w:rsid w:val="004F3C18"/>
    <w:rsid w:val="004F5976"/>
    <w:rsid w:val="004F5A87"/>
    <w:rsid w:val="004F6864"/>
    <w:rsid w:val="004F6976"/>
    <w:rsid w:val="004F779E"/>
    <w:rsid w:val="005003EB"/>
    <w:rsid w:val="00502BF4"/>
    <w:rsid w:val="00502DB2"/>
    <w:rsid w:val="00503BF4"/>
    <w:rsid w:val="00505141"/>
    <w:rsid w:val="00505327"/>
    <w:rsid w:val="00505DA3"/>
    <w:rsid w:val="00507852"/>
    <w:rsid w:val="005079D6"/>
    <w:rsid w:val="00507AE5"/>
    <w:rsid w:val="00507FA4"/>
    <w:rsid w:val="00511A6D"/>
    <w:rsid w:val="00515217"/>
    <w:rsid w:val="005152A1"/>
    <w:rsid w:val="00515D61"/>
    <w:rsid w:val="00515DD8"/>
    <w:rsid w:val="00515E1C"/>
    <w:rsid w:val="00515E4F"/>
    <w:rsid w:val="005179A6"/>
    <w:rsid w:val="0052068C"/>
    <w:rsid w:val="00520A53"/>
    <w:rsid w:val="00521D0A"/>
    <w:rsid w:val="0052329D"/>
    <w:rsid w:val="0052371F"/>
    <w:rsid w:val="0052385B"/>
    <w:rsid w:val="00523B5B"/>
    <w:rsid w:val="00524D84"/>
    <w:rsid w:val="00525C9E"/>
    <w:rsid w:val="00525ED8"/>
    <w:rsid w:val="00526667"/>
    <w:rsid w:val="00530332"/>
    <w:rsid w:val="005318B6"/>
    <w:rsid w:val="005329F6"/>
    <w:rsid w:val="00533233"/>
    <w:rsid w:val="0053370B"/>
    <w:rsid w:val="005347EB"/>
    <w:rsid w:val="00535366"/>
    <w:rsid w:val="00535671"/>
    <w:rsid w:val="0053597C"/>
    <w:rsid w:val="0053642B"/>
    <w:rsid w:val="00536C52"/>
    <w:rsid w:val="00536D7E"/>
    <w:rsid w:val="00540F7D"/>
    <w:rsid w:val="0054193D"/>
    <w:rsid w:val="00542770"/>
    <w:rsid w:val="00543431"/>
    <w:rsid w:val="00544703"/>
    <w:rsid w:val="00544A67"/>
    <w:rsid w:val="00544A6A"/>
    <w:rsid w:val="00550633"/>
    <w:rsid w:val="005510D6"/>
    <w:rsid w:val="00551C76"/>
    <w:rsid w:val="00552A75"/>
    <w:rsid w:val="00552AE4"/>
    <w:rsid w:val="005550EC"/>
    <w:rsid w:val="00556CE9"/>
    <w:rsid w:val="00557AC0"/>
    <w:rsid w:val="005602A8"/>
    <w:rsid w:val="00560BEB"/>
    <w:rsid w:val="005611D9"/>
    <w:rsid w:val="005614DB"/>
    <w:rsid w:val="00561F9A"/>
    <w:rsid w:val="005624D4"/>
    <w:rsid w:val="00562F0A"/>
    <w:rsid w:val="00563275"/>
    <w:rsid w:val="005644D0"/>
    <w:rsid w:val="00564EFE"/>
    <w:rsid w:val="005666A3"/>
    <w:rsid w:val="005668BF"/>
    <w:rsid w:val="00566C31"/>
    <w:rsid w:val="005703AC"/>
    <w:rsid w:val="00570497"/>
    <w:rsid w:val="005706A3"/>
    <w:rsid w:val="0057171A"/>
    <w:rsid w:val="0057287F"/>
    <w:rsid w:val="00574B80"/>
    <w:rsid w:val="00575B3A"/>
    <w:rsid w:val="00575EFE"/>
    <w:rsid w:val="00576E44"/>
    <w:rsid w:val="0057781A"/>
    <w:rsid w:val="00577D19"/>
    <w:rsid w:val="00580526"/>
    <w:rsid w:val="00580E2A"/>
    <w:rsid w:val="005810B1"/>
    <w:rsid w:val="005815D5"/>
    <w:rsid w:val="00582317"/>
    <w:rsid w:val="0058255B"/>
    <w:rsid w:val="005828C9"/>
    <w:rsid w:val="00583365"/>
    <w:rsid w:val="00584B94"/>
    <w:rsid w:val="00586DBB"/>
    <w:rsid w:val="0058719E"/>
    <w:rsid w:val="00587924"/>
    <w:rsid w:val="00590D5F"/>
    <w:rsid w:val="0059298A"/>
    <w:rsid w:val="00592D34"/>
    <w:rsid w:val="00593639"/>
    <w:rsid w:val="00593AB3"/>
    <w:rsid w:val="00594542"/>
    <w:rsid w:val="0059466E"/>
    <w:rsid w:val="005948AA"/>
    <w:rsid w:val="00595FCE"/>
    <w:rsid w:val="0059698F"/>
    <w:rsid w:val="005970B3"/>
    <w:rsid w:val="00597613"/>
    <w:rsid w:val="00597F9C"/>
    <w:rsid w:val="005A2780"/>
    <w:rsid w:val="005A29B4"/>
    <w:rsid w:val="005A48C5"/>
    <w:rsid w:val="005A4CFF"/>
    <w:rsid w:val="005A5A54"/>
    <w:rsid w:val="005A653C"/>
    <w:rsid w:val="005A6C21"/>
    <w:rsid w:val="005A7245"/>
    <w:rsid w:val="005A7A18"/>
    <w:rsid w:val="005A7E25"/>
    <w:rsid w:val="005B1091"/>
    <w:rsid w:val="005B11BE"/>
    <w:rsid w:val="005B1735"/>
    <w:rsid w:val="005B3987"/>
    <w:rsid w:val="005B3BD9"/>
    <w:rsid w:val="005B3DA3"/>
    <w:rsid w:val="005B5245"/>
    <w:rsid w:val="005B573D"/>
    <w:rsid w:val="005B5C2F"/>
    <w:rsid w:val="005B5F91"/>
    <w:rsid w:val="005B680C"/>
    <w:rsid w:val="005B73F5"/>
    <w:rsid w:val="005C12E2"/>
    <w:rsid w:val="005C13D4"/>
    <w:rsid w:val="005C17DE"/>
    <w:rsid w:val="005C28A5"/>
    <w:rsid w:val="005C3A6B"/>
    <w:rsid w:val="005C440B"/>
    <w:rsid w:val="005C5120"/>
    <w:rsid w:val="005C5268"/>
    <w:rsid w:val="005C5B06"/>
    <w:rsid w:val="005C5CFD"/>
    <w:rsid w:val="005C5E64"/>
    <w:rsid w:val="005C62F7"/>
    <w:rsid w:val="005C6BCC"/>
    <w:rsid w:val="005C6D13"/>
    <w:rsid w:val="005C7BF5"/>
    <w:rsid w:val="005D0891"/>
    <w:rsid w:val="005D0AED"/>
    <w:rsid w:val="005D1047"/>
    <w:rsid w:val="005D1466"/>
    <w:rsid w:val="005D23FB"/>
    <w:rsid w:val="005D2815"/>
    <w:rsid w:val="005D2B99"/>
    <w:rsid w:val="005D4E25"/>
    <w:rsid w:val="005D5282"/>
    <w:rsid w:val="005D72CA"/>
    <w:rsid w:val="005D796A"/>
    <w:rsid w:val="005E009A"/>
    <w:rsid w:val="005E03AB"/>
    <w:rsid w:val="005E0612"/>
    <w:rsid w:val="005E1411"/>
    <w:rsid w:val="005E23A8"/>
    <w:rsid w:val="005E321D"/>
    <w:rsid w:val="005E3E30"/>
    <w:rsid w:val="005E58CA"/>
    <w:rsid w:val="005E6B25"/>
    <w:rsid w:val="005E6D6C"/>
    <w:rsid w:val="005E796F"/>
    <w:rsid w:val="005F08E8"/>
    <w:rsid w:val="005F09F8"/>
    <w:rsid w:val="005F1F48"/>
    <w:rsid w:val="005F24E6"/>
    <w:rsid w:val="005F2929"/>
    <w:rsid w:val="005F2A3B"/>
    <w:rsid w:val="005F2A8B"/>
    <w:rsid w:val="005F338B"/>
    <w:rsid w:val="005F3B38"/>
    <w:rsid w:val="005F42C9"/>
    <w:rsid w:val="005F45AC"/>
    <w:rsid w:val="005F49F8"/>
    <w:rsid w:val="005F4F03"/>
    <w:rsid w:val="005F5C5B"/>
    <w:rsid w:val="005F5D6B"/>
    <w:rsid w:val="005F6D92"/>
    <w:rsid w:val="005F6FF9"/>
    <w:rsid w:val="005F74E2"/>
    <w:rsid w:val="005F765F"/>
    <w:rsid w:val="005F766F"/>
    <w:rsid w:val="005F7741"/>
    <w:rsid w:val="005F7A50"/>
    <w:rsid w:val="005F7A84"/>
    <w:rsid w:val="005F7AF7"/>
    <w:rsid w:val="005F7EC1"/>
    <w:rsid w:val="00600D12"/>
    <w:rsid w:val="006011EA"/>
    <w:rsid w:val="00601A75"/>
    <w:rsid w:val="00601C69"/>
    <w:rsid w:val="006022CF"/>
    <w:rsid w:val="0060392D"/>
    <w:rsid w:val="00603DB7"/>
    <w:rsid w:val="00605306"/>
    <w:rsid w:val="006053EA"/>
    <w:rsid w:val="00605454"/>
    <w:rsid w:val="00605B54"/>
    <w:rsid w:val="00605E1F"/>
    <w:rsid w:val="0060601A"/>
    <w:rsid w:val="00606E88"/>
    <w:rsid w:val="006070AF"/>
    <w:rsid w:val="00607360"/>
    <w:rsid w:val="00607EAF"/>
    <w:rsid w:val="00610268"/>
    <w:rsid w:val="00610D72"/>
    <w:rsid w:val="006139A5"/>
    <w:rsid w:val="00613D49"/>
    <w:rsid w:val="006154A5"/>
    <w:rsid w:val="0061562E"/>
    <w:rsid w:val="00615766"/>
    <w:rsid w:val="006157EC"/>
    <w:rsid w:val="00615E28"/>
    <w:rsid w:val="00616647"/>
    <w:rsid w:val="006179E7"/>
    <w:rsid w:val="00620C89"/>
    <w:rsid w:val="00620FE2"/>
    <w:rsid w:val="00621BD0"/>
    <w:rsid w:val="00621C27"/>
    <w:rsid w:val="00621D4A"/>
    <w:rsid w:val="00623244"/>
    <w:rsid w:val="00624BB4"/>
    <w:rsid w:val="006262DB"/>
    <w:rsid w:val="00626935"/>
    <w:rsid w:val="00627547"/>
    <w:rsid w:val="00630304"/>
    <w:rsid w:val="00630432"/>
    <w:rsid w:val="006312DA"/>
    <w:rsid w:val="006313BB"/>
    <w:rsid w:val="00631698"/>
    <w:rsid w:val="0063220E"/>
    <w:rsid w:val="00632408"/>
    <w:rsid w:val="00632BF3"/>
    <w:rsid w:val="006348EF"/>
    <w:rsid w:val="00636BDD"/>
    <w:rsid w:val="00636BE6"/>
    <w:rsid w:val="00637F54"/>
    <w:rsid w:val="00641A88"/>
    <w:rsid w:val="00642390"/>
    <w:rsid w:val="006425B2"/>
    <w:rsid w:val="0064276E"/>
    <w:rsid w:val="0064284B"/>
    <w:rsid w:val="00642959"/>
    <w:rsid w:val="00643848"/>
    <w:rsid w:val="00643A86"/>
    <w:rsid w:val="00644057"/>
    <w:rsid w:val="0064634F"/>
    <w:rsid w:val="00647366"/>
    <w:rsid w:val="006477F9"/>
    <w:rsid w:val="00650584"/>
    <w:rsid w:val="00651775"/>
    <w:rsid w:val="00651BA4"/>
    <w:rsid w:val="0065241C"/>
    <w:rsid w:val="00652D5B"/>
    <w:rsid w:val="00652F0B"/>
    <w:rsid w:val="006537B9"/>
    <w:rsid w:val="00653AC3"/>
    <w:rsid w:val="0065564A"/>
    <w:rsid w:val="006561D9"/>
    <w:rsid w:val="00656535"/>
    <w:rsid w:val="00657358"/>
    <w:rsid w:val="00657698"/>
    <w:rsid w:val="0065780A"/>
    <w:rsid w:val="00657CF4"/>
    <w:rsid w:val="00657E7D"/>
    <w:rsid w:val="0066181F"/>
    <w:rsid w:val="00661A11"/>
    <w:rsid w:val="00661AC7"/>
    <w:rsid w:val="006620F9"/>
    <w:rsid w:val="00662348"/>
    <w:rsid w:val="00662509"/>
    <w:rsid w:val="00662D9E"/>
    <w:rsid w:val="0066355F"/>
    <w:rsid w:val="00664258"/>
    <w:rsid w:val="00664357"/>
    <w:rsid w:val="0066458C"/>
    <w:rsid w:val="00664AF3"/>
    <w:rsid w:val="006654ED"/>
    <w:rsid w:val="00665E15"/>
    <w:rsid w:val="00666D68"/>
    <w:rsid w:val="006674A1"/>
    <w:rsid w:val="0066761B"/>
    <w:rsid w:val="00667701"/>
    <w:rsid w:val="00667B85"/>
    <w:rsid w:val="0067028E"/>
    <w:rsid w:val="00670AD0"/>
    <w:rsid w:val="00670E9A"/>
    <w:rsid w:val="006715B7"/>
    <w:rsid w:val="006730B2"/>
    <w:rsid w:val="0067344E"/>
    <w:rsid w:val="00674CA8"/>
    <w:rsid w:val="00675D52"/>
    <w:rsid w:val="00676184"/>
    <w:rsid w:val="006778FD"/>
    <w:rsid w:val="00680172"/>
    <w:rsid w:val="00681EBD"/>
    <w:rsid w:val="0068227B"/>
    <w:rsid w:val="00684886"/>
    <w:rsid w:val="00684CC6"/>
    <w:rsid w:val="00684DAC"/>
    <w:rsid w:val="00685052"/>
    <w:rsid w:val="00685354"/>
    <w:rsid w:val="00686DE8"/>
    <w:rsid w:val="00687899"/>
    <w:rsid w:val="0069096D"/>
    <w:rsid w:val="00691486"/>
    <w:rsid w:val="00692022"/>
    <w:rsid w:val="00692127"/>
    <w:rsid w:val="00692D1E"/>
    <w:rsid w:val="00692EC9"/>
    <w:rsid w:val="006938A2"/>
    <w:rsid w:val="00694609"/>
    <w:rsid w:val="006947DA"/>
    <w:rsid w:val="0069525B"/>
    <w:rsid w:val="00696CE0"/>
    <w:rsid w:val="0069723F"/>
    <w:rsid w:val="006A09B3"/>
    <w:rsid w:val="006A0FCD"/>
    <w:rsid w:val="006A2452"/>
    <w:rsid w:val="006A2A0F"/>
    <w:rsid w:val="006A2ECA"/>
    <w:rsid w:val="006A36F2"/>
    <w:rsid w:val="006A3C5B"/>
    <w:rsid w:val="006A3FFC"/>
    <w:rsid w:val="006A47D9"/>
    <w:rsid w:val="006A4F21"/>
    <w:rsid w:val="006A68DA"/>
    <w:rsid w:val="006A6F24"/>
    <w:rsid w:val="006A7D46"/>
    <w:rsid w:val="006B082E"/>
    <w:rsid w:val="006B253D"/>
    <w:rsid w:val="006B2B70"/>
    <w:rsid w:val="006B2D25"/>
    <w:rsid w:val="006B4CDB"/>
    <w:rsid w:val="006B5496"/>
    <w:rsid w:val="006B6854"/>
    <w:rsid w:val="006B761A"/>
    <w:rsid w:val="006C0B7C"/>
    <w:rsid w:val="006C0D36"/>
    <w:rsid w:val="006C175D"/>
    <w:rsid w:val="006C1F51"/>
    <w:rsid w:val="006C388A"/>
    <w:rsid w:val="006C5DAE"/>
    <w:rsid w:val="006C660B"/>
    <w:rsid w:val="006C6A91"/>
    <w:rsid w:val="006D02CC"/>
    <w:rsid w:val="006D04E6"/>
    <w:rsid w:val="006D0B4B"/>
    <w:rsid w:val="006D0B71"/>
    <w:rsid w:val="006D14AC"/>
    <w:rsid w:val="006D17DA"/>
    <w:rsid w:val="006D1BCB"/>
    <w:rsid w:val="006D23CA"/>
    <w:rsid w:val="006D24BA"/>
    <w:rsid w:val="006D277D"/>
    <w:rsid w:val="006D3A13"/>
    <w:rsid w:val="006D3BF6"/>
    <w:rsid w:val="006D3FEC"/>
    <w:rsid w:val="006D4297"/>
    <w:rsid w:val="006D4F5B"/>
    <w:rsid w:val="006D5D72"/>
    <w:rsid w:val="006D6871"/>
    <w:rsid w:val="006D7331"/>
    <w:rsid w:val="006D768D"/>
    <w:rsid w:val="006E19B3"/>
    <w:rsid w:val="006E214F"/>
    <w:rsid w:val="006E4A57"/>
    <w:rsid w:val="006E541C"/>
    <w:rsid w:val="006E629D"/>
    <w:rsid w:val="006E7394"/>
    <w:rsid w:val="006E7772"/>
    <w:rsid w:val="006E78A3"/>
    <w:rsid w:val="006F0A9F"/>
    <w:rsid w:val="006F10D0"/>
    <w:rsid w:val="006F28AD"/>
    <w:rsid w:val="006F28E7"/>
    <w:rsid w:val="006F372A"/>
    <w:rsid w:val="006F56B5"/>
    <w:rsid w:val="0070046F"/>
    <w:rsid w:val="0070070E"/>
    <w:rsid w:val="00700D10"/>
    <w:rsid w:val="00702FEA"/>
    <w:rsid w:val="0070327E"/>
    <w:rsid w:val="00703C33"/>
    <w:rsid w:val="00704592"/>
    <w:rsid w:val="00705921"/>
    <w:rsid w:val="00706951"/>
    <w:rsid w:val="00707E27"/>
    <w:rsid w:val="00707F3C"/>
    <w:rsid w:val="007103DC"/>
    <w:rsid w:val="0071113B"/>
    <w:rsid w:val="0071156A"/>
    <w:rsid w:val="00711664"/>
    <w:rsid w:val="007119B5"/>
    <w:rsid w:val="007120AE"/>
    <w:rsid w:val="0071337D"/>
    <w:rsid w:val="00716B3B"/>
    <w:rsid w:val="00716C37"/>
    <w:rsid w:val="00716CE6"/>
    <w:rsid w:val="007173EE"/>
    <w:rsid w:val="00717416"/>
    <w:rsid w:val="00717886"/>
    <w:rsid w:val="00717D99"/>
    <w:rsid w:val="007202A1"/>
    <w:rsid w:val="00720D1D"/>
    <w:rsid w:val="00720EA3"/>
    <w:rsid w:val="00721630"/>
    <w:rsid w:val="007230D5"/>
    <w:rsid w:val="0072385C"/>
    <w:rsid w:val="00723EE5"/>
    <w:rsid w:val="00723F2B"/>
    <w:rsid w:val="007246ED"/>
    <w:rsid w:val="007248F9"/>
    <w:rsid w:val="00724996"/>
    <w:rsid w:val="007251C2"/>
    <w:rsid w:val="0072540E"/>
    <w:rsid w:val="00725932"/>
    <w:rsid w:val="00725BF5"/>
    <w:rsid w:val="00726792"/>
    <w:rsid w:val="00727499"/>
    <w:rsid w:val="00727FDB"/>
    <w:rsid w:val="00730F7B"/>
    <w:rsid w:val="00731202"/>
    <w:rsid w:val="00731C73"/>
    <w:rsid w:val="00731FC9"/>
    <w:rsid w:val="007325D8"/>
    <w:rsid w:val="00732600"/>
    <w:rsid w:val="00733323"/>
    <w:rsid w:val="007349DD"/>
    <w:rsid w:val="007365AD"/>
    <w:rsid w:val="00737021"/>
    <w:rsid w:val="00737AA8"/>
    <w:rsid w:val="00737CCD"/>
    <w:rsid w:val="0074022D"/>
    <w:rsid w:val="007427DE"/>
    <w:rsid w:val="007437E1"/>
    <w:rsid w:val="007456C0"/>
    <w:rsid w:val="007463AB"/>
    <w:rsid w:val="0074732B"/>
    <w:rsid w:val="00747B08"/>
    <w:rsid w:val="00750BDF"/>
    <w:rsid w:val="007510C1"/>
    <w:rsid w:val="00752BA7"/>
    <w:rsid w:val="00753794"/>
    <w:rsid w:val="00754E9B"/>
    <w:rsid w:val="00755206"/>
    <w:rsid w:val="00755485"/>
    <w:rsid w:val="00755B27"/>
    <w:rsid w:val="00755DD2"/>
    <w:rsid w:val="00756145"/>
    <w:rsid w:val="00756E77"/>
    <w:rsid w:val="007571D3"/>
    <w:rsid w:val="00760AD9"/>
    <w:rsid w:val="00760D26"/>
    <w:rsid w:val="007618C9"/>
    <w:rsid w:val="00762054"/>
    <w:rsid w:val="00762214"/>
    <w:rsid w:val="00762264"/>
    <w:rsid w:val="0076416F"/>
    <w:rsid w:val="007641BA"/>
    <w:rsid w:val="00764AE9"/>
    <w:rsid w:val="00765A63"/>
    <w:rsid w:val="00766264"/>
    <w:rsid w:val="0076656C"/>
    <w:rsid w:val="00770098"/>
    <w:rsid w:val="00770BA1"/>
    <w:rsid w:val="0077233F"/>
    <w:rsid w:val="007724A8"/>
    <w:rsid w:val="007746FF"/>
    <w:rsid w:val="00774F4E"/>
    <w:rsid w:val="007759F3"/>
    <w:rsid w:val="00776470"/>
    <w:rsid w:val="007768C7"/>
    <w:rsid w:val="00777826"/>
    <w:rsid w:val="00777B84"/>
    <w:rsid w:val="00777C63"/>
    <w:rsid w:val="00777E99"/>
    <w:rsid w:val="00780806"/>
    <w:rsid w:val="00781039"/>
    <w:rsid w:val="0078154A"/>
    <w:rsid w:val="00782874"/>
    <w:rsid w:val="00782BE0"/>
    <w:rsid w:val="007836A0"/>
    <w:rsid w:val="00783AB0"/>
    <w:rsid w:val="00784279"/>
    <w:rsid w:val="00784C14"/>
    <w:rsid w:val="00785244"/>
    <w:rsid w:val="0078539E"/>
    <w:rsid w:val="007853A2"/>
    <w:rsid w:val="0078556E"/>
    <w:rsid w:val="00787B51"/>
    <w:rsid w:val="0079186D"/>
    <w:rsid w:val="007919E7"/>
    <w:rsid w:val="00792570"/>
    <w:rsid w:val="00793094"/>
    <w:rsid w:val="007930EA"/>
    <w:rsid w:val="007945EB"/>
    <w:rsid w:val="0079476A"/>
    <w:rsid w:val="007948BE"/>
    <w:rsid w:val="007949F8"/>
    <w:rsid w:val="007957CF"/>
    <w:rsid w:val="00796255"/>
    <w:rsid w:val="00796A49"/>
    <w:rsid w:val="00796DA5"/>
    <w:rsid w:val="00797693"/>
    <w:rsid w:val="00797AC3"/>
    <w:rsid w:val="007A02B3"/>
    <w:rsid w:val="007A085C"/>
    <w:rsid w:val="007A25BE"/>
    <w:rsid w:val="007A460C"/>
    <w:rsid w:val="007A4984"/>
    <w:rsid w:val="007A51FA"/>
    <w:rsid w:val="007A682B"/>
    <w:rsid w:val="007A686B"/>
    <w:rsid w:val="007B0B9F"/>
    <w:rsid w:val="007B0E75"/>
    <w:rsid w:val="007B1173"/>
    <w:rsid w:val="007B1D97"/>
    <w:rsid w:val="007B309D"/>
    <w:rsid w:val="007B3B42"/>
    <w:rsid w:val="007B40DC"/>
    <w:rsid w:val="007B4763"/>
    <w:rsid w:val="007B4C11"/>
    <w:rsid w:val="007B5D8C"/>
    <w:rsid w:val="007B60F7"/>
    <w:rsid w:val="007B6A56"/>
    <w:rsid w:val="007B7905"/>
    <w:rsid w:val="007B7CA8"/>
    <w:rsid w:val="007C0F73"/>
    <w:rsid w:val="007C23FA"/>
    <w:rsid w:val="007C2E34"/>
    <w:rsid w:val="007C2FBB"/>
    <w:rsid w:val="007C4009"/>
    <w:rsid w:val="007C4EC9"/>
    <w:rsid w:val="007C4FD2"/>
    <w:rsid w:val="007C5162"/>
    <w:rsid w:val="007C5E20"/>
    <w:rsid w:val="007C6046"/>
    <w:rsid w:val="007C6E0A"/>
    <w:rsid w:val="007D0166"/>
    <w:rsid w:val="007D20D8"/>
    <w:rsid w:val="007D2A25"/>
    <w:rsid w:val="007D4D49"/>
    <w:rsid w:val="007D4F3C"/>
    <w:rsid w:val="007D5382"/>
    <w:rsid w:val="007D57B8"/>
    <w:rsid w:val="007D58B2"/>
    <w:rsid w:val="007D5F22"/>
    <w:rsid w:val="007D76DA"/>
    <w:rsid w:val="007E13F0"/>
    <w:rsid w:val="007E1CB7"/>
    <w:rsid w:val="007E39A8"/>
    <w:rsid w:val="007E466B"/>
    <w:rsid w:val="007E487B"/>
    <w:rsid w:val="007E4925"/>
    <w:rsid w:val="007E5E14"/>
    <w:rsid w:val="007F0761"/>
    <w:rsid w:val="007F0F50"/>
    <w:rsid w:val="007F1572"/>
    <w:rsid w:val="007F3790"/>
    <w:rsid w:val="007F4E83"/>
    <w:rsid w:val="007F62BD"/>
    <w:rsid w:val="007F63EE"/>
    <w:rsid w:val="007F783E"/>
    <w:rsid w:val="00800463"/>
    <w:rsid w:val="00800643"/>
    <w:rsid w:val="008009C9"/>
    <w:rsid w:val="00800A8A"/>
    <w:rsid w:val="00800E19"/>
    <w:rsid w:val="00801868"/>
    <w:rsid w:val="00801AD5"/>
    <w:rsid w:val="00802E1D"/>
    <w:rsid w:val="008038E8"/>
    <w:rsid w:val="00803A14"/>
    <w:rsid w:val="008047BD"/>
    <w:rsid w:val="00804F0E"/>
    <w:rsid w:val="00805CDD"/>
    <w:rsid w:val="00805F60"/>
    <w:rsid w:val="00806276"/>
    <w:rsid w:val="008073F4"/>
    <w:rsid w:val="008107CF"/>
    <w:rsid w:val="00812118"/>
    <w:rsid w:val="00813278"/>
    <w:rsid w:val="00813692"/>
    <w:rsid w:val="008138A8"/>
    <w:rsid w:val="008143DE"/>
    <w:rsid w:val="0081553F"/>
    <w:rsid w:val="00815573"/>
    <w:rsid w:val="00815AC6"/>
    <w:rsid w:val="00817B31"/>
    <w:rsid w:val="00817DC9"/>
    <w:rsid w:val="00820848"/>
    <w:rsid w:val="00820D8F"/>
    <w:rsid w:val="0082103D"/>
    <w:rsid w:val="0082125C"/>
    <w:rsid w:val="00821F1A"/>
    <w:rsid w:val="00822773"/>
    <w:rsid w:val="00824161"/>
    <w:rsid w:val="0082489C"/>
    <w:rsid w:val="0082517D"/>
    <w:rsid w:val="008256BF"/>
    <w:rsid w:val="00826F96"/>
    <w:rsid w:val="00827743"/>
    <w:rsid w:val="00830448"/>
    <w:rsid w:val="008307FB"/>
    <w:rsid w:val="00830922"/>
    <w:rsid w:val="00830B10"/>
    <w:rsid w:val="008310FC"/>
    <w:rsid w:val="00832CFB"/>
    <w:rsid w:val="00833552"/>
    <w:rsid w:val="00833634"/>
    <w:rsid w:val="0083406A"/>
    <w:rsid w:val="008342C6"/>
    <w:rsid w:val="008342FE"/>
    <w:rsid w:val="00834914"/>
    <w:rsid w:val="00835C49"/>
    <w:rsid w:val="00835FC9"/>
    <w:rsid w:val="00836245"/>
    <w:rsid w:val="008364B2"/>
    <w:rsid w:val="00840571"/>
    <w:rsid w:val="00840D6C"/>
    <w:rsid w:val="00842CD2"/>
    <w:rsid w:val="008433C8"/>
    <w:rsid w:val="00845527"/>
    <w:rsid w:val="00845BAB"/>
    <w:rsid w:val="00845E5D"/>
    <w:rsid w:val="00846EAB"/>
    <w:rsid w:val="00847B75"/>
    <w:rsid w:val="0085025B"/>
    <w:rsid w:val="00850A68"/>
    <w:rsid w:val="0085146B"/>
    <w:rsid w:val="00851DBF"/>
    <w:rsid w:val="008529A4"/>
    <w:rsid w:val="008529B2"/>
    <w:rsid w:val="00852B70"/>
    <w:rsid w:val="0085348C"/>
    <w:rsid w:val="00853CEC"/>
    <w:rsid w:val="00855B5A"/>
    <w:rsid w:val="0085670D"/>
    <w:rsid w:val="00860103"/>
    <w:rsid w:val="008604A0"/>
    <w:rsid w:val="00860A83"/>
    <w:rsid w:val="00860C89"/>
    <w:rsid w:val="0086137B"/>
    <w:rsid w:val="00861FE7"/>
    <w:rsid w:val="008620C8"/>
    <w:rsid w:val="00862588"/>
    <w:rsid w:val="00862F51"/>
    <w:rsid w:val="00863AE9"/>
    <w:rsid w:val="008643B1"/>
    <w:rsid w:val="00864C8A"/>
    <w:rsid w:val="00864EC6"/>
    <w:rsid w:val="00867C03"/>
    <w:rsid w:val="00870321"/>
    <w:rsid w:val="00870332"/>
    <w:rsid w:val="00870DF3"/>
    <w:rsid w:val="00873792"/>
    <w:rsid w:val="00873DD1"/>
    <w:rsid w:val="00873F40"/>
    <w:rsid w:val="008748A9"/>
    <w:rsid w:val="00874E3C"/>
    <w:rsid w:val="00874EE0"/>
    <w:rsid w:val="00875CF0"/>
    <w:rsid w:val="00875ECC"/>
    <w:rsid w:val="0087721F"/>
    <w:rsid w:val="0087754A"/>
    <w:rsid w:val="008811AB"/>
    <w:rsid w:val="00881506"/>
    <w:rsid w:val="00882A07"/>
    <w:rsid w:val="00883872"/>
    <w:rsid w:val="00883C7D"/>
    <w:rsid w:val="0088426F"/>
    <w:rsid w:val="00884AD6"/>
    <w:rsid w:val="00886195"/>
    <w:rsid w:val="00886A5F"/>
    <w:rsid w:val="00887B8A"/>
    <w:rsid w:val="00890F4B"/>
    <w:rsid w:val="00891681"/>
    <w:rsid w:val="0089210C"/>
    <w:rsid w:val="0089351C"/>
    <w:rsid w:val="0089515F"/>
    <w:rsid w:val="00895AE3"/>
    <w:rsid w:val="00895F5B"/>
    <w:rsid w:val="0089638D"/>
    <w:rsid w:val="00896F37"/>
    <w:rsid w:val="00897FEC"/>
    <w:rsid w:val="008A1568"/>
    <w:rsid w:val="008A163E"/>
    <w:rsid w:val="008A24D2"/>
    <w:rsid w:val="008A2DBA"/>
    <w:rsid w:val="008A305E"/>
    <w:rsid w:val="008A3E40"/>
    <w:rsid w:val="008A43C5"/>
    <w:rsid w:val="008A4E0A"/>
    <w:rsid w:val="008A5406"/>
    <w:rsid w:val="008A62DD"/>
    <w:rsid w:val="008B048F"/>
    <w:rsid w:val="008B0B5C"/>
    <w:rsid w:val="008B348E"/>
    <w:rsid w:val="008B396D"/>
    <w:rsid w:val="008B45F6"/>
    <w:rsid w:val="008B48C8"/>
    <w:rsid w:val="008B4C08"/>
    <w:rsid w:val="008B517D"/>
    <w:rsid w:val="008B5B4D"/>
    <w:rsid w:val="008B75CC"/>
    <w:rsid w:val="008B76AF"/>
    <w:rsid w:val="008B7D3D"/>
    <w:rsid w:val="008C0BD4"/>
    <w:rsid w:val="008C0C84"/>
    <w:rsid w:val="008C127D"/>
    <w:rsid w:val="008C1772"/>
    <w:rsid w:val="008C2B55"/>
    <w:rsid w:val="008C4CA8"/>
    <w:rsid w:val="008C5021"/>
    <w:rsid w:val="008C524C"/>
    <w:rsid w:val="008C5C43"/>
    <w:rsid w:val="008C5EC9"/>
    <w:rsid w:val="008C6617"/>
    <w:rsid w:val="008C7124"/>
    <w:rsid w:val="008C7159"/>
    <w:rsid w:val="008C73B4"/>
    <w:rsid w:val="008C78B0"/>
    <w:rsid w:val="008C7BCC"/>
    <w:rsid w:val="008D0560"/>
    <w:rsid w:val="008D1B55"/>
    <w:rsid w:val="008D23E4"/>
    <w:rsid w:val="008D41C9"/>
    <w:rsid w:val="008D4766"/>
    <w:rsid w:val="008D47C6"/>
    <w:rsid w:val="008D4D4D"/>
    <w:rsid w:val="008D551F"/>
    <w:rsid w:val="008D5919"/>
    <w:rsid w:val="008D5F55"/>
    <w:rsid w:val="008D6786"/>
    <w:rsid w:val="008D7D30"/>
    <w:rsid w:val="008D7FFC"/>
    <w:rsid w:val="008E0978"/>
    <w:rsid w:val="008E13A0"/>
    <w:rsid w:val="008E14C2"/>
    <w:rsid w:val="008E1F06"/>
    <w:rsid w:val="008E2086"/>
    <w:rsid w:val="008E21B1"/>
    <w:rsid w:val="008E32CF"/>
    <w:rsid w:val="008E3D05"/>
    <w:rsid w:val="008E49AA"/>
    <w:rsid w:val="008E514E"/>
    <w:rsid w:val="008E52DA"/>
    <w:rsid w:val="008E5E77"/>
    <w:rsid w:val="008E78A5"/>
    <w:rsid w:val="008F0349"/>
    <w:rsid w:val="008F11EF"/>
    <w:rsid w:val="008F16DD"/>
    <w:rsid w:val="008F1F09"/>
    <w:rsid w:val="008F2393"/>
    <w:rsid w:val="008F3BAD"/>
    <w:rsid w:val="008F536F"/>
    <w:rsid w:val="008F5F9F"/>
    <w:rsid w:val="008F6440"/>
    <w:rsid w:val="008F6811"/>
    <w:rsid w:val="008F7388"/>
    <w:rsid w:val="008F786B"/>
    <w:rsid w:val="009002B5"/>
    <w:rsid w:val="0090074F"/>
    <w:rsid w:val="009009AB"/>
    <w:rsid w:val="00902252"/>
    <w:rsid w:val="009024AD"/>
    <w:rsid w:val="009026C0"/>
    <w:rsid w:val="00902A13"/>
    <w:rsid w:val="00902C0F"/>
    <w:rsid w:val="00904E0E"/>
    <w:rsid w:val="00906059"/>
    <w:rsid w:val="00906434"/>
    <w:rsid w:val="00906A72"/>
    <w:rsid w:val="00906DCB"/>
    <w:rsid w:val="00907827"/>
    <w:rsid w:val="00910150"/>
    <w:rsid w:val="00911188"/>
    <w:rsid w:val="00911B3B"/>
    <w:rsid w:val="00912008"/>
    <w:rsid w:val="00912413"/>
    <w:rsid w:val="00912530"/>
    <w:rsid w:val="00913842"/>
    <w:rsid w:val="009151AC"/>
    <w:rsid w:val="00915D25"/>
    <w:rsid w:val="009166F4"/>
    <w:rsid w:val="0091787D"/>
    <w:rsid w:val="00920E98"/>
    <w:rsid w:val="009210E3"/>
    <w:rsid w:val="00921BAF"/>
    <w:rsid w:val="00922D6E"/>
    <w:rsid w:val="00923B2C"/>
    <w:rsid w:val="009245F2"/>
    <w:rsid w:val="0092507C"/>
    <w:rsid w:val="00925D54"/>
    <w:rsid w:val="009266CC"/>
    <w:rsid w:val="00927D48"/>
    <w:rsid w:val="0093020B"/>
    <w:rsid w:val="009303FE"/>
    <w:rsid w:val="00932D8A"/>
    <w:rsid w:val="009340FC"/>
    <w:rsid w:val="00934505"/>
    <w:rsid w:val="0093479F"/>
    <w:rsid w:val="00934D77"/>
    <w:rsid w:val="0094087B"/>
    <w:rsid w:val="00941E9E"/>
    <w:rsid w:val="0094230B"/>
    <w:rsid w:val="00942467"/>
    <w:rsid w:val="00942D24"/>
    <w:rsid w:val="009441F1"/>
    <w:rsid w:val="0094477E"/>
    <w:rsid w:val="0094488D"/>
    <w:rsid w:val="00945611"/>
    <w:rsid w:val="0094566D"/>
    <w:rsid w:val="00945F5A"/>
    <w:rsid w:val="0094626F"/>
    <w:rsid w:val="009467FD"/>
    <w:rsid w:val="00946BD3"/>
    <w:rsid w:val="00947631"/>
    <w:rsid w:val="0094780F"/>
    <w:rsid w:val="00947F9C"/>
    <w:rsid w:val="009510A8"/>
    <w:rsid w:val="00951486"/>
    <w:rsid w:val="00951B2E"/>
    <w:rsid w:val="00951E7E"/>
    <w:rsid w:val="0095253E"/>
    <w:rsid w:val="009535A8"/>
    <w:rsid w:val="00954852"/>
    <w:rsid w:val="009549D4"/>
    <w:rsid w:val="00954FC3"/>
    <w:rsid w:val="00955B10"/>
    <w:rsid w:val="0095632E"/>
    <w:rsid w:val="009564C1"/>
    <w:rsid w:val="009569E2"/>
    <w:rsid w:val="00956A19"/>
    <w:rsid w:val="00956A4F"/>
    <w:rsid w:val="00956EE5"/>
    <w:rsid w:val="00957F88"/>
    <w:rsid w:val="00960373"/>
    <w:rsid w:val="009604BE"/>
    <w:rsid w:val="0096081C"/>
    <w:rsid w:val="00960976"/>
    <w:rsid w:val="00960DDE"/>
    <w:rsid w:val="00960F77"/>
    <w:rsid w:val="009612A6"/>
    <w:rsid w:val="009627F3"/>
    <w:rsid w:val="00962F69"/>
    <w:rsid w:val="00963ABF"/>
    <w:rsid w:val="00964B9A"/>
    <w:rsid w:val="0096551E"/>
    <w:rsid w:val="009656B8"/>
    <w:rsid w:val="00965E0E"/>
    <w:rsid w:val="00966FA5"/>
    <w:rsid w:val="00967039"/>
    <w:rsid w:val="009678E7"/>
    <w:rsid w:val="00967FD1"/>
    <w:rsid w:val="00970030"/>
    <w:rsid w:val="009705FF"/>
    <w:rsid w:val="009711FB"/>
    <w:rsid w:val="0097134B"/>
    <w:rsid w:val="0097234E"/>
    <w:rsid w:val="00972B9D"/>
    <w:rsid w:val="0097323F"/>
    <w:rsid w:val="009753CF"/>
    <w:rsid w:val="009765E1"/>
    <w:rsid w:val="00976D0A"/>
    <w:rsid w:val="0097745B"/>
    <w:rsid w:val="00977E2B"/>
    <w:rsid w:val="00980316"/>
    <w:rsid w:val="00980909"/>
    <w:rsid w:val="00981B89"/>
    <w:rsid w:val="009821F2"/>
    <w:rsid w:val="009826B8"/>
    <w:rsid w:val="009840D4"/>
    <w:rsid w:val="00984203"/>
    <w:rsid w:val="00984479"/>
    <w:rsid w:val="00986189"/>
    <w:rsid w:val="0098714A"/>
    <w:rsid w:val="009876D8"/>
    <w:rsid w:val="0099045A"/>
    <w:rsid w:val="00990D05"/>
    <w:rsid w:val="009915E3"/>
    <w:rsid w:val="0099178D"/>
    <w:rsid w:val="009931E6"/>
    <w:rsid w:val="0099352B"/>
    <w:rsid w:val="00993965"/>
    <w:rsid w:val="00993F00"/>
    <w:rsid w:val="0099559E"/>
    <w:rsid w:val="00995768"/>
    <w:rsid w:val="00996ED8"/>
    <w:rsid w:val="009977E4"/>
    <w:rsid w:val="009A08EE"/>
    <w:rsid w:val="009A1D7E"/>
    <w:rsid w:val="009A2456"/>
    <w:rsid w:val="009A3D07"/>
    <w:rsid w:val="009A43D6"/>
    <w:rsid w:val="009A4B10"/>
    <w:rsid w:val="009A4C6F"/>
    <w:rsid w:val="009A53FF"/>
    <w:rsid w:val="009A643E"/>
    <w:rsid w:val="009A698E"/>
    <w:rsid w:val="009A6B2C"/>
    <w:rsid w:val="009A7A54"/>
    <w:rsid w:val="009A7DD7"/>
    <w:rsid w:val="009B241F"/>
    <w:rsid w:val="009B2F63"/>
    <w:rsid w:val="009B3058"/>
    <w:rsid w:val="009B3849"/>
    <w:rsid w:val="009B3CC9"/>
    <w:rsid w:val="009B4178"/>
    <w:rsid w:val="009B41CA"/>
    <w:rsid w:val="009B5BC6"/>
    <w:rsid w:val="009B60F4"/>
    <w:rsid w:val="009B712F"/>
    <w:rsid w:val="009B758F"/>
    <w:rsid w:val="009B7C96"/>
    <w:rsid w:val="009C0D5B"/>
    <w:rsid w:val="009C1AF2"/>
    <w:rsid w:val="009C1DCC"/>
    <w:rsid w:val="009C21F5"/>
    <w:rsid w:val="009C2229"/>
    <w:rsid w:val="009C227A"/>
    <w:rsid w:val="009C22D4"/>
    <w:rsid w:val="009C2913"/>
    <w:rsid w:val="009C2E8F"/>
    <w:rsid w:val="009C2EC1"/>
    <w:rsid w:val="009C31FA"/>
    <w:rsid w:val="009C4483"/>
    <w:rsid w:val="009C45DE"/>
    <w:rsid w:val="009C4E2C"/>
    <w:rsid w:val="009C5BB3"/>
    <w:rsid w:val="009C68E0"/>
    <w:rsid w:val="009C755C"/>
    <w:rsid w:val="009C7CE4"/>
    <w:rsid w:val="009C7E57"/>
    <w:rsid w:val="009D1390"/>
    <w:rsid w:val="009D1687"/>
    <w:rsid w:val="009D1967"/>
    <w:rsid w:val="009D34D8"/>
    <w:rsid w:val="009D460F"/>
    <w:rsid w:val="009D5721"/>
    <w:rsid w:val="009D6DE3"/>
    <w:rsid w:val="009D7063"/>
    <w:rsid w:val="009E08E8"/>
    <w:rsid w:val="009E1252"/>
    <w:rsid w:val="009E1D9C"/>
    <w:rsid w:val="009E1F0C"/>
    <w:rsid w:val="009E2E18"/>
    <w:rsid w:val="009E330E"/>
    <w:rsid w:val="009E4B31"/>
    <w:rsid w:val="009E5131"/>
    <w:rsid w:val="009E5467"/>
    <w:rsid w:val="009E6BEE"/>
    <w:rsid w:val="009E6DFD"/>
    <w:rsid w:val="009E6F28"/>
    <w:rsid w:val="009E757D"/>
    <w:rsid w:val="009F0628"/>
    <w:rsid w:val="009F0AD0"/>
    <w:rsid w:val="009F2081"/>
    <w:rsid w:val="009F2495"/>
    <w:rsid w:val="009F5D8B"/>
    <w:rsid w:val="009F6967"/>
    <w:rsid w:val="009F6AD4"/>
    <w:rsid w:val="009F78AF"/>
    <w:rsid w:val="009F7F0E"/>
    <w:rsid w:val="00A00397"/>
    <w:rsid w:val="00A0049A"/>
    <w:rsid w:val="00A01016"/>
    <w:rsid w:val="00A0144F"/>
    <w:rsid w:val="00A02525"/>
    <w:rsid w:val="00A0277B"/>
    <w:rsid w:val="00A03270"/>
    <w:rsid w:val="00A0342A"/>
    <w:rsid w:val="00A045DC"/>
    <w:rsid w:val="00A04955"/>
    <w:rsid w:val="00A054C5"/>
    <w:rsid w:val="00A055B5"/>
    <w:rsid w:val="00A05750"/>
    <w:rsid w:val="00A05A83"/>
    <w:rsid w:val="00A05F0F"/>
    <w:rsid w:val="00A0662C"/>
    <w:rsid w:val="00A06A5F"/>
    <w:rsid w:val="00A06FF2"/>
    <w:rsid w:val="00A071E9"/>
    <w:rsid w:val="00A076FA"/>
    <w:rsid w:val="00A07CFD"/>
    <w:rsid w:val="00A100D9"/>
    <w:rsid w:val="00A107B6"/>
    <w:rsid w:val="00A1087C"/>
    <w:rsid w:val="00A109B4"/>
    <w:rsid w:val="00A10D6E"/>
    <w:rsid w:val="00A11155"/>
    <w:rsid w:val="00A11C0A"/>
    <w:rsid w:val="00A11F91"/>
    <w:rsid w:val="00A146F7"/>
    <w:rsid w:val="00A15495"/>
    <w:rsid w:val="00A1585A"/>
    <w:rsid w:val="00A15B6A"/>
    <w:rsid w:val="00A163AF"/>
    <w:rsid w:val="00A1797B"/>
    <w:rsid w:val="00A17A83"/>
    <w:rsid w:val="00A17E5F"/>
    <w:rsid w:val="00A2012B"/>
    <w:rsid w:val="00A20CE0"/>
    <w:rsid w:val="00A2168B"/>
    <w:rsid w:val="00A21B87"/>
    <w:rsid w:val="00A22D29"/>
    <w:rsid w:val="00A22F02"/>
    <w:rsid w:val="00A234DE"/>
    <w:rsid w:val="00A24032"/>
    <w:rsid w:val="00A246BC"/>
    <w:rsid w:val="00A24A28"/>
    <w:rsid w:val="00A24EEE"/>
    <w:rsid w:val="00A25AFE"/>
    <w:rsid w:val="00A25B96"/>
    <w:rsid w:val="00A265FE"/>
    <w:rsid w:val="00A2674E"/>
    <w:rsid w:val="00A300DC"/>
    <w:rsid w:val="00A30148"/>
    <w:rsid w:val="00A30778"/>
    <w:rsid w:val="00A307FA"/>
    <w:rsid w:val="00A30EA5"/>
    <w:rsid w:val="00A31551"/>
    <w:rsid w:val="00A32AE3"/>
    <w:rsid w:val="00A33100"/>
    <w:rsid w:val="00A34FA0"/>
    <w:rsid w:val="00A358CF"/>
    <w:rsid w:val="00A35943"/>
    <w:rsid w:val="00A3672D"/>
    <w:rsid w:val="00A36865"/>
    <w:rsid w:val="00A4146D"/>
    <w:rsid w:val="00A41621"/>
    <w:rsid w:val="00A41B6D"/>
    <w:rsid w:val="00A4251F"/>
    <w:rsid w:val="00A42C53"/>
    <w:rsid w:val="00A42EF8"/>
    <w:rsid w:val="00A43191"/>
    <w:rsid w:val="00A43AEF"/>
    <w:rsid w:val="00A44E24"/>
    <w:rsid w:val="00A4573E"/>
    <w:rsid w:val="00A470B0"/>
    <w:rsid w:val="00A47433"/>
    <w:rsid w:val="00A478FC"/>
    <w:rsid w:val="00A50297"/>
    <w:rsid w:val="00A507BD"/>
    <w:rsid w:val="00A50C3F"/>
    <w:rsid w:val="00A50F67"/>
    <w:rsid w:val="00A511BA"/>
    <w:rsid w:val="00A51820"/>
    <w:rsid w:val="00A51D5B"/>
    <w:rsid w:val="00A52D75"/>
    <w:rsid w:val="00A55180"/>
    <w:rsid w:val="00A569A4"/>
    <w:rsid w:val="00A60D81"/>
    <w:rsid w:val="00A611C4"/>
    <w:rsid w:val="00A621F4"/>
    <w:rsid w:val="00A62F7C"/>
    <w:rsid w:val="00A647B6"/>
    <w:rsid w:val="00A65D55"/>
    <w:rsid w:val="00A70436"/>
    <w:rsid w:val="00A70D49"/>
    <w:rsid w:val="00A71453"/>
    <w:rsid w:val="00A71D0F"/>
    <w:rsid w:val="00A7262F"/>
    <w:rsid w:val="00A729F0"/>
    <w:rsid w:val="00A72F3B"/>
    <w:rsid w:val="00A73251"/>
    <w:rsid w:val="00A73B3F"/>
    <w:rsid w:val="00A74135"/>
    <w:rsid w:val="00A746A0"/>
    <w:rsid w:val="00A748C4"/>
    <w:rsid w:val="00A74AC9"/>
    <w:rsid w:val="00A751C0"/>
    <w:rsid w:val="00A753AD"/>
    <w:rsid w:val="00A754C6"/>
    <w:rsid w:val="00A75982"/>
    <w:rsid w:val="00A75FD4"/>
    <w:rsid w:val="00A7738D"/>
    <w:rsid w:val="00A77869"/>
    <w:rsid w:val="00A77D5A"/>
    <w:rsid w:val="00A77F60"/>
    <w:rsid w:val="00A8016B"/>
    <w:rsid w:val="00A80180"/>
    <w:rsid w:val="00A807CA"/>
    <w:rsid w:val="00A8196D"/>
    <w:rsid w:val="00A81DAB"/>
    <w:rsid w:val="00A83A32"/>
    <w:rsid w:val="00A83AFD"/>
    <w:rsid w:val="00A83D34"/>
    <w:rsid w:val="00A853AB"/>
    <w:rsid w:val="00A860C1"/>
    <w:rsid w:val="00A86F73"/>
    <w:rsid w:val="00A876C6"/>
    <w:rsid w:val="00A87E16"/>
    <w:rsid w:val="00A90645"/>
    <w:rsid w:val="00A91030"/>
    <w:rsid w:val="00A91079"/>
    <w:rsid w:val="00A925F5"/>
    <w:rsid w:val="00A9271C"/>
    <w:rsid w:val="00A937F3"/>
    <w:rsid w:val="00A940B5"/>
    <w:rsid w:val="00A955A9"/>
    <w:rsid w:val="00A957AF"/>
    <w:rsid w:val="00A95BD3"/>
    <w:rsid w:val="00A95D89"/>
    <w:rsid w:val="00A95EBC"/>
    <w:rsid w:val="00A96837"/>
    <w:rsid w:val="00A97145"/>
    <w:rsid w:val="00A972BA"/>
    <w:rsid w:val="00A97F9B"/>
    <w:rsid w:val="00AA0E57"/>
    <w:rsid w:val="00AA244A"/>
    <w:rsid w:val="00AA2CBE"/>
    <w:rsid w:val="00AA4E5A"/>
    <w:rsid w:val="00AA51B5"/>
    <w:rsid w:val="00AA5649"/>
    <w:rsid w:val="00AA58B7"/>
    <w:rsid w:val="00AA5AE4"/>
    <w:rsid w:val="00AA6169"/>
    <w:rsid w:val="00AA672C"/>
    <w:rsid w:val="00AA6FDA"/>
    <w:rsid w:val="00AA6FE8"/>
    <w:rsid w:val="00AA7014"/>
    <w:rsid w:val="00AA715D"/>
    <w:rsid w:val="00AA7AF7"/>
    <w:rsid w:val="00AB1581"/>
    <w:rsid w:val="00AB15B4"/>
    <w:rsid w:val="00AB1B8A"/>
    <w:rsid w:val="00AB1E3E"/>
    <w:rsid w:val="00AB45CB"/>
    <w:rsid w:val="00AB490A"/>
    <w:rsid w:val="00AB6139"/>
    <w:rsid w:val="00AB6E73"/>
    <w:rsid w:val="00AC077A"/>
    <w:rsid w:val="00AC0C12"/>
    <w:rsid w:val="00AC0C44"/>
    <w:rsid w:val="00AC12B0"/>
    <w:rsid w:val="00AC2255"/>
    <w:rsid w:val="00AC2517"/>
    <w:rsid w:val="00AC2825"/>
    <w:rsid w:val="00AC3234"/>
    <w:rsid w:val="00AC3873"/>
    <w:rsid w:val="00AC3D4E"/>
    <w:rsid w:val="00AC47FC"/>
    <w:rsid w:val="00AC54A7"/>
    <w:rsid w:val="00AC5E1B"/>
    <w:rsid w:val="00AC64A9"/>
    <w:rsid w:val="00AC6DFA"/>
    <w:rsid w:val="00AC6EFB"/>
    <w:rsid w:val="00AD0727"/>
    <w:rsid w:val="00AD231F"/>
    <w:rsid w:val="00AD23BB"/>
    <w:rsid w:val="00AD320E"/>
    <w:rsid w:val="00AD3638"/>
    <w:rsid w:val="00AD42EA"/>
    <w:rsid w:val="00AD55FA"/>
    <w:rsid w:val="00AD6B50"/>
    <w:rsid w:val="00AD7FC9"/>
    <w:rsid w:val="00AE104D"/>
    <w:rsid w:val="00AE11C9"/>
    <w:rsid w:val="00AE1A9B"/>
    <w:rsid w:val="00AE2BC6"/>
    <w:rsid w:val="00AE32E8"/>
    <w:rsid w:val="00AE39EB"/>
    <w:rsid w:val="00AE4490"/>
    <w:rsid w:val="00AE4B8A"/>
    <w:rsid w:val="00AE64E4"/>
    <w:rsid w:val="00AE69C3"/>
    <w:rsid w:val="00AE6E24"/>
    <w:rsid w:val="00AE7E79"/>
    <w:rsid w:val="00AF0247"/>
    <w:rsid w:val="00AF0928"/>
    <w:rsid w:val="00AF0E4B"/>
    <w:rsid w:val="00AF0E5E"/>
    <w:rsid w:val="00AF195A"/>
    <w:rsid w:val="00AF1CC6"/>
    <w:rsid w:val="00AF2724"/>
    <w:rsid w:val="00AF2F38"/>
    <w:rsid w:val="00AF372A"/>
    <w:rsid w:val="00AF5744"/>
    <w:rsid w:val="00AF594F"/>
    <w:rsid w:val="00AF72A5"/>
    <w:rsid w:val="00AF72B4"/>
    <w:rsid w:val="00AF7A2E"/>
    <w:rsid w:val="00B01661"/>
    <w:rsid w:val="00B02319"/>
    <w:rsid w:val="00B04E52"/>
    <w:rsid w:val="00B04F10"/>
    <w:rsid w:val="00B051BE"/>
    <w:rsid w:val="00B06688"/>
    <w:rsid w:val="00B06E22"/>
    <w:rsid w:val="00B072CE"/>
    <w:rsid w:val="00B07606"/>
    <w:rsid w:val="00B100FA"/>
    <w:rsid w:val="00B10527"/>
    <w:rsid w:val="00B10AF3"/>
    <w:rsid w:val="00B11473"/>
    <w:rsid w:val="00B11620"/>
    <w:rsid w:val="00B1344E"/>
    <w:rsid w:val="00B13571"/>
    <w:rsid w:val="00B1366B"/>
    <w:rsid w:val="00B13B1A"/>
    <w:rsid w:val="00B13F11"/>
    <w:rsid w:val="00B14936"/>
    <w:rsid w:val="00B153A8"/>
    <w:rsid w:val="00B15F9E"/>
    <w:rsid w:val="00B163AC"/>
    <w:rsid w:val="00B16DC4"/>
    <w:rsid w:val="00B17913"/>
    <w:rsid w:val="00B20282"/>
    <w:rsid w:val="00B204FB"/>
    <w:rsid w:val="00B209A2"/>
    <w:rsid w:val="00B22DF2"/>
    <w:rsid w:val="00B248F6"/>
    <w:rsid w:val="00B25D23"/>
    <w:rsid w:val="00B25D58"/>
    <w:rsid w:val="00B26C33"/>
    <w:rsid w:val="00B2710C"/>
    <w:rsid w:val="00B27753"/>
    <w:rsid w:val="00B3053D"/>
    <w:rsid w:val="00B307B9"/>
    <w:rsid w:val="00B31510"/>
    <w:rsid w:val="00B321F8"/>
    <w:rsid w:val="00B32563"/>
    <w:rsid w:val="00B329E9"/>
    <w:rsid w:val="00B34BE5"/>
    <w:rsid w:val="00B34C72"/>
    <w:rsid w:val="00B3530F"/>
    <w:rsid w:val="00B35335"/>
    <w:rsid w:val="00B3671D"/>
    <w:rsid w:val="00B404CB"/>
    <w:rsid w:val="00B412F8"/>
    <w:rsid w:val="00B42F67"/>
    <w:rsid w:val="00B431F2"/>
    <w:rsid w:val="00B43672"/>
    <w:rsid w:val="00B437B2"/>
    <w:rsid w:val="00B51DA5"/>
    <w:rsid w:val="00B52144"/>
    <w:rsid w:val="00B52224"/>
    <w:rsid w:val="00B52298"/>
    <w:rsid w:val="00B53F41"/>
    <w:rsid w:val="00B54870"/>
    <w:rsid w:val="00B552BB"/>
    <w:rsid w:val="00B555D5"/>
    <w:rsid w:val="00B55667"/>
    <w:rsid w:val="00B56BCA"/>
    <w:rsid w:val="00B57579"/>
    <w:rsid w:val="00B57A62"/>
    <w:rsid w:val="00B57E0A"/>
    <w:rsid w:val="00B60161"/>
    <w:rsid w:val="00B60895"/>
    <w:rsid w:val="00B61A01"/>
    <w:rsid w:val="00B624AB"/>
    <w:rsid w:val="00B62C0C"/>
    <w:rsid w:val="00B63590"/>
    <w:rsid w:val="00B63935"/>
    <w:rsid w:val="00B64617"/>
    <w:rsid w:val="00B64E4D"/>
    <w:rsid w:val="00B64F55"/>
    <w:rsid w:val="00B65120"/>
    <w:rsid w:val="00B65139"/>
    <w:rsid w:val="00B65168"/>
    <w:rsid w:val="00B654C1"/>
    <w:rsid w:val="00B65C6C"/>
    <w:rsid w:val="00B65ECB"/>
    <w:rsid w:val="00B66972"/>
    <w:rsid w:val="00B675E7"/>
    <w:rsid w:val="00B67F2F"/>
    <w:rsid w:val="00B70077"/>
    <w:rsid w:val="00B71052"/>
    <w:rsid w:val="00B7228E"/>
    <w:rsid w:val="00B72884"/>
    <w:rsid w:val="00B72F18"/>
    <w:rsid w:val="00B73004"/>
    <w:rsid w:val="00B75168"/>
    <w:rsid w:val="00B7537C"/>
    <w:rsid w:val="00B76105"/>
    <w:rsid w:val="00B770CC"/>
    <w:rsid w:val="00B7736D"/>
    <w:rsid w:val="00B77649"/>
    <w:rsid w:val="00B818AF"/>
    <w:rsid w:val="00B82E0A"/>
    <w:rsid w:val="00B85B28"/>
    <w:rsid w:val="00B85E2C"/>
    <w:rsid w:val="00B85F29"/>
    <w:rsid w:val="00B8650C"/>
    <w:rsid w:val="00B86B7B"/>
    <w:rsid w:val="00B87315"/>
    <w:rsid w:val="00B87880"/>
    <w:rsid w:val="00B87AC4"/>
    <w:rsid w:val="00B909FC"/>
    <w:rsid w:val="00B910B6"/>
    <w:rsid w:val="00B912F3"/>
    <w:rsid w:val="00B91335"/>
    <w:rsid w:val="00B92023"/>
    <w:rsid w:val="00B92474"/>
    <w:rsid w:val="00B94401"/>
    <w:rsid w:val="00B948AA"/>
    <w:rsid w:val="00B94C9E"/>
    <w:rsid w:val="00B95205"/>
    <w:rsid w:val="00B9547C"/>
    <w:rsid w:val="00B95539"/>
    <w:rsid w:val="00B95B99"/>
    <w:rsid w:val="00B96C66"/>
    <w:rsid w:val="00B96D11"/>
    <w:rsid w:val="00B970D9"/>
    <w:rsid w:val="00B978E8"/>
    <w:rsid w:val="00BA06BC"/>
    <w:rsid w:val="00BA0BA3"/>
    <w:rsid w:val="00BA0DB0"/>
    <w:rsid w:val="00BA19A1"/>
    <w:rsid w:val="00BA2456"/>
    <w:rsid w:val="00BA26BA"/>
    <w:rsid w:val="00BA3548"/>
    <w:rsid w:val="00BA3F41"/>
    <w:rsid w:val="00BA456B"/>
    <w:rsid w:val="00BA56C8"/>
    <w:rsid w:val="00BA61EF"/>
    <w:rsid w:val="00BA6FE2"/>
    <w:rsid w:val="00BA7A66"/>
    <w:rsid w:val="00BB010C"/>
    <w:rsid w:val="00BB038B"/>
    <w:rsid w:val="00BB18A0"/>
    <w:rsid w:val="00BB28B3"/>
    <w:rsid w:val="00BB28BA"/>
    <w:rsid w:val="00BB2AF9"/>
    <w:rsid w:val="00BB2C94"/>
    <w:rsid w:val="00BB2DB8"/>
    <w:rsid w:val="00BB3DB2"/>
    <w:rsid w:val="00BB3EF4"/>
    <w:rsid w:val="00BB4FFF"/>
    <w:rsid w:val="00BB567D"/>
    <w:rsid w:val="00BB5EC0"/>
    <w:rsid w:val="00BB6A6B"/>
    <w:rsid w:val="00BB6ABB"/>
    <w:rsid w:val="00BB756F"/>
    <w:rsid w:val="00BB7846"/>
    <w:rsid w:val="00BB7B21"/>
    <w:rsid w:val="00BC0E56"/>
    <w:rsid w:val="00BC1934"/>
    <w:rsid w:val="00BC3F62"/>
    <w:rsid w:val="00BC4084"/>
    <w:rsid w:val="00BC66E6"/>
    <w:rsid w:val="00BC755A"/>
    <w:rsid w:val="00BD0AB6"/>
    <w:rsid w:val="00BD1114"/>
    <w:rsid w:val="00BD2B2E"/>
    <w:rsid w:val="00BD4290"/>
    <w:rsid w:val="00BD4EF7"/>
    <w:rsid w:val="00BD569F"/>
    <w:rsid w:val="00BD75D9"/>
    <w:rsid w:val="00BD773A"/>
    <w:rsid w:val="00BE04A0"/>
    <w:rsid w:val="00BE1FEF"/>
    <w:rsid w:val="00BE3278"/>
    <w:rsid w:val="00BE372F"/>
    <w:rsid w:val="00BE3E4B"/>
    <w:rsid w:val="00BE455C"/>
    <w:rsid w:val="00BE65DE"/>
    <w:rsid w:val="00BE79AE"/>
    <w:rsid w:val="00BE7F77"/>
    <w:rsid w:val="00BF0836"/>
    <w:rsid w:val="00BF0E9B"/>
    <w:rsid w:val="00BF0EC6"/>
    <w:rsid w:val="00BF1745"/>
    <w:rsid w:val="00BF1B25"/>
    <w:rsid w:val="00BF2A03"/>
    <w:rsid w:val="00BF2A83"/>
    <w:rsid w:val="00BF31B7"/>
    <w:rsid w:val="00BF3EDE"/>
    <w:rsid w:val="00BF40BE"/>
    <w:rsid w:val="00BF43C9"/>
    <w:rsid w:val="00BF5118"/>
    <w:rsid w:val="00BF55EC"/>
    <w:rsid w:val="00BF5DC3"/>
    <w:rsid w:val="00BF7A78"/>
    <w:rsid w:val="00C006A0"/>
    <w:rsid w:val="00C02215"/>
    <w:rsid w:val="00C03BBE"/>
    <w:rsid w:val="00C03D43"/>
    <w:rsid w:val="00C0421A"/>
    <w:rsid w:val="00C04D67"/>
    <w:rsid w:val="00C06273"/>
    <w:rsid w:val="00C06809"/>
    <w:rsid w:val="00C07049"/>
    <w:rsid w:val="00C11237"/>
    <w:rsid w:val="00C12516"/>
    <w:rsid w:val="00C166C4"/>
    <w:rsid w:val="00C168D5"/>
    <w:rsid w:val="00C16B26"/>
    <w:rsid w:val="00C174BA"/>
    <w:rsid w:val="00C17D42"/>
    <w:rsid w:val="00C2079A"/>
    <w:rsid w:val="00C20E41"/>
    <w:rsid w:val="00C21A63"/>
    <w:rsid w:val="00C221D4"/>
    <w:rsid w:val="00C226C2"/>
    <w:rsid w:val="00C22751"/>
    <w:rsid w:val="00C22F64"/>
    <w:rsid w:val="00C23009"/>
    <w:rsid w:val="00C23843"/>
    <w:rsid w:val="00C24486"/>
    <w:rsid w:val="00C246DC"/>
    <w:rsid w:val="00C249D7"/>
    <w:rsid w:val="00C24A06"/>
    <w:rsid w:val="00C267DB"/>
    <w:rsid w:val="00C26EDD"/>
    <w:rsid w:val="00C27448"/>
    <w:rsid w:val="00C279B5"/>
    <w:rsid w:val="00C27CFB"/>
    <w:rsid w:val="00C30089"/>
    <w:rsid w:val="00C30786"/>
    <w:rsid w:val="00C30E58"/>
    <w:rsid w:val="00C30EB8"/>
    <w:rsid w:val="00C313B2"/>
    <w:rsid w:val="00C316A8"/>
    <w:rsid w:val="00C32076"/>
    <w:rsid w:val="00C3320A"/>
    <w:rsid w:val="00C338C8"/>
    <w:rsid w:val="00C35F28"/>
    <w:rsid w:val="00C363B8"/>
    <w:rsid w:val="00C375E3"/>
    <w:rsid w:val="00C37E87"/>
    <w:rsid w:val="00C405A2"/>
    <w:rsid w:val="00C409BF"/>
    <w:rsid w:val="00C40DB6"/>
    <w:rsid w:val="00C41189"/>
    <w:rsid w:val="00C41A86"/>
    <w:rsid w:val="00C41DA9"/>
    <w:rsid w:val="00C4222A"/>
    <w:rsid w:val="00C422DC"/>
    <w:rsid w:val="00C42E1D"/>
    <w:rsid w:val="00C43F26"/>
    <w:rsid w:val="00C44645"/>
    <w:rsid w:val="00C44785"/>
    <w:rsid w:val="00C4589F"/>
    <w:rsid w:val="00C467B1"/>
    <w:rsid w:val="00C468B7"/>
    <w:rsid w:val="00C46FF3"/>
    <w:rsid w:val="00C47F76"/>
    <w:rsid w:val="00C5088D"/>
    <w:rsid w:val="00C51041"/>
    <w:rsid w:val="00C511A6"/>
    <w:rsid w:val="00C51A9F"/>
    <w:rsid w:val="00C51BA3"/>
    <w:rsid w:val="00C52150"/>
    <w:rsid w:val="00C52B84"/>
    <w:rsid w:val="00C530B4"/>
    <w:rsid w:val="00C53165"/>
    <w:rsid w:val="00C53460"/>
    <w:rsid w:val="00C55087"/>
    <w:rsid w:val="00C55403"/>
    <w:rsid w:val="00C63862"/>
    <w:rsid w:val="00C64A55"/>
    <w:rsid w:val="00C64C8B"/>
    <w:rsid w:val="00C679B4"/>
    <w:rsid w:val="00C70193"/>
    <w:rsid w:val="00C708F9"/>
    <w:rsid w:val="00C70F90"/>
    <w:rsid w:val="00C710C0"/>
    <w:rsid w:val="00C71601"/>
    <w:rsid w:val="00C71E7B"/>
    <w:rsid w:val="00C72D10"/>
    <w:rsid w:val="00C72F31"/>
    <w:rsid w:val="00C7345A"/>
    <w:rsid w:val="00C7345C"/>
    <w:rsid w:val="00C7382C"/>
    <w:rsid w:val="00C73D85"/>
    <w:rsid w:val="00C74EEE"/>
    <w:rsid w:val="00C7549D"/>
    <w:rsid w:val="00C759C5"/>
    <w:rsid w:val="00C77843"/>
    <w:rsid w:val="00C7785B"/>
    <w:rsid w:val="00C80119"/>
    <w:rsid w:val="00C80CF0"/>
    <w:rsid w:val="00C81667"/>
    <w:rsid w:val="00C83CD7"/>
    <w:rsid w:val="00C851EC"/>
    <w:rsid w:val="00C855E3"/>
    <w:rsid w:val="00C85C65"/>
    <w:rsid w:val="00C86CF4"/>
    <w:rsid w:val="00C87B3E"/>
    <w:rsid w:val="00C9053B"/>
    <w:rsid w:val="00C90F0B"/>
    <w:rsid w:val="00C9166B"/>
    <w:rsid w:val="00C9285D"/>
    <w:rsid w:val="00C92ACF"/>
    <w:rsid w:val="00C93CB9"/>
    <w:rsid w:val="00C93F56"/>
    <w:rsid w:val="00C94CAE"/>
    <w:rsid w:val="00C9559A"/>
    <w:rsid w:val="00C9709C"/>
    <w:rsid w:val="00C97F59"/>
    <w:rsid w:val="00CA07B1"/>
    <w:rsid w:val="00CA39C7"/>
    <w:rsid w:val="00CA4E9B"/>
    <w:rsid w:val="00CA541F"/>
    <w:rsid w:val="00CA578A"/>
    <w:rsid w:val="00CA5B79"/>
    <w:rsid w:val="00CA6BCF"/>
    <w:rsid w:val="00CA7170"/>
    <w:rsid w:val="00CA7EC2"/>
    <w:rsid w:val="00CB09E1"/>
    <w:rsid w:val="00CB224A"/>
    <w:rsid w:val="00CB3522"/>
    <w:rsid w:val="00CB3951"/>
    <w:rsid w:val="00CB3A55"/>
    <w:rsid w:val="00CB3BD1"/>
    <w:rsid w:val="00CB43D1"/>
    <w:rsid w:val="00CB677C"/>
    <w:rsid w:val="00CB6C27"/>
    <w:rsid w:val="00CB6F3C"/>
    <w:rsid w:val="00CB7050"/>
    <w:rsid w:val="00CB736A"/>
    <w:rsid w:val="00CB75A0"/>
    <w:rsid w:val="00CC1D81"/>
    <w:rsid w:val="00CC2541"/>
    <w:rsid w:val="00CC34BE"/>
    <w:rsid w:val="00CC40AC"/>
    <w:rsid w:val="00CC48BE"/>
    <w:rsid w:val="00CC7863"/>
    <w:rsid w:val="00CD0587"/>
    <w:rsid w:val="00CD0EF1"/>
    <w:rsid w:val="00CD1865"/>
    <w:rsid w:val="00CD25F5"/>
    <w:rsid w:val="00CD3158"/>
    <w:rsid w:val="00CD35AA"/>
    <w:rsid w:val="00CD3E1F"/>
    <w:rsid w:val="00CD5387"/>
    <w:rsid w:val="00CD7AF3"/>
    <w:rsid w:val="00CE0A22"/>
    <w:rsid w:val="00CE0F78"/>
    <w:rsid w:val="00CE23B7"/>
    <w:rsid w:val="00CE23FA"/>
    <w:rsid w:val="00CE29EC"/>
    <w:rsid w:val="00CE2F05"/>
    <w:rsid w:val="00CE4B0F"/>
    <w:rsid w:val="00CE4C33"/>
    <w:rsid w:val="00CE4D20"/>
    <w:rsid w:val="00CE4F65"/>
    <w:rsid w:val="00CE4F7C"/>
    <w:rsid w:val="00CE563B"/>
    <w:rsid w:val="00CE59B3"/>
    <w:rsid w:val="00CE5DEF"/>
    <w:rsid w:val="00CE5FBD"/>
    <w:rsid w:val="00CE7BE9"/>
    <w:rsid w:val="00CF02E5"/>
    <w:rsid w:val="00CF0566"/>
    <w:rsid w:val="00CF0AEC"/>
    <w:rsid w:val="00CF0B2A"/>
    <w:rsid w:val="00CF0C96"/>
    <w:rsid w:val="00CF199F"/>
    <w:rsid w:val="00CF22A0"/>
    <w:rsid w:val="00CF35D2"/>
    <w:rsid w:val="00CF3857"/>
    <w:rsid w:val="00CF3A26"/>
    <w:rsid w:val="00CF3B8A"/>
    <w:rsid w:val="00CF4845"/>
    <w:rsid w:val="00CF5E93"/>
    <w:rsid w:val="00CF63CC"/>
    <w:rsid w:val="00CF6512"/>
    <w:rsid w:val="00CF6975"/>
    <w:rsid w:val="00CF6D3F"/>
    <w:rsid w:val="00CF712E"/>
    <w:rsid w:val="00CF73CC"/>
    <w:rsid w:val="00CF7854"/>
    <w:rsid w:val="00D013E3"/>
    <w:rsid w:val="00D0343E"/>
    <w:rsid w:val="00D03ECC"/>
    <w:rsid w:val="00D047D7"/>
    <w:rsid w:val="00D04B53"/>
    <w:rsid w:val="00D0586C"/>
    <w:rsid w:val="00D05DF9"/>
    <w:rsid w:val="00D06B29"/>
    <w:rsid w:val="00D07D87"/>
    <w:rsid w:val="00D1073E"/>
    <w:rsid w:val="00D113AC"/>
    <w:rsid w:val="00D11D9F"/>
    <w:rsid w:val="00D1266E"/>
    <w:rsid w:val="00D126B7"/>
    <w:rsid w:val="00D12A20"/>
    <w:rsid w:val="00D1461B"/>
    <w:rsid w:val="00D150E5"/>
    <w:rsid w:val="00D154DE"/>
    <w:rsid w:val="00D15799"/>
    <w:rsid w:val="00D15B08"/>
    <w:rsid w:val="00D164A1"/>
    <w:rsid w:val="00D16D35"/>
    <w:rsid w:val="00D1770C"/>
    <w:rsid w:val="00D210C6"/>
    <w:rsid w:val="00D21869"/>
    <w:rsid w:val="00D22303"/>
    <w:rsid w:val="00D22AB9"/>
    <w:rsid w:val="00D22B86"/>
    <w:rsid w:val="00D2326F"/>
    <w:rsid w:val="00D236E9"/>
    <w:rsid w:val="00D23820"/>
    <w:rsid w:val="00D23EED"/>
    <w:rsid w:val="00D23FC8"/>
    <w:rsid w:val="00D24323"/>
    <w:rsid w:val="00D24CF1"/>
    <w:rsid w:val="00D254BB"/>
    <w:rsid w:val="00D27581"/>
    <w:rsid w:val="00D278E3"/>
    <w:rsid w:val="00D3294B"/>
    <w:rsid w:val="00D332BE"/>
    <w:rsid w:val="00D33E1A"/>
    <w:rsid w:val="00D33EDF"/>
    <w:rsid w:val="00D3421E"/>
    <w:rsid w:val="00D34CBC"/>
    <w:rsid w:val="00D3509E"/>
    <w:rsid w:val="00D36335"/>
    <w:rsid w:val="00D3684A"/>
    <w:rsid w:val="00D36A0A"/>
    <w:rsid w:val="00D370A4"/>
    <w:rsid w:val="00D41721"/>
    <w:rsid w:val="00D426AD"/>
    <w:rsid w:val="00D44186"/>
    <w:rsid w:val="00D452F1"/>
    <w:rsid w:val="00D45F2E"/>
    <w:rsid w:val="00D45F9D"/>
    <w:rsid w:val="00D46280"/>
    <w:rsid w:val="00D46BA9"/>
    <w:rsid w:val="00D46CD8"/>
    <w:rsid w:val="00D479FE"/>
    <w:rsid w:val="00D47AB3"/>
    <w:rsid w:val="00D509A3"/>
    <w:rsid w:val="00D516CF"/>
    <w:rsid w:val="00D518A3"/>
    <w:rsid w:val="00D51EC8"/>
    <w:rsid w:val="00D527D7"/>
    <w:rsid w:val="00D52975"/>
    <w:rsid w:val="00D530E9"/>
    <w:rsid w:val="00D536C0"/>
    <w:rsid w:val="00D53C9A"/>
    <w:rsid w:val="00D55013"/>
    <w:rsid w:val="00D55251"/>
    <w:rsid w:val="00D55798"/>
    <w:rsid w:val="00D5581C"/>
    <w:rsid w:val="00D5634F"/>
    <w:rsid w:val="00D5728E"/>
    <w:rsid w:val="00D575F7"/>
    <w:rsid w:val="00D57FDC"/>
    <w:rsid w:val="00D604BE"/>
    <w:rsid w:val="00D6057F"/>
    <w:rsid w:val="00D6066A"/>
    <w:rsid w:val="00D612A8"/>
    <w:rsid w:val="00D61339"/>
    <w:rsid w:val="00D628F7"/>
    <w:rsid w:val="00D62C9B"/>
    <w:rsid w:val="00D633D6"/>
    <w:rsid w:val="00D6356D"/>
    <w:rsid w:val="00D63D60"/>
    <w:rsid w:val="00D6429B"/>
    <w:rsid w:val="00D64947"/>
    <w:rsid w:val="00D668DC"/>
    <w:rsid w:val="00D675F9"/>
    <w:rsid w:val="00D67FF6"/>
    <w:rsid w:val="00D707EC"/>
    <w:rsid w:val="00D70D7D"/>
    <w:rsid w:val="00D7125A"/>
    <w:rsid w:val="00D71B94"/>
    <w:rsid w:val="00D71BC7"/>
    <w:rsid w:val="00D71CF3"/>
    <w:rsid w:val="00D720E5"/>
    <w:rsid w:val="00D7239F"/>
    <w:rsid w:val="00D741D8"/>
    <w:rsid w:val="00D74B74"/>
    <w:rsid w:val="00D74B93"/>
    <w:rsid w:val="00D74D15"/>
    <w:rsid w:val="00D74E95"/>
    <w:rsid w:val="00D74FD4"/>
    <w:rsid w:val="00D76367"/>
    <w:rsid w:val="00D7780C"/>
    <w:rsid w:val="00D8033E"/>
    <w:rsid w:val="00D80610"/>
    <w:rsid w:val="00D80DAF"/>
    <w:rsid w:val="00D8184B"/>
    <w:rsid w:val="00D81C77"/>
    <w:rsid w:val="00D82DD1"/>
    <w:rsid w:val="00D832AF"/>
    <w:rsid w:val="00D83A08"/>
    <w:rsid w:val="00D83E9A"/>
    <w:rsid w:val="00D84930"/>
    <w:rsid w:val="00D85692"/>
    <w:rsid w:val="00D85723"/>
    <w:rsid w:val="00D85A9E"/>
    <w:rsid w:val="00D9091C"/>
    <w:rsid w:val="00D90C73"/>
    <w:rsid w:val="00D91CFA"/>
    <w:rsid w:val="00D920A0"/>
    <w:rsid w:val="00D93A26"/>
    <w:rsid w:val="00D9505C"/>
    <w:rsid w:val="00D957EE"/>
    <w:rsid w:val="00D95850"/>
    <w:rsid w:val="00D95A2D"/>
    <w:rsid w:val="00D95CD6"/>
    <w:rsid w:val="00D9609A"/>
    <w:rsid w:val="00D96989"/>
    <w:rsid w:val="00D969B8"/>
    <w:rsid w:val="00D96A1C"/>
    <w:rsid w:val="00D976B3"/>
    <w:rsid w:val="00DA0463"/>
    <w:rsid w:val="00DA11EF"/>
    <w:rsid w:val="00DA12B8"/>
    <w:rsid w:val="00DA1370"/>
    <w:rsid w:val="00DA140B"/>
    <w:rsid w:val="00DA27D0"/>
    <w:rsid w:val="00DA27FD"/>
    <w:rsid w:val="00DA43B0"/>
    <w:rsid w:val="00DA4E70"/>
    <w:rsid w:val="00DA4EAB"/>
    <w:rsid w:val="00DA55F4"/>
    <w:rsid w:val="00DA60D8"/>
    <w:rsid w:val="00DA75B5"/>
    <w:rsid w:val="00DB0928"/>
    <w:rsid w:val="00DB0C70"/>
    <w:rsid w:val="00DB109D"/>
    <w:rsid w:val="00DB1BAB"/>
    <w:rsid w:val="00DB2C1B"/>
    <w:rsid w:val="00DB3927"/>
    <w:rsid w:val="00DB3F08"/>
    <w:rsid w:val="00DB5B9F"/>
    <w:rsid w:val="00DB5C96"/>
    <w:rsid w:val="00DB7095"/>
    <w:rsid w:val="00DB762B"/>
    <w:rsid w:val="00DC0184"/>
    <w:rsid w:val="00DC156F"/>
    <w:rsid w:val="00DC1D7C"/>
    <w:rsid w:val="00DC2150"/>
    <w:rsid w:val="00DC2C45"/>
    <w:rsid w:val="00DC4297"/>
    <w:rsid w:val="00DC4D9A"/>
    <w:rsid w:val="00DC5157"/>
    <w:rsid w:val="00DC52C4"/>
    <w:rsid w:val="00DC5475"/>
    <w:rsid w:val="00DC5E4B"/>
    <w:rsid w:val="00DC67C0"/>
    <w:rsid w:val="00DC681E"/>
    <w:rsid w:val="00DC76D5"/>
    <w:rsid w:val="00DC7CD2"/>
    <w:rsid w:val="00DD0E18"/>
    <w:rsid w:val="00DD24A9"/>
    <w:rsid w:val="00DD3149"/>
    <w:rsid w:val="00DD3483"/>
    <w:rsid w:val="00DD5719"/>
    <w:rsid w:val="00DD5838"/>
    <w:rsid w:val="00DD6708"/>
    <w:rsid w:val="00DD7F18"/>
    <w:rsid w:val="00DE0CDF"/>
    <w:rsid w:val="00DE2D2D"/>
    <w:rsid w:val="00DE340E"/>
    <w:rsid w:val="00DE657D"/>
    <w:rsid w:val="00DE676C"/>
    <w:rsid w:val="00DE6E3F"/>
    <w:rsid w:val="00DE7B90"/>
    <w:rsid w:val="00DF1CE4"/>
    <w:rsid w:val="00DF3241"/>
    <w:rsid w:val="00DF3ED6"/>
    <w:rsid w:val="00DF3FC0"/>
    <w:rsid w:val="00DF53B6"/>
    <w:rsid w:val="00DF60D0"/>
    <w:rsid w:val="00DF62FB"/>
    <w:rsid w:val="00DF6862"/>
    <w:rsid w:val="00DF7070"/>
    <w:rsid w:val="00DF7229"/>
    <w:rsid w:val="00DF727D"/>
    <w:rsid w:val="00DF76F8"/>
    <w:rsid w:val="00DF7C6D"/>
    <w:rsid w:val="00E00313"/>
    <w:rsid w:val="00E00D31"/>
    <w:rsid w:val="00E00EE8"/>
    <w:rsid w:val="00E02040"/>
    <w:rsid w:val="00E02A16"/>
    <w:rsid w:val="00E037B6"/>
    <w:rsid w:val="00E040F5"/>
    <w:rsid w:val="00E075F2"/>
    <w:rsid w:val="00E07602"/>
    <w:rsid w:val="00E07EFE"/>
    <w:rsid w:val="00E10FBA"/>
    <w:rsid w:val="00E123A3"/>
    <w:rsid w:val="00E127A1"/>
    <w:rsid w:val="00E130BA"/>
    <w:rsid w:val="00E13A0F"/>
    <w:rsid w:val="00E13F34"/>
    <w:rsid w:val="00E14151"/>
    <w:rsid w:val="00E15734"/>
    <w:rsid w:val="00E158E0"/>
    <w:rsid w:val="00E161B8"/>
    <w:rsid w:val="00E16A1E"/>
    <w:rsid w:val="00E16BC5"/>
    <w:rsid w:val="00E16DC1"/>
    <w:rsid w:val="00E203F1"/>
    <w:rsid w:val="00E205B8"/>
    <w:rsid w:val="00E20C7D"/>
    <w:rsid w:val="00E210AA"/>
    <w:rsid w:val="00E21E24"/>
    <w:rsid w:val="00E2234B"/>
    <w:rsid w:val="00E24745"/>
    <w:rsid w:val="00E24BC9"/>
    <w:rsid w:val="00E24D40"/>
    <w:rsid w:val="00E24F24"/>
    <w:rsid w:val="00E25BFA"/>
    <w:rsid w:val="00E2643B"/>
    <w:rsid w:val="00E266F2"/>
    <w:rsid w:val="00E26BA5"/>
    <w:rsid w:val="00E26E47"/>
    <w:rsid w:val="00E275C6"/>
    <w:rsid w:val="00E27CB2"/>
    <w:rsid w:val="00E3039B"/>
    <w:rsid w:val="00E304B1"/>
    <w:rsid w:val="00E30D29"/>
    <w:rsid w:val="00E30DD9"/>
    <w:rsid w:val="00E31C43"/>
    <w:rsid w:val="00E32590"/>
    <w:rsid w:val="00E3303D"/>
    <w:rsid w:val="00E34574"/>
    <w:rsid w:val="00E34760"/>
    <w:rsid w:val="00E34A13"/>
    <w:rsid w:val="00E3530F"/>
    <w:rsid w:val="00E420F7"/>
    <w:rsid w:val="00E44EAE"/>
    <w:rsid w:val="00E4510C"/>
    <w:rsid w:val="00E468D6"/>
    <w:rsid w:val="00E47EA8"/>
    <w:rsid w:val="00E502FB"/>
    <w:rsid w:val="00E508EF"/>
    <w:rsid w:val="00E5132E"/>
    <w:rsid w:val="00E52910"/>
    <w:rsid w:val="00E52FB5"/>
    <w:rsid w:val="00E5322B"/>
    <w:rsid w:val="00E54C26"/>
    <w:rsid w:val="00E559AB"/>
    <w:rsid w:val="00E5618C"/>
    <w:rsid w:val="00E56AE2"/>
    <w:rsid w:val="00E578AD"/>
    <w:rsid w:val="00E57D73"/>
    <w:rsid w:val="00E6005E"/>
    <w:rsid w:val="00E6035C"/>
    <w:rsid w:val="00E60A5A"/>
    <w:rsid w:val="00E60D21"/>
    <w:rsid w:val="00E6104F"/>
    <w:rsid w:val="00E610B9"/>
    <w:rsid w:val="00E61A37"/>
    <w:rsid w:val="00E62F57"/>
    <w:rsid w:val="00E63776"/>
    <w:rsid w:val="00E63B23"/>
    <w:rsid w:val="00E63E0A"/>
    <w:rsid w:val="00E64537"/>
    <w:rsid w:val="00E656D7"/>
    <w:rsid w:val="00E657F1"/>
    <w:rsid w:val="00E70737"/>
    <w:rsid w:val="00E71366"/>
    <w:rsid w:val="00E7274F"/>
    <w:rsid w:val="00E72B46"/>
    <w:rsid w:val="00E7328E"/>
    <w:rsid w:val="00E73C1B"/>
    <w:rsid w:val="00E75231"/>
    <w:rsid w:val="00E752B7"/>
    <w:rsid w:val="00E75F08"/>
    <w:rsid w:val="00E767FC"/>
    <w:rsid w:val="00E76C47"/>
    <w:rsid w:val="00E77583"/>
    <w:rsid w:val="00E80501"/>
    <w:rsid w:val="00E828FD"/>
    <w:rsid w:val="00E82AF9"/>
    <w:rsid w:val="00E83948"/>
    <w:rsid w:val="00E83965"/>
    <w:rsid w:val="00E83B0D"/>
    <w:rsid w:val="00E84810"/>
    <w:rsid w:val="00E857D4"/>
    <w:rsid w:val="00E85FE2"/>
    <w:rsid w:val="00E8645A"/>
    <w:rsid w:val="00E86B01"/>
    <w:rsid w:val="00E86C7E"/>
    <w:rsid w:val="00E871C7"/>
    <w:rsid w:val="00E877BE"/>
    <w:rsid w:val="00E879E7"/>
    <w:rsid w:val="00E907CF"/>
    <w:rsid w:val="00E90A95"/>
    <w:rsid w:val="00E90AB3"/>
    <w:rsid w:val="00E90AF0"/>
    <w:rsid w:val="00E90DE1"/>
    <w:rsid w:val="00E94179"/>
    <w:rsid w:val="00E95128"/>
    <w:rsid w:val="00E95C16"/>
    <w:rsid w:val="00E9738E"/>
    <w:rsid w:val="00EA1432"/>
    <w:rsid w:val="00EA21D8"/>
    <w:rsid w:val="00EA3116"/>
    <w:rsid w:val="00EA36F7"/>
    <w:rsid w:val="00EA37AB"/>
    <w:rsid w:val="00EA3F88"/>
    <w:rsid w:val="00EA4810"/>
    <w:rsid w:val="00EA4A2A"/>
    <w:rsid w:val="00EA70D9"/>
    <w:rsid w:val="00EA7742"/>
    <w:rsid w:val="00EB0669"/>
    <w:rsid w:val="00EB1989"/>
    <w:rsid w:val="00EB2EB2"/>
    <w:rsid w:val="00EB2F47"/>
    <w:rsid w:val="00EB3E30"/>
    <w:rsid w:val="00EB3F5C"/>
    <w:rsid w:val="00EB4FAE"/>
    <w:rsid w:val="00EB5AFC"/>
    <w:rsid w:val="00EB61A1"/>
    <w:rsid w:val="00EB61B0"/>
    <w:rsid w:val="00EB650C"/>
    <w:rsid w:val="00EB6743"/>
    <w:rsid w:val="00EB6AAD"/>
    <w:rsid w:val="00EB7D6E"/>
    <w:rsid w:val="00EC0608"/>
    <w:rsid w:val="00EC0A83"/>
    <w:rsid w:val="00EC0C96"/>
    <w:rsid w:val="00EC167C"/>
    <w:rsid w:val="00EC4652"/>
    <w:rsid w:val="00EC52BB"/>
    <w:rsid w:val="00EC598B"/>
    <w:rsid w:val="00EC5DB1"/>
    <w:rsid w:val="00EC5EC7"/>
    <w:rsid w:val="00EC5EED"/>
    <w:rsid w:val="00EC5F64"/>
    <w:rsid w:val="00EC6705"/>
    <w:rsid w:val="00ED0556"/>
    <w:rsid w:val="00ED0960"/>
    <w:rsid w:val="00ED0CBA"/>
    <w:rsid w:val="00ED1424"/>
    <w:rsid w:val="00ED2E40"/>
    <w:rsid w:val="00ED30AB"/>
    <w:rsid w:val="00ED698A"/>
    <w:rsid w:val="00ED705B"/>
    <w:rsid w:val="00ED7C9C"/>
    <w:rsid w:val="00EE0291"/>
    <w:rsid w:val="00EE04F9"/>
    <w:rsid w:val="00EE09C7"/>
    <w:rsid w:val="00EE10D5"/>
    <w:rsid w:val="00EE117B"/>
    <w:rsid w:val="00EE1B40"/>
    <w:rsid w:val="00EE1D03"/>
    <w:rsid w:val="00EE201A"/>
    <w:rsid w:val="00EE23CD"/>
    <w:rsid w:val="00EE2E63"/>
    <w:rsid w:val="00EE37FA"/>
    <w:rsid w:val="00EE568A"/>
    <w:rsid w:val="00EE616C"/>
    <w:rsid w:val="00EE6245"/>
    <w:rsid w:val="00EE6305"/>
    <w:rsid w:val="00EE64CD"/>
    <w:rsid w:val="00EE681A"/>
    <w:rsid w:val="00EE73DD"/>
    <w:rsid w:val="00EE74ED"/>
    <w:rsid w:val="00EE7F4E"/>
    <w:rsid w:val="00EF0FCA"/>
    <w:rsid w:val="00EF12CC"/>
    <w:rsid w:val="00EF1745"/>
    <w:rsid w:val="00EF339A"/>
    <w:rsid w:val="00EF355F"/>
    <w:rsid w:val="00EF3659"/>
    <w:rsid w:val="00EF3722"/>
    <w:rsid w:val="00EF37F2"/>
    <w:rsid w:val="00EF3BE8"/>
    <w:rsid w:val="00EF3DCC"/>
    <w:rsid w:val="00EF3F0D"/>
    <w:rsid w:val="00EF43D0"/>
    <w:rsid w:val="00EF4D1B"/>
    <w:rsid w:val="00EF4D88"/>
    <w:rsid w:val="00EF5645"/>
    <w:rsid w:val="00EF5958"/>
    <w:rsid w:val="00EF5CFA"/>
    <w:rsid w:val="00EF5F55"/>
    <w:rsid w:val="00EF6526"/>
    <w:rsid w:val="00EF6DB4"/>
    <w:rsid w:val="00EF70D7"/>
    <w:rsid w:val="00EF7F99"/>
    <w:rsid w:val="00F00084"/>
    <w:rsid w:val="00F0026D"/>
    <w:rsid w:val="00F00868"/>
    <w:rsid w:val="00F00FE0"/>
    <w:rsid w:val="00F00FFC"/>
    <w:rsid w:val="00F010B7"/>
    <w:rsid w:val="00F01B0A"/>
    <w:rsid w:val="00F02DB5"/>
    <w:rsid w:val="00F02DFB"/>
    <w:rsid w:val="00F03552"/>
    <w:rsid w:val="00F03E4F"/>
    <w:rsid w:val="00F05305"/>
    <w:rsid w:val="00F0556C"/>
    <w:rsid w:val="00F05B3C"/>
    <w:rsid w:val="00F05C2A"/>
    <w:rsid w:val="00F05CEA"/>
    <w:rsid w:val="00F06036"/>
    <w:rsid w:val="00F064E6"/>
    <w:rsid w:val="00F06B76"/>
    <w:rsid w:val="00F10891"/>
    <w:rsid w:val="00F10B2C"/>
    <w:rsid w:val="00F11220"/>
    <w:rsid w:val="00F115C2"/>
    <w:rsid w:val="00F11677"/>
    <w:rsid w:val="00F12328"/>
    <w:rsid w:val="00F127C7"/>
    <w:rsid w:val="00F14576"/>
    <w:rsid w:val="00F169E5"/>
    <w:rsid w:val="00F17668"/>
    <w:rsid w:val="00F17FD2"/>
    <w:rsid w:val="00F214CF"/>
    <w:rsid w:val="00F217C4"/>
    <w:rsid w:val="00F226CC"/>
    <w:rsid w:val="00F22C44"/>
    <w:rsid w:val="00F22D6D"/>
    <w:rsid w:val="00F2303C"/>
    <w:rsid w:val="00F23115"/>
    <w:rsid w:val="00F23200"/>
    <w:rsid w:val="00F2387E"/>
    <w:rsid w:val="00F23CB1"/>
    <w:rsid w:val="00F2498A"/>
    <w:rsid w:val="00F24DB8"/>
    <w:rsid w:val="00F2533F"/>
    <w:rsid w:val="00F25B3D"/>
    <w:rsid w:val="00F26456"/>
    <w:rsid w:val="00F26889"/>
    <w:rsid w:val="00F27CFB"/>
    <w:rsid w:val="00F30309"/>
    <w:rsid w:val="00F30672"/>
    <w:rsid w:val="00F31ED8"/>
    <w:rsid w:val="00F34273"/>
    <w:rsid w:val="00F34FB8"/>
    <w:rsid w:val="00F35161"/>
    <w:rsid w:val="00F35901"/>
    <w:rsid w:val="00F365EE"/>
    <w:rsid w:val="00F3666C"/>
    <w:rsid w:val="00F3694D"/>
    <w:rsid w:val="00F36966"/>
    <w:rsid w:val="00F37FDB"/>
    <w:rsid w:val="00F418C1"/>
    <w:rsid w:val="00F41EC6"/>
    <w:rsid w:val="00F424FB"/>
    <w:rsid w:val="00F42D06"/>
    <w:rsid w:val="00F42D4A"/>
    <w:rsid w:val="00F42ECA"/>
    <w:rsid w:val="00F43E50"/>
    <w:rsid w:val="00F4400C"/>
    <w:rsid w:val="00F44D3D"/>
    <w:rsid w:val="00F451BD"/>
    <w:rsid w:val="00F460C5"/>
    <w:rsid w:val="00F46EF8"/>
    <w:rsid w:val="00F525FC"/>
    <w:rsid w:val="00F5389F"/>
    <w:rsid w:val="00F54CDB"/>
    <w:rsid w:val="00F55654"/>
    <w:rsid w:val="00F55D18"/>
    <w:rsid w:val="00F56696"/>
    <w:rsid w:val="00F579F8"/>
    <w:rsid w:val="00F6048A"/>
    <w:rsid w:val="00F60531"/>
    <w:rsid w:val="00F60848"/>
    <w:rsid w:val="00F61B1E"/>
    <w:rsid w:val="00F61D16"/>
    <w:rsid w:val="00F61D5D"/>
    <w:rsid w:val="00F62C78"/>
    <w:rsid w:val="00F63AD0"/>
    <w:rsid w:val="00F64A19"/>
    <w:rsid w:val="00F64D40"/>
    <w:rsid w:val="00F6536D"/>
    <w:rsid w:val="00F66812"/>
    <w:rsid w:val="00F66D5D"/>
    <w:rsid w:val="00F6702A"/>
    <w:rsid w:val="00F677E3"/>
    <w:rsid w:val="00F703DE"/>
    <w:rsid w:val="00F70E88"/>
    <w:rsid w:val="00F72AC2"/>
    <w:rsid w:val="00F75892"/>
    <w:rsid w:val="00F75AB9"/>
    <w:rsid w:val="00F7613A"/>
    <w:rsid w:val="00F77059"/>
    <w:rsid w:val="00F77DD1"/>
    <w:rsid w:val="00F815A6"/>
    <w:rsid w:val="00F8234D"/>
    <w:rsid w:val="00F82D87"/>
    <w:rsid w:val="00F84090"/>
    <w:rsid w:val="00F850CD"/>
    <w:rsid w:val="00F867FE"/>
    <w:rsid w:val="00F870B8"/>
    <w:rsid w:val="00F87D05"/>
    <w:rsid w:val="00F9054B"/>
    <w:rsid w:val="00F90912"/>
    <w:rsid w:val="00F91BE3"/>
    <w:rsid w:val="00F91F9E"/>
    <w:rsid w:val="00F92C96"/>
    <w:rsid w:val="00F93A6B"/>
    <w:rsid w:val="00F93BC1"/>
    <w:rsid w:val="00F93E1E"/>
    <w:rsid w:val="00F93E4A"/>
    <w:rsid w:val="00F94611"/>
    <w:rsid w:val="00F96134"/>
    <w:rsid w:val="00F96978"/>
    <w:rsid w:val="00F9763D"/>
    <w:rsid w:val="00FA0534"/>
    <w:rsid w:val="00FA059C"/>
    <w:rsid w:val="00FA0F13"/>
    <w:rsid w:val="00FA17C4"/>
    <w:rsid w:val="00FA1924"/>
    <w:rsid w:val="00FA2C7C"/>
    <w:rsid w:val="00FA35B0"/>
    <w:rsid w:val="00FA3AC8"/>
    <w:rsid w:val="00FA3B45"/>
    <w:rsid w:val="00FA3BCD"/>
    <w:rsid w:val="00FA4BCE"/>
    <w:rsid w:val="00FA4F82"/>
    <w:rsid w:val="00FA54F7"/>
    <w:rsid w:val="00FA5742"/>
    <w:rsid w:val="00FA57D1"/>
    <w:rsid w:val="00FA6AB8"/>
    <w:rsid w:val="00FA6F9F"/>
    <w:rsid w:val="00FA7394"/>
    <w:rsid w:val="00FA7434"/>
    <w:rsid w:val="00FA7748"/>
    <w:rsid w:val="00FB00B6"/>
    <w:rsid w:val="00FB01C2"/>
    <w:rsid w:val="00FB0E29"/>
    <w:rsid w:val="00FB121B"/>
    <w:rsid w:val="00FB1FB7"/>
    <w:rsid w:val="00FB3790"/>
    <w:rsid w:val="00FB46DC"/>
    <w:rsid w:val="00FB5C15"/>
    <w:rsid w:val="00FB78AC"/>
    <w:rsid w:val="00FC162F"/>
    <w:rsid w:val="00FC2967"/>
    <w:rsid w:val="00FC384C"/>
    <w:rsid w:val="00FC3AD1"/>
    <w:rsid w:val="00FC47F4"/>
    <w:rsid w:val="00FC5C68"/>
    <w:rsid w:val="00FC6848"/>
    <w:rsid w:val="00FC7417"/>
    <w:rsid w:val="00FC7E1D"/>
    <w:rsid w:val="00FC7E88"/>
    <w:rsid w:val="00FD0AF0"/>
    <w:rsid w:val="00FD1015"/>
    <w:rsid w:val="00FD1095"/>
    <w:rsid w:val="00FD10F5"/>
    <w:rsid w:val="00FD4242"/>
    <w:rsid w:val="00FD49FC"/>
    <w:rsid w:val="00FD4BB8"/>
    <w:rsid w:val="00FD4F69"/>
    <w:rsid w:val="00FD52BF"/>
    <w:rsid w:val="00FD534B"/>
    <w:rsid w:val="00FD537E"/>
    <w:rsid w:val="00FD5615"/>
    <w:rsid w:val="00FD7787"/>
    <w:rsid w:val="00FD7947"/>
    <w:rsid w:val="00FD7FCC"/>
    <w:rsid w:val="00FE00BD"/>
    <w:rsid w:val="00FE147B"/>
    <w:rsid w:val="00FE1C42"/>
    <w:rsid w:val="00FE22FD"/>
    <w:rsid w:val="00FE3392"/>
    <w:rsid w:val="00FE4594"/>
    <w:rsid w:val="00FE581F"/>
    <w:rsid w:val="00FE5978"/>
    <w:rsid w:val="00FE5BD1"/>
    <w:rsid w:val="00FE79BB"/>
    <w:rsid w:val="00FF072F"/>
    <w:rsid w:val="00FF089C"/>
    <w:rsid w:val="00FF3A05"/>
    <w:rsid w:val="00FF3CD7"/>
    <w:rsid w:val="00FF3D31"/>
    <w:rsid w:val="00FF461B"/>
    <w:rsid w:val="00FF5069"/>
    <w:rsid w:val="00FF5926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C01DE-C3BE-4CB2-AAA9-F825FA82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5B12AB07</Template>
  <TotalTime>0</TotalTime>
  <Pages>2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Andrist, Debra</cp:lastModifiedBy>
  <cp:revision>2</cp:revision>
  <dcterms:created xsi:type="dcterms:W3CDTF">2014-07-21T13:23:00Z</dcterms:created>
  <dcterms:modified xsi:type="dcterms:W3CDTF">2014-07-21T13:23:00Z</dcterms:modified>
</cp:coreProperties>
</file>