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9C" w:rsidRPr="004B08F6" w:rsidRDefault="00FC2DFA" w:rsidP="004B08F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Appendix 2: </w:t>
      </w:r>
      <w:r w:rsidR="00B04D52" w:rsidRPr="004B08F6">
        <w:rPr>
          <w:sz w:val="28"/>
          <w:szCs w:val="28"/>
        </w:rPr>
        <w:t xml:space="preserve">Undergraduate </w:t>
      </w:r>
      <w:r w:rsidR="00B076E7">
        <w:rPr>
          <w:sz w:val="28"/>
          <w:szCs w:val="28"/>
        </w:rPr>
        <w:t>Exit-Level Asse</w:t>
      </w:r>
      <w:r w:rsidR="00B04D52" w:rsidRPr="004B08F6">
        <w:rPr>
          <w:sz w:val="28"/>
          <w:szCs w:val="28"/>
        </w:rPr>
        <w:t>ssment Rubric</w:t>
      </w:r>
    </w:p>
    <w:p w:rsidR="00C90FD1" w:rsidRDefault="00C90F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C90FD1" w:rsidTr="00F901EC">
        <w:trPr>
          <w:trHeight w:val="629"/>
        </w:trPr>
        <w:tc>
          <w:tcPr>
            <w:tcW w:w="2158" w:type="dxa"/>
            <w:vAlign w:val="center"/>
          </w:tcPr>
          <w:p w:rsidR="00C90FD1" w:rsidRPr="004B08F6" w:rsidRDefault="00C90FD1" w:rsidP="004B08F6">
            <w:pPr>
              <w:jc w:val="center"/>
              <w:rPr>
                <w:b/>
              </w:rPr>
            </w:pPr>
            <w:r w:rsidRPr="004B08F6">
              <w:rPr>
                <w:b/>
              </w:rPr>
              <w:t>Competency</w:t>
            </w:r>
          </w:p>
        </w:tc>
        <w:tc>
          <w:tcPr>
            <w:tcW w:w="2158" w:type="dxa"/>
            <w:vAlign w:val="center"/>
          </w:tcPr>
          <w:p w:rsidR="00C90FD1" w:rsidRPr="004B08F6" w:rsidRDefault="00C90FD1" w:rsidP="004B08F6">
            <w:pPr>
              <w:jc w:val="center"/>
              <w:rPr>
                <w:b/>
              </w:rPr>
            </w:pPr>
            <w:r w:rsidRPr="004B08F6">
              <w:rPr>
                <w:b/>
              </w:rPr>
              <w:t xml:space="preserve">No Mastery </w:t>
            </w:r>
            <w:r w:rsidR="00C6537B" w:rsidRPr="004B08F6">
              <w:rPr>
                <w:b/>
              </w:rPr>
              <w:t>(1)</w:t>
            </w:r>
          </w:p>
        </w:tc>
        <w:tc>
          <w:tcPr>
            <w:tcW w:w="2158" w:type="dxa"/>
            <w:vAlign w:val="center"/>
          </w:tcPr>
          <w:p w:rsidR="00C90FD1" w:rsidRPr="004B08F6" w:rsidRDefault="00C90FD1" w:rsidP="004B08F6">
            <w:pPr>
              <w:jc w:val="center"/>
              <w:rPr>
                <w:b/>
              </w:rPr>
            </w:pPr>
            <w:r w:rsidRPr="004B08F6">
              <w:rPr>
                <w:b/>
              </w:rPr>
              <w:t>Minimal Mastery</w:t>
            </w:r>
            <w:r w:rsidR="00C6537B" w:rsidRPr="004B08F6">
              <w:rPr>
                <w:b/>
              </w:rPr>
              <w:t xml:space="preserve"> (2)</w:t>
            </w:r>
          </w:p>
        </w:tc>
        <w:tc>
          <w:tcPr>
            <w:tcW w:w="2158" w:type="dxa"/>
            <w:vAlign w:val="center"/>
          </w:tcPr>
          <w:p w:rsidR="00C90FD1" w:rsidRPr="004B08F6" w:rsidRDefault="00C90FD1" w:rsidP="004B08F6">
            <w:pPr>
              <w:jc w:val="center"/>
              <w:rPr>
                <w:b/>
              </w:rPr>
            </w:pPr>
            <w:r w:rsidRPr="004B08F6">
              <w:rPr>
                <w:b/>
              </w:rPr>
              <w:t>Some Mastery</w:t>
            </w:r>
            <w:r w:rsidR="00C6537B" w:rsidRPr="004B08F6">
              <w:rPr>
                <w:b/>
              </w:rPr>
              <w:t xml:space="preserve"> (3)</w:t>
            </w:r>
          </w:p>
        </w:tc>
        <w:tc>
          <w:tcPr>
            <w:tcW w:w="2159" w:type="dxa"/>
            <w:vAlign w:val="center"/>
          </w:tcPr>
          <w:p w:rsidR="00C90FD1" w:rsidRPr="004B08F6" w:rsidRDefault="00C90FD1" w:rsidP="004B08F6">
            <w:pPr>
              <w:jc w:val="center"/>
              <w:rPr>
                <w:b/>
              </w:rPr>
            </w:pPr>
            <w:r w:rsidRPr="004B08F6">
              <w:rPr>
                <w:b/>
              </w:rPr>
              <w:t>Good Mastery</w:t>
            </w:r>
            <w:r w:rsidR="00C6537B" w:rsidRPr="004B08F6">
              <w:rPr>
                <w:b/>
              </w:rPr>
              <w:t xml:space="preserve"> (4)</w:t>
            </w:r>
          </w:p>
        </w:tc>
        <w:tc>
          <w:tcPr>
            <w:tcW w:w="2159" w:type="dxa"/>
            <w:vAlign w:val="center"/>
          </w:tcPr>
          <w:p w:rsidR="00C90FD1" w:rsidRPr="004B08F6" w:rsidRDefault="00C90FD1" w:rsidP="004B08F6">
            <w:pPr>
              <w:jc w:val="center"/>
              <w:rPr>
                <w:b/>
              </w:rPr>
            </w:pPr>
            <w:r w:rsidRPr="004B08F6">
              <w:rPr>
                <w:b/>
              </w:rPr>
              <w:t>Excellent Mastery</w:t>
            </w:r>
            <w:r w:rsidR="00C6537B" w:rsidRPr="004B08F6">
              <w:rPr>
                <w:b/>
              </w:rPr>
              <w:t xml:space="preserve"> (5)</w:t>
            </w:r>
          </w:p>
        </w:tc>
      </w:tr>
      <w:tr w:rsidR="00C6537B" w:rsidTr="00C90FD1">
        <w:tc>
          <w:tcPr>
            <w:tcW w:w="2158" w:type="dxa"/>
          </w:tcPr>
          <w:p w:rsidR="00C6537B" w:rsidRDefault="004B08F6" w:rsidP="004B08F6">
            <w:r>
              <w:t>Sociological T</w:t>
            </w:r>
            <w:r w:rsidR="00C6537B">
              <w:t>heory</w:t>
            </w:r>
          </w:p>
        </w:tc>
        <w:tc>
          <w:tcPr>
            <w:tcW w:w="2158" w:type="dxa"/>
          </w:tcPr>
          <w:p w:rsidR="00C6537B" w:rsidRDefault="00C6537B" w:rsidP="00C6537B">
            <w:r>
              <w:t>Absence of description of theoretical framework.</w:t>
            </w:r>
          </w:p>
        </w:tc>
        <w:tc>
          <w:tcPr>
            <w:tcW w:w="2158" w:type="dxa"/>
          </w:tcPr>
          <w:p w:rsidR="00C6537B" w:rsidRDefault="00C6537B" w:rsidP="009015BF">
            <w:r>
              <w:t>Inadequate or inaccurate description of theoretical framework.</w:t>
            </w:r>
          </w:p>
        </w:tc>
        <w:tc>
          <w:tcPr>
            <w:tcW w:w="2158" w:type="dxa"/>
          </w:tcPr>
          <w:p w:rsidR="00C6537B" w:rsidRDefault="00C6537B" w:rsidP="009015BF">
            <w:r>
              <w:t xml:space="preserve">Adequate but insufficient   description of theoretical framework. </w:t>
            </w:r>
          </w:p>
          <w:p w:rsidR="00C6537B" w:rsidRDefault="00C6537B" w:rsidP="009015BF"/>
        </w:tc>
        <w:tc>
          <w:tcPr>
            <w:tcW w:w="2159" w:type="dxa"/>
          </w:tcPr>
          <w:p w:rsidR="00C6537B" w:rsidRDefault="00C6537B" w:rsidP="009015BF">
            <w:r>
              <w:t>Adequate and sufficient description of theoretical framework.</w:t>
            </w:r>
          </w:p>
          <w:p w:rsidR="00C6537B" w:rsidRDefault="00C6537B" w:rsidP="009015BF"/>
        </w:tc>
        <w:tc>
          <w:tcPr>
            <w:tcW w:w="2159" w:type="dxa"/>
          </w:tcPr>
          <w:p w:rsidR="00C6537B" w:rsidRDefault="00C6537B" w:rsidP="005C1DC9">
            <w:r>
              <w:t xml:space="preserve">Accurate and thorough   description of theoretical framework. </w:t>
            </w:r>
          </w:p>
        </w:tc>
      </w:tr>
      <w:tr w:rsidR="00C90FD1" w:rsidTr="00C90FD1">
        <w:tc>
          <w:tcPr>
            <w:tcW w:w="2158" w:type="dxa"/>
          </w:tcPr>
          <w:p w:rsidR="00C90FD1" w:rsidRDefault="004B08F6" w:rsidP="004B08F6">
            <w:r>
              <w:t>S</w:t>
            </w:r>
            <w:r w:rsidR="00C90FD1">
              <w:t xml:space="preserve">ociological </w:t>
            </w:r>
            <w:r>
              <w:t>M</w:t>
            </w:r>
            <w:r w:rsidR="00C90FD1">
              <w:t>ethods</w:t>
            </w:r>
          </w:p>
        </w:tc>
        <w:tc>
          <w:tcPr>
            <w:tcW w:w="2158" w:type="dxa"/>
          </w:tcPr>
          <w:p w:rsidR="00781887" w:rsidRDefault="00C6537B" w:rsidP="003B201C">
            <w:r>
              <w:t xml:space="preserve">Absence of </w:t>
            </w:r>
            <w:r w:rsidR="00404F26">
              <w:t xml:space="preserve">description of </w:t>
            </w:r>
            <w:r w:rsidR="003B201C">
              <w:t xml:space="preserve">data (e.g. source, collecting method) and analysis. </w:t>
            </w:r>
          </w:p>
        </w:tc>
        <w:tc>
          <w:tcPr>
            <w:tcW w:w="2158" w:type="dxa"/>
          </w:tcPr>
          <w:p w:rsidR="004E24D8" w:rsidRDefault="00781887" w:rsidP="00C6537B">
            <w:r>
              <w:t xml:space="preserve">Inadequate </w:t>
            </w:r>
            <w:r w:rsidR="00C6537B">
              <w:t xml:space="preserve">or inaccurate </w:t>
            </w:r>
            <w:r>
              <w:t>d</w:t>
            </w:r>
            <w:r w:rsidR="00404F26">
              <w:t xml:space="preserve">escription of </w:t>
            </w:r>
            <w:r w:rsidR="003B201C">
              <w:t>data (e.g. source, collecting method) and analysis.</w:t>
            </w:r>
          </w:p>
        </w:tc>
        <w:tc>
          <w:tcPr>
            <w:tcW w:w="2158" w:type="dxa"/>
          </w:tcPr>
          <w:p w:rsidR="00781887" w:rsidRDefault="00C6537B" w:rsidP="00781887">
            <w:r>
              <w:t xml:space="preserve">Adequate but insufficient </w:t>
            </w:r>
            <w:r w:rsidR="00781887">
              <w:t xml:space="preserve">  description of </w:t>
            </w:r>
            <w:r w:rsidR="003B201C">
              <w:t>data (e.g. source, collecting method) and analysis.</w:t>
            </w:r>
          </w:p>
          <w:p w:rsidR="00C90FD1" w:rsidRDefault="00C90FD1" w:rsidP="00781887"/>
        </w:tc>
        <w:tc>
          <w:tcPr>
            <w:tcW w:w="2159" w:type="dxa"/>
          </w:tcPr>
          <w:p w:rsidR="00781887" w:rsidRDefault="00C6537B" w:rsidP="00781887">
            <w:r>
              <w:t xml:space="preserve">Adequate and sufficient </w:t>
            </w:r>
            <w:r w:rsidR="00781887">
              <w:t xml:space="preserve">description of </w:t>
            </w:r>
            <w:r w:rsidR="003B201C">
              <w:t>data (e.g. source, collecting method) and analysis.</w:t>
            </w:r>
          </w:p>
          <w:p w:rsidR="00C90FD1" w:rsidRDefault="00C90FD1" w:rsidP="00781887"/>
        </w:tc>
        <w:tc>
          <w:tcPr>
            <w:tcW w:w="2159" w:type="dxa"/>
          </w:tcPr>
          <w:p w:rsidR="00C90FD1" w:rsidRDefault="00C6537B" w:rsidP="003B201C">
            <w:r>
              <w:t xml:space="preserve">Accurate and thorough </w:t>
            </w:r>
            <w:r w:rsidR="00781887">
              <w:t xml:space="preserve">  description of </w:t>
            </w:r>
            <w:r w:rsidR="003B201C">
              <w:t>data (e.g. source, collecting method) and analysis.</w:t>
            </w:r>
          </w:p>
        </w:tc>
      </w:tr>
      <w:tr w:rsidR="00A75AF9" w:rsidTr="00A75AF9">
        <w:tc>
          <w:tcPr>
            <w:tcW w:w="2158" w:type="dxa"/>
          </w:tcPr>
          <w:p w:rsidR="00A75AF9" w:rsidRDefault="004B08F6" w:rsidP="009015BF">
            <w:r>
              <w:t>Sociological P</w:t>
            </w:r>
            <w:r w:rsidR="00A75AF9">
              <w:t>erspective</w:t>
            </w:r>
          </w:p>
        </w:tc>
        <w:tc>
          <w:tcPr>
            <w:tcW w:w="2158" w:type="dxa"/>
          </w:tcPr>
          <w:p w:rsidR="00A75AF9" w:rsidRDefault="00A75AF9" w:rsidP="00A75AF9">
            <w:r>
              <w:t xml:space="preserve">Absence of application of sociological theory and methods to social phenomenon. </w:t>
            </w:r>
          </w:p>
        </w:tc>
        <w:tc>
          <w:tcPr>
            <w:tcW w:w="2158" w:type="dxa"/>
          </w:tcPr>
          <w:p w:rsidR="00A75AF9" w:rsidRDefault="00A75AF9" w:rsidP="00A75AF9">
            <w:r>
              <w:t>Inadequate or inaccurate application of sociological theory and methods to social phenomenon.</w:t>
            </w:r>
          </w:p>
        </w:tc>
        <w:tc>
          <w:tcPr>
            <w:tcW w:w="2158" w:type="dxa"/>
          </w:tcPr>
          <w:p w:rsidR="00A75AF9" w:rsidRDefault="00A75AF9" w:rsidP="009015BF">
            <w:r>
              <w:t>Adequate but insufficient   application of sociological theory and methods to social phenomenon.</w:t>
            </w:r>
          </w:p>
        </w:tc>
        <w:tc>
          <w:tcPr>
            <w:tcW w:w="2159" w:type="dxa"/>
          </w:tcPr>
          <w:p w:rsidR="00A75AF9" w:rsidRDefault="00A75AF9" w:rsidP="009015BF">
            <w:r>
              <w:t>Adequate and sufficient application of sociological theory and methods to social phenomenon.</w:t>
            </w:r>
          </w:p>
        </w:tc>
        <w:tc>
          <w:tcPr>
            <w:tcW w:w="2159" w:type="dxa"/>
          </w:tcPr>
          <w:p w:rsidR="00A75AF9" w:rsidRDefault="00A75AF9" w:rsidP="009015BF">
            <w:r>
              <w:t>Accurate and thorough   application of sociological theory and methods to social phenomenon.</w:t>
            </w:r>
          </w:p>
        </w:tc>
      </w:tr>
    </w:tbl>
    <w:p w:rsidR="00574B2D" w:rsidRPr="00574B2D" w:rsidRDefault="00574B2D">
      <w:pPr>
        <w:rPr>
          <w:sz w:val="20"/>
          <w:szCs w:val="20"/>
        </w:rPr>
      </w:pPr>
      <w:r w:rsidRPr="00574B2D">
        <w:rPr>
          <w:sz w:val="20"/>
          <w:szCs w:val="20"/>
        </w:rPr>
        <w:t>Scale: Rubric based on 5-point scale with 1 = No Mastery and 5 = Excellent Mastery</w:t>
      </w:r>
    </w:p>
    <w:sectPr w:rsidR="00574B2D" w:rsidRPr="00574B2D" w:rsidSect="00C90F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B0991"/>
    <w:multiLevelType w:val="hybridMultilevel"/>
    <w:tmpl w:val="FACC1B34"/>
    <w:lvl w:ilvl="0" w:tplc="954AC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1046"/>
    <w:multiLevelType w:val="hybridMultilevel"/>
    <w:tmpl w:val="19B22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52"/>
    <w:rsid w:val="000C754E"/>
    <w:rsid w:val="0023405D"/>
    <w:rsid w:val="00253BBC"/>
    <w:rsid w:val="002E601E"/>
    <w:rsid w:val="00314002"/>
    <w:rsid w:val="0033502B"/>
    <w:rsid w:val="00357287"/>
    <w:rsid w:val="003B201C"/>
    <w:rsid w:val="003D580D"/>
    <w:rsid w:val="00404F26"/>
    <w:rsid w:val="004B08F6"/>
    <w:rsid w:val="004E24D8"/>
    <w:rsid w:val="00574B2D"/>
    <w:rsid w:val="005C0456"/>
    <w:rsid w:val="005C1DC9"/>
    <w:rsid w:val="00781887"/>
    <w:rsid w:val="0090769C"/>
    <w:rsid w:val="009E4657"/>
    <w:rsid w:val="00A73F27"/>
    <w:rsid w:val="00A75AF9"/>
    <w:rsid w:val="00B04D52"/>
    <w:rsid w:val="00B076E7"/>
    <w:rsid w:val="00C6537B"/>
    <w:rsid w:val="00C90FD1"/>
    <w:rsid w:val="00D66FB4"/>
    <w:rsid w:val="00F901EC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12F78-9F98-4724-B1A5-8935CC26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A116DF1D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Constance, Douglas</dc:creator>
  <cp:keywords/>
  <dc:description/>
  <cp:lastModifiedBy>Constance, Douglas</cp:lastModifiedBy>
  <cp:revision>2</cp:revision>
  <cp:lastPrinted>2014-04-09T14:33:00Z</cp:lastPrinted>
  <dcterms:created xsi:type="dcterms:W3CDTF">2014-05-16T16:16:00Z</dcterms:created>
  <dcterms:modified xsi:type="dcterms:W3CDTF">2014-05-16T16:16:00Z</dcterms:modified>
</cp:coreProperties>
</file>