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B3" w:rsidRDefault="000F6351" w:rsidP="000F635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Communication Studies</w:t>
      </w:r>
    </w:p>
    <w:p w:rsidR="000F6351" w:rsidRDefault="000F6351" w:rsidP="000F635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Mechanics of Written Composition</w:t>
      </w:r>
    </w:p>
    <w:p w:rsidR="000F6351" w:rsidRDefault="000F6351" w:rsidP="000F6351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0F6351" w:rsidRDefault="000F635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Mastery of spelling and punctuation</w:t>
      </w:r>
    </w:p>
    <w:p w:rsidR="000F6351" w:rsidRDefault="000F635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Mastery of sentence structure (including avoidance of unnecessarily complex or lengthy sentences)</w:t>
      </w:r>
    </w:p>
    <w:p w:rsidR="000F6351" w:rsidRDefault="000F635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Mastery of paragraph structure (unity, order, coherence)</w:t>
      </w:r>
    </w:p>
    <w:p w:rsidR="000F6351" w:rsidRDefault="000F635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Mastery of organizational units (Introductory paragraphs, Developmental paragraphs/exposition, Conclusions)</w:t>
      </w:r>
    </w:p>
    <w:p w:rsidR="00460893" w:rsidRDefault="00460893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Mastery of expository style, including the sufficient use of examples and other forms of development</w:t>
      </w:r>
      <w:bookmarkStart w:id="0" w:name="_GoBack"/>
      <w:bookmarkEnd w:id="0"/>
    </w:p>
    <w:p w:rsidR="000F6351" w:rsidRDefault="000F635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Mastery of language use (clarity, appropriateness, figurativeness)</w:t>
      </w:r>
    </w:p>
    <w:p w:rsidR="000F6351" w:rsidRDefault="000F635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Mastery of a standard internal reference style (preferably that of the American Psychological Association)</w:t>
      </w:r>
    </w:p>
    <w:p w:rsidR="000F6351" w:rsidRPr="000F6351" w:rsidRDefault="000F6351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Master of a standard References style (also preferably APA)</w:t>
      </w:r>
    </w:p>
    <w:p w:rsidR="000F6351" w:rsidRPr="000F6351" w:rsidRDefault="000F6351">
      <w:pPr>
        <w:rPr>
          <w:rFonts w:ascii="Garamond" w:hAnsi="Garamond"/>
          <w:sz w:val="24"/>
          <w:szCs w:val="24"/>
        </w:rPr>
      </w:pPr>
    </w:p>
    <w:sectPr w:rsidR="000F6351" w:rsidRPr="000F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51BD0"/>
    <w:multiLevelType w:val="hybridMultilevel"/>
    <w:tmpl w:val="4436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51"/>
    <w:rsid w:val="000F6351"/>
    <w:rsid w:val="00460893"/>
    <w:rsid w:val="0061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A3489-74A5-48E5-8F45-D54E03EC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FF1374D6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 JR, James</dc:creator>
  <cp:keywords/>
  <dc:description/>
  <cp:lastModifiedBy>Ragsdale JR, James</cp:lastModifiedBy>
  <cp:revision>1</cp:revision>
  <dcterms:created xsi:type="dcterms:W3CDTF">2013-12-11T18:15:00Z</dcterms:created>
  <dcterms:modified xsi:type="dcterms:W3CDTF">2013-12-11T18:28:00Z</dcterms:modified>
</cp:coreProperties>
</file>