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8E" w:rsidRDefault="007B108E" w:rsidP="007B108E">
      <w:pPr>
        <w:spacing w:after="0" w:line="240" w:lineRule="auto"/>
      </w:pPr>
      <w:r w:rsidRPr="00521CC7">
        <w:t xml:space="preserve">Formative Evaluation </w:t>
      </w:r>
      <w:proofErr w:type="gramStart"/>
      <w:r w:rsidRPr="00521CC7">
        <w:t>Of</w:t>
      </w:r>
      <w:proofErr w:type="gramEnd"/>
      <w:r w:rsidRPr="00521CC7">
        <w:t xml:space="preserve"> Behavior Analytic Terms (FEBAT)</w:t>
      </w:r>
    </w:p>
    <w:p w:rsidR="007B108E" w:rsidRDefault="007B108E" w:rsidP="007B108E">
      <w:pPr>
        <w:spacing w:after="0" w:line="240" w:lineRule="auto"/>
      </w:pPr>
    </w:p>
    <w:p w:rsidR="00F337D2" w:rsidRDefault="007B108E" w:rsidP="007B108E">
      <w:pPr>
        <w:spacing w:after="0" w:line="240" w:lineRule="auto"/>
      </w:pPr>
      <w:r>
        <w:t>Administration: _____________________</w:t>
      </w:r>
      <w:r w:rsidR="00061F56">
        <w:tab/>
      </w:r>
      <w:r w:rsidR="00061F56">
        <w:tab/>
      </w:r>
      <w:r w:rsidR="00061F56">
        <w:tab/>
      </w:r>
      <w:r w:rsidR="00061F56">
        <w:tab/>
        <w:t>Name: ____________________</w:t>
      </w:r>
    </w:p>
    <w:p w:rsidR="007B108E" w:rsidRDefault="007B108E" w:rsidP="007B108E">
      <w:pPr>
        <w:spacing w:after="0" w:line="240" w:lineRule="auto"/>
      </w:pPr>
    </w:p>
    <w:p w:rsidR="007B108E" w:rsidRDefault="007B108E" w:rsidP="007B108E">
      <w:pPr>
        <w:spacing w:after="0" w:line="240" w:lineRule="auto"/>
      </w:pPr>
    </w:p>
    <w:p w:rsidR="00061F56" w:rsidRDefault="00CA7542" w:rsidP="007B108E">
      <w:pPr>
        <w:spacing w:after="0" w:line="240" w:lineRule="auto"/>
      </w:pPr>
      <w:r>
        <w:t>Please p</w:t>
      </w:r>
      <w:r w:rsidR="00061F56">
        <w:t>rovide the best definition you can for each of the following.</w:t>
      </w:r>
      <w:r>
        <w:t xml:space="preserve"> This quiz will be used throughout your graduate school career to track your performance in the program; it is a means of formative evaluation. You will receive a point for providing an answer for each question, regardless of the correctness of your answer.  If you really do not know the answer, you may answer “I don’t know.” But, please do the best that you can so that we may assess your knowledge and improvement adequately as you advance through the program. </w:t>
      </w:r>
      <w:r w:rsidR="00061F56">
        <w:t>(25 pt. for completion)</w:t>
      </w:r>
    </w:p>
    <w:p w:rsidR="007B108E" w:rsidRDefault="007B108E" w:rsidP="007B108E">
      <w:pPr>
        <w:spacing w:after="0" w:line="240" w:lineRule="auto"/>
      </w:pPr>
    </w:p>
    <w:p w:rsidR="007B108E" w:rsidRDefault="007B108E" w:rsidP="007B108E">
      <w:pPr>
        <w:spacing w:after="0" w:line="240" w:lineRule="auto"/>
      </w:pPr>
    </w:p>
    <w:p w:rsidR="00061F56" w:rsidRDefault="00061F56" w:rsidP="007B108E">
      <w:pPr>
        <w:pStyle w:val="ListParagraph"/>
        <w:numPr>
          <w:ilvl w:val="0"/>
          <w:numId w:val="1"/>
        </w:numPr>
        <w:spacing w:after="0" w:line="240" w:lineRule="auto"/>
      </w:pPr>
      <w:r>
        <w:t>Respondent behavior-</w:t>
      </w:r>
    </w:p>
    <w:p w:rsidR="00061F56" w:rsidRDefault="00061F56" w:rsidP="007B108E">
      <w:pPr>
        <w:pStyle w:val="ListParagraph"/>
        <w:spacing w:after="0" w:line="240" w:lineRule="auto"/>
      </w:pPr>
    </w:p>
    <w:p w:rsidR="00505D31" w:rsidRDefault="00505D31"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061F56" w:rsidRDefault="00061F56" w:rsidP="007B108E">
      <w:pPr>
        <w:pStyle w:val="ListParagraph"/>
        <w:spacing w:after="0" w:line="240" w:lineRule="auto"/>
      </w:pPr>
    </w:p>
    <w:p w:rsidR="00061F56" w:rsidRDefault="00061F56" w:rsidP="007B108E">
      <w:pPr>
        <w:pStyle w:val="ListParagraph"/>
        <w:numPr>
          <w:ilvl w:val="0"/>
          <w:numId w:val="1"/>
        </w:numPr>
        <w:spacing w:after="0" w:line="240" w:lineRule="auto"/>
      </w:pPr>
      <w:r>
        <w:t>Operant behavior-</w:t>
      </w:r>
    </w:p>
    <w:p w:rsidR="00061F56" w:rsidRDefault="00061F56" w:rsidP="007B108E">
      <w:pPr>
        <w:spacing w:after="0" w:line="240" w:lineRule="auto"/>
      </w:pPr>
    </w:p>
    <w:p w:rsidR="007B108E" w:rsidRDefault="007B108E" w:rsidP="007B108E">
      <w:pPr>
        <w:spacing w:after="0" w:line="240" w:lineRule="auto"/>
      </w:pPr>
    </w:p>
    <w:p w:rsidR="007B108E" w:rsidRDefault="007B108E" w:rsidP="007B108E">
      <w:pPr>
        <w:spacing w:after="0" w:line="240" w:lineRule="auto"/>
      </w:pPr>
    </w:p>
    <w:p w:rsidR="007B108E" w:rsidRDefault="007B108E" w:rsidP="007B108E">
      <w:pPr>
        <w:spacing w:after="0" w:line="240" w:lineRule="auto"/>
      </w:pPr>
    </w:p>
    <w:p w:rsidR="007B108E" w:rsidRDefault="007B108E" w:rsidP="007B108E">
      <w:pPr>
        <w:spacing w:after="0" w:line="240" w:lineRule="auto"/>
      </w:pPr>
    </w:p>
    <w:p w:rsidR="00505D31" w:rsidRDefault="00505D31" w:rsidP="007B108E">
      <w:pPr>
        <w:spacing w:after="0" w:line="240" w:lineRule="auto"/>
      </w:pPr>
    </w:p>
    <w:p w:rsidR="00061F56" w:rsidRDefault="0032721B" w:rsidP="007B108E">
      <w:pPr>
        <w:pStyle w:val="ListParagraph"/>
        <w:numPr>
          <w:ilvl w:val="0"/>
          <w:numId w:val="1"/>
        </w:numPr>
        <w:spacing w:after="0" w:line="240" w:lineRule="auto"/>
      </w:pPr>
      <w:r>
        <w:t>Interobserver agreement-</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E00F77" w:rsidRDefault="00E00F77" w:rsidP="007B108E">
      <w:pPr>
        <w:pStyle w:val="ListParagraph"/>
        <w:spacing w:after="0" w:line="240" w:lineRule="auto"/>
      </w:pPr>
    </w:p>
    <w:p w:rsidR="0032721B" w:rsidRDefault="0032721B" w:rsidP="007B108E">
      <w:pPr>
        <w:pStyle w:val="ListParagraph"/>
        <w:spacing w:after="0" w:line="240" w:lineRule="auto"/>
      </w:pPr>
    </w:p>
    <w:p w:rsidR="0032721B" w:rsidRDefault="0032721B" w:rsidP="007B108E">
      <w:pPr>
        <w:pStyle w:val="ListParagraph"/>
        <w:numPr>
          <w:ilvl w:val="0"/>
          <w:numId w:val="1"/>
        </w:numPr>
        <w:spacing w:after="0" w:line="240" w:lineRule="auto"/>
      </w:pPr>
      <w:r>
        <w:t>Reversal design-</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32721B" w:rsidRDefault="0032721B" w:rsidP="007B108E">
      <w:pPr>
        <w:pStyle w:val="ListParagraph"/>
        <w:numPr>
          <w:ilvl w:val="0"/>
          <w:numId w:val="1"/>
        </w:numPr>
        <w:spacing w:after="0" w:line="240" w:lineRule="auto"/>
      </w:pPr>
      <w:r>
        <w:t>Social validity-</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E00F77" w:rsidRDefault="00E00F77" w:rsidP="007B108E">
      <w:pPr>
        <w:pStyle w:val="ListParagraph"/>
        <w:spacing w:after="0" w:line="240" w:lineRule="auto"/>
      </w:pPr>
    </w:p>
    <w:p w:rsidR="0032721B" w:rsidRDefault="0032721B" w:rsidP="007B108E">
      <w:pPr>
        <w:pStyle w:val="ListParagraph"/>
        <w:numPr>
          <w:ilvl w:val="0"/>
          <w:numId w:val="1"/>
        </w:numPr>
        <w:spacing w:after="0" w:line="240" w:lineRule="auto"/>
      </w:pPr>
      <w:r>
        <w:lastRenderedPageBreak/>
        <w:t>Positive reinforcement-</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E00F77" w:rsidRDefault="00E00F77" w:rsidP="007B108E">
      <w:pPr>
        <w:pStyle w:val="ListParagraph"/>
        <w:spacing w:after="0" w:line="240" w:lineRule="auto"/>
      </w:pPr>
    </w:p>
    <w:p w:rsidR="00505D31" w:rsidRDefault="00505D31" w:rsidP="007B108E">
      <w:pPr>
        <w:pStyle w:val="ListParagraph"/>
        <w:spacing w:after="0" w:line="240" w:lineRule="auto"/>
      </w:pPr>
    </w:p>
    <w:p w:rsidR="0032721B" w:rsidRDefault="0032721B" w:rsidP="007B108E">
      <w:pPr>
        <w:pStyle w:val="ListParagraph"/>
        <w:numPr>
          <w:ilvl w:val="0"/>
          <w:numId w:val="1"/>
        </w:numPr>
        <w:spacing w:after="0" w:line="240" w:lineRule="auto"/>
      </w:pPr>
      <w:r>
        <w:t>Negative reinforcement-</w:t>
      </w:r>
    </w:p>
    <w:p w:rsidR="0032721B" w:rsidRDefault="0032721B"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32721B" w:rsidRDefault="0032721B" w:rsidP="007B108E">
      <w:pPr>
        <w:pStyle w:val="ListParagraph"/>
        <w:numPr>
          <w:ilvl w:val="0"/>
          <w:numId w:val="1"/>
        </w:numPr>
        <w:spacing w:after="0" w:line="240" w:lineRule="auto"/>
      </w:pPr>
      <w:r>
        <w:t>Fixed Ratio schedule-</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E00F77" w:rsidRDefault="00E00F77" w:rsidP="007B108E">
      <w:pPr>
        <w:pStyle w:val="ListParagraph"/>
        <w:spacing w:after="0" w:line="240" w:lineRule="auto"/>
      </w:pPr>
    </w:p>
    <w:p w:rsidR="00505D31" w:rsidRDefault="00505D31" w:rsidP="007B108E">
      <w:pPr>
        <w:pStyle w:val="ListParagraph"/>
        <w:spacing w:after="0" w:line="240" w:lineRule="auto"/>
      </w:pPr>
    </w:p>
    <w:p w:rsidR="0032721B" w:rsidRDefault="0032721B" w:rsidP="007B108E">
      <w:pPr>
        <w:pStyle w:val="ListParagraph"/>
        <w:numPr>
          <w:ilvl w:val="0"/>
          <w:numId w:val="1"/>
        </w:numPr>
        <w:spacing w:after="0" w:line="240" w:lineRule="auto"/>
      </w:pPr>
      <w:r>
        <w:t>Positive punishment-</w:t>
      </w:r>
    </w:p>
    <w:p w:rsidR="0032721B" w:rsidRDefault="0032721B" w:rsidP="007B108E">
      <w:pPr>
        <w:pStyle w:val="ListParagraph"/>
        <w:spacing w:after="0" w:line="240" w:lineRule="auto"/>
      </w:pPr>
    </w:p>
    <w:p w:rsidR="00E00F77" w:rsidRDefault="00E00F77"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505D31" w:rsidRDefault="00505D31" w:rsidP="007B108E">
      <w:pPr>
        <w:pStyle w:val="ListParagraph"/>
        <w:spacing w:after="0" w:line="240" w:lineRule="auto"/>
      </w:pPr>
    </w:p>
    <w:p w:rsidR="00505D31" w:rsidRDefault="00505D31" w:rsidP="007B108E">
      <w:pPr>
        <w:pStyle w:val="ListParagraph"/>
        <w:spacing w:after="0" w:line="240" w:lineRule="auto"/>
      </w:pPr>
    </w:p>
    <w:p w:rsidR="0032721B" w:rsidRDefault="0032721B" w:rsidP="007B108E">
      <w:pPr>
        <w:pStyle w:val="ListParagraph"/>
        <w:numPr>
          <w:ilvl w:val="0"/>
          <w:numId w:val="1"/>
        </w:numPr>
        <w:spacing w:after="0" w:line="240" w:lineRule="auto"/>
      </w:pPr>
      <w:r>
        <w:t>Negative punishment-</w:t>
      </w:r>
    </w:p>
    <w:p w:rsidR="00CA7542" w:rsidRDefault="00CA7542" w:rsidP="007B108E">
      <w:pPr>
        <w:pStyle w:val="ListParagraph"/>
        <w:spacing w:after="0" w:line="240" w:lineRule="auto"/>
      </w:pPr>
    </w:p>
    <w:p w:rsidR="00E00F77" w:rsidRDefault="00E00F77"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32721B" w:rsidRDefault="0032721B" w:rsidP="007B108E">
      <w:pPr>
        <w:pStyle w:val="ListParagraph"/>
        <w:numPr>
          <w:ilvl w:val="0"/>
          <w:numId w:val="1"/>
        </w:numPr>
        <w:spacing w:after="0" w:line="240" w:lineRule="auto"/>
      </w:pPr>
      <w:r>
        <w:t>Motivating Operations-</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E00F77" w:rsidRDefault="00E00F77"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505D31" w:rsidRDefault="00505D31" w:rsidP="007B108E">
      <w:pPr>
        <w:pStyle w:val="ListParagraph"/>
        <w:spacing w:after="0" w:line="240" w:lineRule="auto"/>
      </w:pPr>
    </w:p>
    <w:p w:rsidR="0032721B" w:rsidRDefault="0032721B" w:rsidP="007B108E">
      <w:pPr>
        <w:pStyle w:val="ListParagraph"/>
        <w:numPr>
          <w:ilvl w:val="0"/>
          <w:numId w:val="1"/>
        </w:numPr>
        <w:spacing w:after="0" w:line="240" w:lineRule="auto"/>
      </w:pPr>
      <w:r>
        <w:t>Discriminative stimulus-</w:t>
      </w:r>
    </w:p>
    <w:p w:rsidR="0032721B" w:rsidRDefault="0032721B"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32721B" w:rsidRDefault="0032721B" w:rsidP="007B108E">
      <w:pPr>
        <w:pStyle w:val="ListParagraph"/>
        <w:numPr>
          <w:ilvl w:val="0"/>
          <w:numId w:val="1"/>
        </w:numPr>
        <w:spacing w:after="0" w:line="240" w:lineRule="auto"/>
      </w:pPr>
      <w:r>
        <w:lastRenderedPageBreak/>
        <w:t>Shaping-</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E00F77" w:rsidRDefault="00E00F77"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32721B" w:rsidRDefault="0032721B" w:rsidP="007B108E">
      <w:pPr>
        <w:pStyle w:val="ListParagraph"/>
        <w:numPr>
          <w:ilvl w:val="0"/>
          <w:numId w:val="1"/>
        </w:numPr>
        <w:spacing w:after="0" w:line="240" w:lineRule="auto"/>
      </w:pPr>
      <w:r>
        <w:t>Behavior Chain-</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E00F77" w:rsidRDefault="00E00F77"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505D31" w:rsidRDefault="00505D31" w:rsidP="007B108E">
      <w:pPr>
        <w:pStyle w:val="ListParagraph"/>
        <w:spacing w:after="0" w:line="240" w:lineRule="auto"/>
      </w:pPr>
    </w:p>
    <w:p w:rsidR="0032721B" w:rsidRDefault="0032721B" w:rsidP="007B108E">
      <w:pPr>
        <w:pStyle w:val="ListParagraph"/>
        <w:numPr>
          <w:ilvl w:val="0"/>
          <w:numId w:val="1"/>
        </w:numPr>
        <w:spacing w:after="0" w:line="240" w:lineRule="auto"/>
      </w:pPr>
      <w:r>
        <w:t>Task Analysis-</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505D31" w:rsidRDefault="00505D31" w:rsidP="007B108E">
      <w:pPr>
        <w:pStyle w:val="ListParagraph"/>
        <w:spacing w:after="0" w:line="240" w:lineRule="auto"/>
      </w:pPr>
    </w:p>
    <w:p w:rsidR="00E00F77" w:rsidRDefault="00E00F77" w:rsidP="007B108E">
      <w:pPr>
        <w:pStyle w:val="ListParagraph"/>
        <w:spacing w:after="0" w:line="240" w:lineRule="auto"/>
      </w:pPr>
    </w:p>
    <w:p w:rsidR="0032721B" w:rsidRDefault="0032721B" w:rsidP="007B108E">
      <w:pPr>
        <w:pStyle w:val="ListParagraph"/>
        <w:numPr>
          <w:ilvl w:val="0"/>
          <w:numId w:val="1"/>
        </w:numPr>
        <w:spacing w:after="0" w:line="240" w:lineRule="auto"/>
      </w:pPr>
      <w:r>
        <w:t>Extinction-</w:t>
      </w:r>
    </w:p>
    <w:p w:rsidR="007B108E" w:rsidRDefault="007B108E" w:rsidP="007B108E">
      <w:pPr>
        <w:spacing w:after="0" w:line="240" w:lineRule="auto"/>
      </w:pPr>
    </w:p>
    <w:p w:rsidR="007B108E" w:rsidRDefault="007B108E" w:rsidP="007B108E">
      <w:pPr>
        <w:spacing w:after="0" w:line="240" w:lineRule="auto"/>
      </w:pPr>
    </w:p>
    <w:p w:rsidR="007B108E" w:rsidRDefault="007B108E" w:rsidP="007B108E">
      <w:pPr>
        <w:spacing w:after="0" w:line="240" w:lineRule="auto"/>
      </w:pPr>
    </w:p>
    <w:p w:rsidR="007B108E" w:rsidRDefault="007B108E" w:rsidP="007B108E">
      <w:pPr>
        <w:spacing w:after="0" w:line="240" w:lineRule="auto"/>
      </w:pPr>
    </w:p>
    <w:p w:rsidR="007B108E" w:rsidRDefault="007B108E" w:rsidP="007B108E">
      <w:pPr>
        <w:spacing w:after="0" w:line="240" w:lineRule="auto"/>
      </w:pPr>
    </w:p>
    <w:p w:rsidR="007B108E" w:rsidRDefault="007B108E" w:rsidP="007B108E">
      <w:pPr>
        <w:spacing w:after="0" w:line="240" w:lineRule="auto"/>
      </w:pPr>
    </w:p>
    <w:p w:rsidR="0032721B" w:rsidRDefault="0032721B" w:rsidP="007B108E">
      <w:pPr>
        <w:pStyle w:val="ListParagraph"/>
        <w:numPr>
          <w:ilvl w:val="0"/>
          <w:numId w:val="1"/>
        </w:numPr>
        <w:spacing w:after="0" w:line="240" w:lineRule="auto"/>
      </w:pPr>
      <w:r>
        <w:t>Differential Reinforcement of Other Behavior-</w:t>
      </w:r>
    </w:p>
    <w:p w:rsidR="0032721B" w:rsidRDefault="0032721B" w:rsidP="007B108E">
      <w:pPr>
        <w:pStyle w:val="ListParagraph"/>
        <w:spacing w:after="0" w:line="240" w:lineRule="auto"/>
      </w:pPr>
    </w:p>
    <w:p w:rsidR="00E00F77" w:rsidRDefault="00E00F77" w:rsidP="007B108E">
      <w:pPr>
        <w:pStyle w:val="ListParagraph"/>
        <w:spacing w:after="0" w:line="240" w:lineRule="auto"/>
      </w:pPr>
    </w:p>
    <w:p w:rsidR="00E00F77" w:rsidRDefault="00E00F77" w:rsidP="007B108E">
      <w:pPr>
        <w:pStyle w:val="ListParagraph"/>
        <w:spacing w:after="0" w:line="240" w:lineRule="auto"/>
      </w:pPr>
    </w:p>
    <w:p w:rsidR="007B108E" w:rsidRDefault="007B108E" w:rsidP="007B108E">
      <w:pPr>
        <w:pStyle w:val="ListParagraph"/>
        <w:spacing w:after="0" w:line="240" w:lineRule="auto"/>
      </w:pPr>
    </w:p>
    <w:p w:rsidR="00505D31" w:rsidRDefault="00505D31" w:rsidP="007B108E">
      <w:pPr>
        <w:pStyle w:val="ListParagraph"/>
        <w:spacing w:after="0" w:line="240" w:lineRule="auto"/>
      </w:pPr>
    </w:p>
    <w:p w:rsidR="00505D31" w:rsidRDefault="00505D31" w:rsidP="007B108E">
      <w:pPr>
        <w:pStyle w:val="ListParagraph"/>
        <w:spacing w:after="0" w:line="240" w:lineRule="auto"/>
      </w:pPr>
    </w:p>
    <w:p w:rsidR="0032721B" w:rsidRDefault="0032721B" w:rsidP="007B108E">
      <w:pPr>
        <w:pStyle w:val="ListParagraph"/>
        <w:numPr>
          <w:ilvl w:val="0"/>
          <w:numId w:val="1"/>
        </w:numPr>
        <w:spacing w:after="0" w:line="240" w:lineRule="auto"/>
      </w:pPr>
      <w:r>
        <w:t>Noncontingent Reinforcement-</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E00F77" w:rsidRDefault="00E00F77" w:rsidP="007B108E">
      <w:pPr>
        <w:pStyle w:val="ListParagraph"/>
        <w:spacing w:after="0" w:line="240" w:lineRule="auto"/>
      </w:pPr>
    </w:p>
    <w:p w:rsidR="00505D31" w:rsidRDefault="00505D31" w:rsidP="007B108E">
      <w:pPr>
        <w:pStyle w:val="ListParagraph"/>
        <w:spacing w:after="0" w:line="240" w:lineRule="auto"/>
      </w:pPr>
    </w:p>
    <w:p w:rsidR="0032721B" w:rsidRDefault="0032721B" w:rsidP="007B108E">
      <w:pPr>
        <w:pStyle w:val="ListParagraph"/>
        <w:numPr>
          <w:ilvl w:val="0"/>
          <w:numId w:val="1"/>
        </w:numPr>
        <w:spacing w:after="0" w:line="240" w:lineRule="auto"/>
      </w:pPr>
      <w:r>
        <w:t>Functional Analysis-</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32721B" w:rsidRDefault="0032721B" w:rsidP="007B108E">
      <w:pPr>
        <w:pStyle w:val="ListParagraph"/>
        <w:numPr>
          <w:ilvl w:val="0"/>
          <w:numId w:val="1"/>
        </w:numPr>
        <w:spacing w:after="0" w:line="240" w:lineRule="auto"/>
      </w:pPr>
      <w:r>
        <w:lastRenderedPageBreak/>
        <w:t>Mand-</w:t>
      </w:r>
    </w:p>
    <w:p w:rsidR="00505D31" w:rsidRDefault="00505D31" w:rsidP="007B108E">
      <w:pPr>
        <w:pStyle w:val="ListParagraph"/>
        <w:spacing w:after="0" w:line="240" w:lineRule="auto"/>
      </w:pPr>
    </w:p>
    <w:p w:rsidR="00E00F77" w:rsidRDefault="00E00F77"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505D31" w:rsidRDefault="00505D31" w:rsidP="007B108E">
      <w:pPr>
        <w:pStyle w:val="ListParagraph"/>
        <w:spacing w:after="0" w:line="240" w:lineRule="auto"/>
      </w:pPr>
    </w:p>
    <w:p w:rsidR="00505D31" w:rsidRDefault="00505D31" w:rsidP="007B108E">
      <w:pPr>
        <w:pStyle w:val="ListParagraph"/>
        <w:numPr>
          <w:ilvl w:val="0"/>
          <w:numId w:val="1"/>
        </w:numPr>
        <w:spacing w:after="0" w:line="240" w:lineRule="auto"/>
      </w:pPr>
      <w:r>
        <w:t>Tact-</w:t>
      </w:r>
    </w:p>
    <w:p w:rsidR="0032721B" w:rsidRDefault="0032721B"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32721B" w:rsidRDefault="0032721B" w:rsidP="007B108E">
      <w:pPr>
        <w:pStyle w:val="ListParagraph"/>
        <w:numPr>
          <w:ilvl w:val="0"/>
          <w:numId w:val="1"/>
        </w:numPr>
        <w:spacing w:after="0" w:line="240" w:lineRule="auto"/>
      </w:pPr>
      <w:r>
        <w:t>Contingency Contract-</w:t>
      </w:r>
    </w:p>
    <w:p w:rsidR="0032721B" w:rsidRDefault="0032721B" w:rsidP="007B108E">
      <w:pPr>
        <w:pStyle w:val="ListParagraph"/>
        <w:spacing w:after="0" w:line="240" w:lineRule="auto"/>
      </w:pPr>
    </w:p>
    <w:p w:rsidR="00505D31" w:rsidRDefault="00505D31"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E00F77" w:rsidRDefault="00E00F77" w:rsidP="007B108E">
      <w:pPr>
        <w:pStyle w:val="ListParagraph"/>
        <w:spacing w:after="0" w:line="240" w:lineRule="auto"/>
      </w:pPr>
    </w:p>
    <w:p w:rsidR="00505D31" w:rsidRDefault="00505D31" w:rsidP="007B108E">
      <w:pPr>
        <w:pStyle w:val="ListParagraph"/>
        <w:spacing w:after="0" w:line="240" w:lineRule="auto"/>
      </w:pPr>
    </w:p>
    <w:p w:rsidR="0032721B" w:rsidRDefault="0032721B" w:rsidP="007B108E">
      <w:pPr>
        <w:pStyle w:val="ListParagraph"/>
        <w:numPr>
          <w:ilvl w:val="0"/>
          <w:numId w:val="1"/>
        </w:numPr>
        <w:spacing w:after="0" w:line="240" w:lineRule="auto"/>
      </w:pPr>
      <w:r>
        <w:t>Token Economy-</w:t>
      </w:r>
    </w:p>
    <w:p w:rsidR="0032721B" w:rsidRDefault="0032721B" w:rsidP="007B108E">
      <w:pPr>
        <w:pStyle w:val="ListParagraph"/>
        <w:spacing w:after="0" w:line="240" w:lineRule="auto"/>
      </w:pPr>
    </w:p>
    <w:p w:rsidR="00E00F77" w:rsidRDefault="00E00F77"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505D31" w:rsidRDefault="00505D31" w:rsidP="007B108E">
      <w:pPr>
        <w:pStyle w:val="ListParagraph"/>
        <w:spacing w:after="0" w:line="240" w:lineRule="auto"/>
      </w:pPr>
    </w:p>
    <w:p w:rsidR="00505D31" w:rsidRDefault="00505D31" w:rsidP="007B108E">
      <w:pPr>
        <w:pStyle w:val="ListParagraph"/>
        <w:spacing w:after="0" w:line="240" w:lineRule="auto"/>
      </w:pPr>
    </w:p>
    <w:p w:rsidR="0032721B" w:rsidRDefault="0032721B" w:rsidP="007B108E">
      <w:pPr>
        <w:pStyle w:val="ListParagraph"/>
        <w:numPr>
          <w:ilvl w:val="0"/>
          <w:numId w:val="1"/>
        </w:numPr>
        <w:spacing w:after="0" w:line="240" w:lineRule="auto"/>
      </w:pPr>
      <w:r>
        <w:t>Generalization-</w:t>
      </w:r>
    </w:p>
    <w:p w:rsidR="0032721B" w:rsidRDefault="0032721B" w:rsidP="007B108E">
      <w:pPr>
        <w:pStyle w:val="ListParagraph"/>
        <w:spacing w:after="0" w:line="240" w:lineRule="auto"/>
      </w:pPr>
    </w:p>
    <w:p w:rsidR="00E00F77" w:rsidRDefault="00E00F77"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bookmarkStart w:id="0" w:name="_GoBack"/>
      <w:bookmarkEnd w:id="0"/>
    </w:p>
    <w:p w:rsidR="00505D31" w:rsidRDefault="00505D31" w:rsidP="007B108E">
      <w:pPr>
        <w:pStyle w:val="ListParagraph"/>
        <w:spacing w:after="0" w:line="240" w:lineRule="auto"/>
      </w:pPr>
    </w:p>
    <w:p w:rsidR="00505D31" w:rsidRDefault="00505D31" w:rsidP="007B108E">
      <w:pPr>
        <w:pStyle w:val="ListParagraph"/>
        <w:spacing w:after="0" w:line="240" w:lineRule="auto"/>
      </w:pPr>
    </w:p>
    <w:p w:rsidR="0032721B" w:rsidRDefault="0032721B" w:rsidP="007B108E">
      <w:pPr>
        <w:pStyle w:val="ListParagraph"/>
        <w:numPr>
          <w:ilvl w:val="0"/>
          <w:numId w:val="1"/>
        </w:numPr>
        <w:spacing w:after="0" w:line="240" w:lineRule="auto"/>
      </w:pPr>
      <w:r>
        <w:t>Maintenance-</w:t>
      </w: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pStyle w:val="ListParagraph"/>
        <w:spacing w:after="0" w:line="240" w:lineRule="auto"/>
      </w:pPr>
    </w:p>
    <w:p w:rsidR="007B108E" w:rsidRDefault="007B108E" w:rsidP="007B108E">
      <w:pPr>
        <w:spacing w:after="0" w:line="240" w:lineRule="auto"/>
      </w:pPr>
    </w:p>
    <w:p w:rsidR="00061F56" w:rsidRDefault="00061F56" w:rsidP="007B108E">
      <w:pPr>
        <w:spacing w:after="0" w:line="240" w:lineRule="auto"/>
      </w:pPr>
    </w:p>
    <w:p w:rsidR="007B108E" w:rsidRDefault="007B108E" w:rsidP="007B108E">
      <w:pPr>
        <w:spacing w:after="0" w:line="240" w:lineRule="auto"/>
      </w:pPr>
    </w:p>
    <w:p w:rsidR="007B108E" w:rsidRDefault="007B108E" w:rsidP="007B108E">
      <w:pPr>
        <w:spacing w:after="0" w:line="240" w:lineRule="auto"/>
      </w:pPr>
    </w:p>
    <w:sectPr w:rsidR="007B1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C0E15"/>
    <w:multiLevelType w:val="hybridMultilevel"/>
    <w:tmpl w:val="504E5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56"/>
    <w:rsid w:val="00061F56"/>
    <w:rsid w:val="002141AE"/>
    <w:rsid w:val="002C2307"/>
    <w:rsid w:val="0032721B"/>
    <w:rsid w:val="0046474A"/>
    <w:rsid w:val="00505D31"/>
    <w:rsid w:val="007B108E"/>
    <w:rsid w:val="00967F08"/>
    <w:rsid w:val="00A30B60"/>
    <w:rsid w:val="00BD5FF7"/>
    <w:rsid w:val="00CA7542"/>
    <w:rsid w:val="00E00F77"/>
    <w:rsid w:val="00F337D2"/>
    <w:rsid w:val="00FF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2DACA-E9BF-4FBA-A94D-7E87F866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56"/>
    <w:pPr>
      <w:ind w:left="720"/>
      <w:contextualSpacing/>
    </w:pPr>
  </w:style>
  <w:style w:type="paragraph" w:styleId="BalloonText">
    <w:name w:val="Balloon Text"/>
    <w:basedOn w:val="Normal"/>
    <w:link w:val="BalloonTextChar"/>
    <w:uiPriority w:val="99"/>
    <w:semiHidden/>
    <w:unhideWhenUsed/>
    <w:rsid w:val="00967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F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FBC63C17</Template>
  <TotalTime>0</TotalTime>
  <Pages>4</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 Amanda</dc:creator>
  <cp:lastModifiedBy>Bosch, Amanda</cp:lastModifiedBy>
  <cp:revision>2</cp:revision>
  <cp:lastPrinted>2013-09-03T19:42:00Z</cp:lastPrinted>
  <dcterms:created xsi:type="dcterms:W3CDTF">2014-02-06T00:18:00Z</dcterms:created>
  <dcterms:modified xsi:type="dcterms:W3CDTF">2014-02-06T00:18:00Z</dcterms:modified>
</cp:coreProperties>
</file>