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C7" w:rsidRDefault="00521CC7">
      <w:r w:rsidRPr="00521CC7">
        <w:t xml:space="preserve">Formative Evaluation </w:t>
      </w:r>
      <w:proofErr w:type="gramStart"/>
      <w:r w:rsidRPr="00521CC7">
        <w:t>Of</w:t>
      </w:r>
      <w:proofErr w:type="gramEnd"/>
      <w:r w:rsidRPr="00521CC7">
        <w:t xml:space="preserve"> Behavior Analytic Terms (FEBAT)</w:t>
      </w:r>
    </w:p>
    <w:p w:rsidR="00521CC7" w:rsidRDefault="00521CC7"/>
    <w:p w:rsidR="00521CC7" w:rsidRDefault="00521CC7">
      <w:pPr>
        <w:rPr>
          <w:u w:val="single"/>
        </w:rPr>
      </w:pPr>
      <w:r>
        <w:t>The FEBAT is a formative evaluation that assesses knowledge on 25 standard behavior analytic terms at six points in the candidate's academic career (beginning of program, end of first semester, end of second semester, end of first summer term, end of second summer term, end of first semester of second year, and end of program).  The FEBAT is scored on</w:t>
      </w:r>
      <w:r>
        <w:t xml:space="preserve"> a</w:t>
      </w:r>
      <w:r>
        <w:t xml:space="preserve"> </w:t>
      </w:r>
      <w:r>
        <w:t xml:space="preserve">faculty-created rubric with </w:t>
      </w:r>
      <w:r>
        <w:t>a</w:t>
      </w:r>
      <w:r>
        <w:t xml:space="preserve"> 5-point scale.  Scores from 0-4 are administered based on the quality of the definition provided for each term; 4 point answers are those most similar to the definitions provided by Cooper, Heron, and Heward (2007), a textbook based on the Behavior Analysis Certification Board task list.  At least 25% of FEBAT administrations are scored by two Board Certified Behavior Analysts to ensure </w:t>
      </w:r>
      <w:proofErr w:type="spellStart"/>
      <w:r>
        <w:t>interrater</w:t>
      </w:r>
      <w:proofErr w:type="spellEnd"/>
      <w:r>
        <w:t xml:space="preserve"> reliability. </w:t>
      </w:r>
    </w:p>
    <w:p w:rsidR="00521CC7" w:rsidRDefault="00521CC7">
      <w:pPr>
        <w:rPr>
          <w:u w:val="single"/>
        </w:rPr>
      </w:pPr>
    </w:p>
    <w:p w:rsidR="00F12BA8" w:rsidRPr="00F12BA8" w:rsidRDefault="00C37537">
      <w:pPr>
        <w:rPr>
          <w:u w:val="single"/>
        </w:rPr>
      </w:pPr>
      <w:r>
        <w:rPr>
          <w:u w:val="single"/>
        </w:rPr>
        <w:t>2012-2013</w:t>
      </w:r>
    </w:p>
    <w:p w:rsidR="00F12BA8" w:rsidRDefault="00F12BA8">
      <w:r>
        <w:t xml:space="preserve">Beginning and end of </w:t>
      </w:r>
      <w:r w:rsidR="00C37537">
        <w:t>final semester</w:t>
      </w:r>
    </w:p>
    <w:p w:rsidR="00F12BA8" w:rsidRDefault="00F12BA8"/>
    <w:p w:rsidR="00F12BA8" w:rsidRDefault="00C37537">
      <w:pPr>
        <w:rPr>
          <w:u w:val="single"/>
        </w:rPr>
      </w:pPr>
      <w:r>
        <w:rPr>
          <w:u w:val="single"/>
        </w:rPr>
        <w:t>2013-2014</w:t>
      </w:r>
    </w:p>
    <w:p w:rsidR="00F12BA8" w:rsidRPr="00F12BA8" w:rsidRDefault="00F12BA8">
      <w:r w:rsidRPr="00F12BA8">
        <w:t xml:space="preserve">Beginning and end of </w:t>
      </w:r>
      <w:r w:rsidR="00C37537">
        <w:t>second semester</w:t>
      </w:r>
    </w:p>
    <w:p w:rsidR="00F12BA8" w:rsidRDefault="00F12BA8">
      <w:r w:rsidRPr="00F12BA8">
        <w:t xml:space="preserve">Beginning and end of </w:t>
      </w:r>
      <w:r w:rsidR="00C37537">
        <w:t>first semester, second year</w:t>
      </w:r>
    </w:p>
    <w:p w:rsidR="00F12BA8" w:rsidRPr="00F12BA8" w:rsidRDefault="00F12BA8">
      <w:r w:rsidRPr="00C37537">
        <w:t xml:space="preserve">End of </w:t>
      </w:r>
      <w:r w:rsidR="00C37537" w:rsidRPr="00C37537">
        <w:t>program</w:t>
      </w:r>
    </w:p>
    <w:p w:rsidR="00F12BA8" w:rsidRDefault="00F12BA8"/>
    <w:p w:rsidR="00F12BA8" w:rsidRPr="00F12BA8" w:rsidRDefault="00C37537">
      <w:pPr>
        <w:rPr>
          <w:u w:val="single"/>
        </w:rPr>
      </w:pPr>
      <w:r>
        <w:rPr>
          <w:u w:val="single"/>
        </w:rPr>
        <w:t>2014-2015</w:t>
      </w:r>
      <w:r w:rsidR="00F12BA8" w:rsidRPr="00F12BA8">
        <w:rPr>
          <w:u w:val="single"/>
        </w:rPr>
        <w:t xml:space="preserve"> and all future cohorts</w:t>
      </w:r>
    </w:p>
    <w:p w:rsidR="00F12BA8" w:rsidRDefault="00F12BA8">
      <w:r>
        <w:t xml:space="preserve">Beginning and end of </w:t>
      </w:r>
      <w:r w:rsidR="00E51DB4">
        <w:t>first semester</w:t>
      </w:r>
    </w:p>
    <w:p w:rsidR="00F12BA8" w:rsidRPr="00E51DB4" w:rsidRDefault="00F12BA8">
      <w:r w:rsidRPr="00E51DB4">
        <w:t xml:space="preserve">End of </w:t>
      </w:r>
      <w:r w:rsidR="00E51DB4" w:rsidRPr="00E51DB4">
        <w:t>second semester</w:t>
      </w:r>
    </w:p>
    <w:p w:rsidR="00F12BA8" w:rsidRPr="00E51DB4" w:rsidRDefault="00F12BA8">
      <w:r w:rsidRPr="00E51DB4">
        <w:t xml:space="preserve">End of </w:t>
      </w:r>
      <w:r w:rsidR="00E51DB4" w:rsidRPr="00E51DB4">
        <w:t>summer term</w:t>
      </w:r>
    </w:p>
    <w:p w:rsidR="00F12BA8" w:rsidRPr="00F12BA8" w:rsidRDefault="00F12BA8">
      <w:pPr>
        <w:rPr>
          <w:highlight w:val="yellow"/>
        </w:rPr>
      </w:pPr>
      <w:r w:rsidRPr="00E51DB4">
        <w:t xml:space="preserve">End of </w:t>
      </w:r>
      <w:r w:rsidR="00E51DB4" w:rsidRPr="00E51DB4">
        <w:t>end</w:t>
      </w:r>
      <w:r w:rsidR="00E51DB4" w:rsidRPr="00F12BA8">
        <w:t xml:space="preserve"> of </w:t>
      </w:r>
      <w:r w:rsidR="00E51DB4">
        <w:t>first semester, second year</w:t>
      </w:r>
    </w:p>
    <w:p w:rsidR="00E51DB4" w:rsidRPr="00F12BA8" w:rsidRDefault="00E51DB4" w:rsidP="00E51DB4">
      <w:r w:rsidRPr="00C37537">
        <w:t>End of program</w:t>
      </w:r>
      <w:bookmarkStart w:id="0" w:name="_GoBack"/>
      <w:bookmarkEnd w:id="0"/>
    </w:p>
    <w:p w:rsidR="00F12BA8" w:rsidRPr="00F12BA8" w:rsidRDefault="00F12BA8" w:rsidP="00E51DB4"/>
    <w:sectPr w:rsidR="00F12BA8" w:rsidRPr="00F12B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A8"/>
    <w:rsid w:val="003627D4"/>
    <w:rsid w:val="00521CC7"/>
    <w:rsid w:val="00C37537"/>
    <w:rsid w:val="00E51DB4"/>
    <w:rsid w:val="00F12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3D43A-3DA5-41AE-9B99-3CBCF5E3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FBC63C17</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Amanda</dc:creator>
  <cp:keywords/>
  <dc:description/>
  <cp:lastModifiedBy>Bosch, Amanda</cp:lastModifiedBy>
  <cp:revision>2</cp:revision>
  <dcterms:created xsi:type="dcterms:W3CDTF">2014-02-06T00:10:00Z</dcterms:created>
  <dcterms:modified xsi:type="dcterms:W3CDTF">2014-02-06T00:10:00Z</dcterms:modified>
</cp:coreProperties>
</file>