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815" w:rsidRPr="002D2815" w:rsidRDefault="002D2815">
      <w:pPr>
        <w:rPr>
          <w:b/>
          <w:sz w:val="28"/>
          <w:szCs w:val="28"/>
        </w:rPr>
      </w:pPr>
      <w:bookmarkStart w:id="0" w:name="_GoBack"/>
      <w:bookmarkEnd w:id="0"/>
      <w:r w:rsidRPr="002D2815">
        <w:rPr>
          <w:b/>
          <w:sz w:val="28"/>
          <w:szCs w:val="28"/>
        </w:rPr>
        <w:t>College of Business Administration Writing Assessment Rubric</w:t>
      </w:r>
      <w:r w:rsidRPr="002D2815">
        <w:rPr>
          <w:b/>
          <w:sz w:val="28"/>
          <w:szCs w:val="28"/>
        </w:rPr>
        <w:tab/>
      </w:r>
    </w:p>
    <w:p w:rsidR="003F37E0" w:rsidRDefault="002D2815">
      <w:r>
        <w:t>Course # _______________________ Doc #______________________Rater #___________________</w:t>
      </w:r>
    </w:p>
    <w:tbl>
      <w:tblPr>
        <w:tblW w:w="12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4770"/>
        <w:gridCol w:w="1710"/>
        <w:gridCol w:w="1800"/>
        <w:gridCol w:w="1800"/>
      </w:tblGrid>
      <w:tr w:rsidR="00AB6AEE" w:rsidTr="00AB6AEE">
        <w:tc>
          <w:tcPr>
            <w:tcW w:w="2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E91835">
            <w:pPr>
              <w:spacing w:after="0" w:line="240" w:lineRule="auto"/>
            </w:pPr>
            <w:r>
              <w:rPr>
                <w:b/>
              </w:rPr>
              <w:t xml:space="preserve">Performance </w:t>
            </w:r>
            <w:r w:rsidR="00AB6AEE">
              <w:rPr>
                <w:b/>
              </w:rPr>
              <w:t xml:space="preserve">Criterion </w:t>
            </w:r>
          </w:p>
        </w:tc>
        <w:tc>
          <w:tcPr>
            <w:tcW w:w="47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2D2815">
            <w:pPr>
              <w:spacing w:after="0" w:line="240" w:lineRule="auto"/>
            </w:pPr>
            <w:r>
              <w:rPr>
                <w:b/>
              </w:rPr>
              <w:t>Characteristics</w:t>
            </w:r>
            <w:r w:rsidR="00AB6AEE">
              <w:rPr>
                <w:b/>
              </w:rPr>
              <w:t xml:space="preserve"> </w:t>
            </w:r>
          </w:p>
        </w:tc>
        <w:tc>
          <w:tcPr>
            <w:tcW w:w="1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Exceeds Expectations </w:t>
            </w:r>
          </w:p>
          <w:p w:rsidR="00AB6AEE" w:rsidRDefault="00AB6AEE">
            <w:pPr>
              <w:spacing w:after="0" w:line="240" w:lineRule="auto"/>
            </w:pPr>
            <w:r>
              <w:rPr>
                <w:b/>
              </w:rPr>
              <w:t>(8</w:t>
            </w:r>
            <w:r w:rsidR="002D2815">
              <w:rPr>
                <w:b/>
              </w:rPr>
              <w:t>.5-1</w:t>
            </w:r>
            <w:r>
              <w:rPr>
                <w:b/>
              </w:rPr>
              <w:t>0)</w:t>
            </w: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Meets Expectations</w:t>
            </w:r>
          </w:p>
          <w:p w:rsidR="00AB6AEE" w:rsidRDefault="00AB6AEE" w:rsidP="00AB6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(7</w:t>
            </w:r>
            <w:r w:rsidR="002D2815">
              <w:rPr>
                <w:b/>
              </w:rPr>
              <w:t>.0-8.4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Below Expectations</w:t>
            </w:r>
          </w:p>
          <w:p w:rsidR="00AB6AEE" w:rsidRDefault="00AB6AEE" w:rsidP="00AB6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(6</w:t>
            </w:r>
            <w:r w:rsidR="002D2815">
              <w:rPr>
                <w:b/>
              </w:rPr>
              <w:t>.</w:t>
            </w:r>
            <w:r>
              <w:rPr>
                <w:b/>
              </w:rPr>
              <w:t>9 or below)</w:t>
            </w:r>
          </w:p>
        </w:tc>
      </w:tr>
      <w:tr w:rsidR="00AB6AEE" w:rsidTr="00AB6AEE">
        <w:tc>
          <w:tcPr>
            <w:tcW w:w="2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 w:rsidP="00AB6AEE">
            <w:pPr>
              <w:spacing w:after="0" w:line="240" w:lineRule="auto"/>
            </w:pPr>
            <w:r>
              <w:rPr>
                <w:b/>
              </w:rPr>
              <w:t xml:space="preserve">Document Format </w:t>
            </w:r>
          </w:p>
        </w:tc>
        <w:tc>
          <w:tcPr>
            <w:tcW w:w="47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sz w:val="24"/>
              </w:rPr>
              <w:t xml:space="preserve">Follows </w:t>
            </w:r>
            <w:r w:rsidR="002D2815">
              <w:rPr>
                <w:sz w:val="24"/>
              </w:rPr>
              <w:t>assigned</w:t>
            </w:r>
            <w:r>
              <w:rPr>
                <w:sz w:val="24"/>
              </w:rPr>
              <w:t xml:space="preserve"> format</w:t>
            </w:r>
          </w:p>
          <w:p w:rsidR="00AB6AEE" w:rsidRDefault="00AB6AEE">
            <w:pPr>
              <w:spacing w:after="0" w:line="240" w:lineRule="auto"/>
            </w:pPr>
          </w:p>
        </w:tc>
        <w:tc>
          <w:tcPr>
            <w:tcW w:w="1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>
            <w:pPr>
              <w:spacing w:after="0" w:line="240" w:lineRule="auto"/>
            </w:pP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</w:pP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</w:pPr>
          </w:p>
        </w:tc>
      </w:tr>
      <w:tr w:rsidR="00AB6AEE" w:rsidTr="00AB6AEE">
        <w:tc>
          <w:tcPr>
            <w:tcW w:w="2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 w:rsidP="007F6580">
            <w:pPr>
              <w:spacing w:after="0" w:line="240" w:lineRule="auto"/>
            </w:pPr>
            <w:r>
              <w:rPr>
                <w:b/>
              </w:rPr>
              <w:t>Content and Organization</w:t>
            </w:r>
          </w:p>
        </w:tc>
        <w:tc>
          <w:tcPr>
            <w:tcW w:w="47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P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sz w:val="24"/>
              </w:rPr>
              <w:t xml:space="preserve">Overview/thesis statement/ main idea </w:t>
            </w:r>
          </w:p>
          <w:p w:rsidR="00AB6AEE" w:rsidRP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sz w:val="24"/>
              </w:rPr>
              <w:t xml:space="preserve">Accuracy </w:t>
            </w:r>
            <w:r w:rsidR="002D2815">
              <w:rPr>
                <w:sz w:val="24"/>
              </w:rPr>
              <w:t xml:space="preserve">and completeness </w:t>
            </w:r>
            <w:r>
              <w:rPr>
                <w:sz w:val="24"/>
              </w:rPr>
              <w:t>of information</w:t>
            </w:r>
          </w:p>
          <w:p w:rsidR="00AB6AEE" w:rsidRP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sz w:val="24"/>
              </w:rPr>
              <w:t>Strategy</w:t>
            </w:r>
          </w:p>
          <w:p w:rsidR="00AB6AEE" w:rsidRDefault="00AB6AEE" w:rsidP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rPr>
                <w:sz w:val="24"/>
              </w:rPr>
              <w:t>Relevant details, definitions, and e</w:t>
            </w:r>
            <w:r w:rsidRPr="00AB6AEE">
              <w:rPr>
                <w:sz w:val="24"/>
              </w:rPr>
              <w:t>xamples</w:t>
            </w:r>
          </w:p>
        </w:tc>
        <w:tc>
          <w:tcPr>
            <w:tcW w:w="1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>
            <w:pPr>
              <w:spacing w:after="0" w:line="240" w:lineRule="auto"/>
            </w:pP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</w:pP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</w:pPr>
          </w:p>
        </w:tc>
      </w:tr>
      <w:tr w:rsidR="00AB6AEE" w:rsidTr="00AB6AEE">
        <w:tc>
          <w:tcPr>
            <w:tcW w:w="2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9E2C51">
            <w:pPr>
              <w:spacing w:after="0" w:line="240" w:lineRule="auto"/>
            </w:pPr>
            <w:r>
              <w:rPr>
                <w:b/>
              </w:rPr>
              <w:t>Written Expression</w:t>
            </w:r>
            <w:r w:rsidR="00AB6AEE">
              <w:t xml:space="preserve"> </w:t>
            </w:r>
          </w:p>
        </w:tc>
        <w:tc>
          <w:tcPr>
            <w:tcW w:w="47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 xml:space="preserve">Grammar (sentence construction, subject/verb agreement, pronouns, modifiers) </w:t>
            </w:r>
          </w:p>
          <w:p w:rsidR="00AB6AEE" w:rsidRDefault="00AB6AEE" w:rsidP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 xml:space="preserve">Punctuation (final, comma) </w:t>
            </w:r>
          </w:p>
          <w:p w:rsidR="00AB6AEE" w:rsidRDefault="00AB6AEE" w:rsidP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>Unified paragraphs</w:t>
            </w:r>
          </w:p>
          <w:p w:rsidR="00AB6AEE" w:rsidRDefault="00AB6AEE" w:rsidP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>Transitions and connectives</w:t>
            </w:r>
          </w:p>
          <w:p w:rsid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 xml:space="preserve">Word usage (incorrect, imprecise language) </w:t>
            </w:r>
          </w:p>
          <w:p w:rsid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 xml:space="preserve">Capitalization </w:t>
            </w:r>
          </w:p>
          <w:p w:rsidR="00AB6AEE" w:rsidRDefault="00AB6AEE">
            <w:pPr>
              <w:numPr>
                <w:ilvl w:val="0"/>
                <w:numId w:val="1"/>
              </w:numPr>
              <w:spacing w:after="0" w:line="240" w:lineRule="auto"/>
              <w:ind w:hanging="359"/>
            </w:pPr>
            <w:r>
              <w:t xml:space="preserve">Spelling </w:t>
            </w:r>
          </w:p>
          <w:p w:rsidR="00AB6AEE" w:rsidRDefault="00AB6AEE">
            <w:pPr>
              <w:spacing w:after="0" w:line="240" w:lineRule="auto"/>
            </w:pPr>
          </w:p>
        </w:tc>
        <w:tc>
          <w:tcPr>
            <w:tcW w:w="17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B6AEE" w:rsidRDefault="00AB6AEE">
            <w:pPr>
              <w:spacing w:after="0" w:line="240" w:lineRule="auto"/>
            </w:pP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</w:pPr>
          </w:p>
        </w:tc>
        <w:tc>
          <w:tcPr>
            <w:tcW w:w="1800" w:type="dxa"/>
          </w:tcPr>
          <w:p w:rsidR="00AB6AEE" w:rsidRDefault="00AB6AEE">
            <w:pPr>
              <w:spacing w:after="0" w:line="240" w:lineRule="auto"/>
            </w:pPr>
          </w:p>
        </w:tc>
      </w:tr>
    </w:tbl>
    <w:p w:rsidR="003F37E0" w:rsidRDefault="003F37E0" w:rsidP="007F6580">
      <w:pPr>
        <w:jc w:val="center"/>
      </w:pPr>
    </w:p>
    <w:sectPr w:rsidR="003F37E0" w:rsidSect="00E91835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154"/>
    <w:multiLevelType w:val="multilevel"/>
    <w:tmpl w:val="8D44085C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F37E0"/>
    <w:rsid w:val="00024C0B"/>
    <w:rsid w:val="002D2815"/>
    <w:rsid w:val="003F37E0"/>
    <w:rsid w:val="00782CB7"/>
    <w:rsid w:val="007F6580"/>
    <w:rsid w:val="009E2C51"/>
    <w:rsid w:val="00AB6AEE"/>
    <w:rsid w:val="00E9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8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8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D157C627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for Written Work.docx.docx</vt:lpstr>
    </vt:vector>
  </TitlesOfParts>
  <Company>Sam Houston State University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Written Work.docx.docx</dc:title>
  <dc:creator>Austin, Traci</dc:creator>
  <cp:lastModifiedBy>Sigmar, Lucia</cp:lastModifiedBy>
  <cp:revision>2</cp:revision>
  <cp:lastPrinted>2013-05-21T15:44:00Z</cp:lastPrinted>
  <dcterms:created xsi:type="dcterms:W3CDTF">2013-05-21T15:44:00Z</dcterms:created>
  <dcterms:modified xsi:type="dcterms:W3CDTF">2013-05-21T15:44:00Z</dcterms:modified>
</cp:coreProperties>
</file>