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F7" w:rsidRDefault="008771F7"/>
    <w:p w:rsidR="0080751C" w:rsidRDefault="0080751C"/>
    <w:p w:rsidR="0080751C" w:rsidRDefault="0080751C" w:rsidP="0080751C">
      <w:pPr>
        <w:rPr>
          <w:rFonts w:ascii="Calibri" w:hAnsi="Calibri"/>
          <w:sz w:val="20"/>
          <w:szCs w:val="20"/>
        </w:rPr>
      </w:pPr>
    </w:p>
    <w:p w:rsidR="0080751C" w:rsidRDefault="0080751C" w:rsidP="0080751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May 2014 ATI Exit Exam Results</w:t>
      </w:r>
    </w:p>
    <w:p w:rsidR="0080751C" w:rsidRDefault="0080751C" w:rsidP="0080751C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332"/>
        <w:gridCol w:w="1857"/>
        <w:gridCol w:w="1011"/>
      </w:tblGrid>
      <w:tr w:rsidR="0080751C" w:rsidRPr="00F626CC" w:rsidTr="0080751C">
        <w:tc>
          <w:tcPr>
            <w:tcW w:w="1543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Predicted Probability of Passing NCLEX</w:t>
            </w:r>
          </w:p>
        </w:tc>
        <w:tc>
          <w:tcPr>
            <w:tcW w:w="1332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Number of Students Probability of Passing</w:t>
            </w:r>
          </w:p>
        </w:tc>
        <w:tc>
          <w:tcPr>
            <w:tcW w:w="1857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 xml:space="preserve">Students in previous column who passed </w:t>
            </w:r>
            <w:r>
              <w:rPr>
                <w:rFonts w:ascii="Calibri" w:hAnsi="Calibri"/>
                <w:sz w:val="20"/>
                <w:szCs w:val="20"/>
              </w:rPr>
              <w:t xml:space="preserve">NCLEX </w:t>
            </w:r>
            <w:r w:rsidRPr="00F626CC">
              <w:rPr>
                <w:rFonts w:ascii="Calibri" w:hAnsi="Calibri"/>
                <w:sz w:val="20"/>
                <w:szCs w:val="20"/>
              </w:rPr>
              <w:t xml:space="preserve">(n=17, </w:t>
            </w:r>
            <w:bookmarkStart w:id="0" w:name="_GoBack"/>
            <w:bookmarkEnd w:id="0"/>
            <w:r w:rsidRPr="00F626CC">
              <w:rPr>
                <w:rFonts w:ascii="Calibri" w:hAnsi="Calibri"/>
                <w:sz w:val="20"/>
                <w:szCs w:val="20"/>
              </w:rPr>
              <w:t>78%)</w:t>
            </w:r>
          </w:p>
        </w:tc>
        <w:tc>
          <w:tcPr>
            <w:tcW w:w="1011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Individual Score</w:t>
            </w:r>
          </w:p>
        </w:tc>
      </w:tr>
      <w:tr w:rsidR="0080751C" w:rsidRPr="00F626CC" w:rsidTr="0080751C">
        <w:tc>
          <w:tcPr>
            <w:tcW w:w="1543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99%</w:t>
            </w:r>
          </w:p>
        </w:tc>
        <w:tc>
          <w:tcPr>
            <w:tcW w:w="1332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80-100%</w:t>
            </w:r>
          </w:p>
        </w:tc>
      </w:tr>
      <w:tr w:rsidR="0080751C" w:rsidRPr="00F626CC" w:rsidTr="0080751C">
        <w:tc>
          <w:tcPr>
            <w:tcW w:w="1543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98%</w:t>
            </w:r>
          </w:p>
        </w:tc>
        <w:tc>
          <w:tcPr>
            <w:tcW w:w="1332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77.3-79.3%</w:t>
            </w:r>
          </w:p>
        </w:tc>
      </w:tr>
      <w:tr w:rsidR="0080751C" w:rsidRPr="00F626CC" w:rsidTr="0080751C">
        <w:tc>
          <w:tcPr>
            <w:tcW w:w="1543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96-97%</w:t>
            </w:r>
          </w:p>
        </w:tc>
        <w:tc>
          <w:tcPr>
            <w:tcW w:w="1332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74-76.7%</w:t>
            </w:r>
          </w:p>
        </w:tc>
      </w:tr>
      <w:tr w:rsidR="0080751C" w:rsidRPr="00F626CC" w:rsidTr="0080751C">
        <w:tc>
          <w:tcPr>
            <w:tcW w:w="1543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94-95%</w:t>
            </w:r>
          </w:p>
        </w:tc>
        <w:tc>
          <w:tcPr>
            <w:tcW w:w="1332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857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11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72-73.3%</w:t>
            </w:r>
          </w:p>
        </w:tc>
      </w:tr>
      <w:tr w:rsidR="0080751C" w:rsidRPr="00F626CC" w:rsidTr="0080751C">
        <w:tc>
          <w:tcPr>
            <w:tcW w:w="1543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91-93%</w:t>
            </w:r>
          </w:p>
        </w:tc>
        <w:tc>
          <w:tcPr>
            <w:tcW w:w="1332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70-71.3%</w:t>
            </w:r>
          </w:p>
        </w:tc>
      </w:tr>
      <w:tr w:rsidR="0080751C" w:rsidRPr="00F626CC" w:rsidTr="0080751C">
        <w:tc>
          <w:tcPr>
            <w:tcW w:w="1543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89-90%</w:t>
            </w:r>
          </w:p>
        </w:tc>
        <w:tc>
          <w:tcPr>
            <w:tcW w:w="1332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857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11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68.7-69.3%</w:t>
            </w:r>
          </w:p>
        </w:tc>
      </w:tr>
      <w:tr w:rsidR="0080751C" w:rsidRPr="00F626CC" w:rsidTr="0080751C">
        <w:tc>
          <w:tcPr>
            <w:tcW w:w="1543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84-87%</w:t>
            </w:r>
          </w:p>
        </w:tc>
        <w:tc>
          <w:tcPr>
            <w:tcW w:w="1332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857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11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66.7-68%</w:t>
            </w:r>
          </w:p>
        </w:tc>
      </w:tr>
      <w:tr w:rsidR="0080751C" w:rsidRPr="00F626CC" w:rsidTr="0080751C">
        <w:tc>
          <w:tcPr>
            <w:tcW w:w="1543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80-82%</w:t>
            </w:r>
          </w:p>
        </w:tc>
        <w:tc>
          <w:tcPr>
            <w:tcW w:w="1332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65.3-66%</w:t>
            </w:r>
          </w:p>
        </w:tc>
      </w:tr>
      <w:tr w:rsidR="0080751C" w:rsidRPr="00F626CC" w:rsidTr="0080751C">
        <w:tc>
          <w:tcPr>
            <w:tcW w:w="1543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73-78%</w:t>
            </w:r>
          </w:p>
        </w:tc>
        <w:tc>
          <w:tcPr>
            <w:tcW w:w="1332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63.3-64.7%</w:t>
            </w:r>
          </w:p>
        </w:tc>
      </w:tr>
      <w:tr w:rsidR="0080751C" w:rsidRPr="00F626CC" w:rsidTr="0080751C">
        <w:tc>
          <w:tcPr>
            <w:tcW w:w="1543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59-71%</w:t>
            </w:r>
          </w:p>
        </w:tc>
        <w:tc>
          <w:tcPr>
            <w:tcW w:w="1332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857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30-62.7%</w:t>
            </w:r>
          </w:p>
        </w:tc>
      </w:tr>
      <w:tr w:rsidR="0080751C" w:rsidRPr="00F626CC" w:rsidTr="0080751C">
        <w:tc>
          <w:tcPr>
            <w:tcW w:w="1543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31-56%</w:t>
            </w:r>
          </w:p>
        </w:tc>
        <w:tc>
          <w:tcPr>
            <w:tcW w:w="1332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857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011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54-59.3%</w:t>
            </w:r>
          </w:p>
        </w:tc>
      </w:tr>
      <w:tr w:rsidR="0080751C" w:rsidRPr="00F626CC" w:rsidTr="0080751C">
        <w:tc>
          <w:tcPr>
            <w:tcW w:w="1543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1-28%</w:t>
            </w:r>
          </w:p>
        </w:tc>
        <w:tc>
          <w:tcPr>
            <w:tcW w:w="1332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  <w:r w:rsidRPr="00F626CC">
              <w:rPr>
                <w:rFonts w:ascii="Calibri" w:hAnsi="Calibri"/>
                <w:sz w:val="20"/>
                <w:szCs w:val="20"/>
              </w:rPr>
              <w:t>0-53.3%</w:t>
            </w:r>
          </w:p>
        </w:tc>
      </w:tr>
      <w:tr w:rsidR="0080751C" w:rsidRPr="00F626CC" w:rsidTr="0080751C">
        <w:tc>
          <w:tcPr>
            <w:tcW w:w="1543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:rsidR="0080751C" w:rsidRPr="00F626CC" w:rsidRDefault="0080751C" w:rsidP="007548C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0751C" w:rsidRDefault="0080751C"/>
    <w:sectPr w:rsidR="00807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1C"/>
    <w:rsid w:val="0014507E"/>
    <w:rsid w:val="0080751C"/>
    <w:rsid w:val="008771F7"/>
    <w:rsid w:val="00FA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7685A-5856-42D7-9221-287447B4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9E03EE6D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Stiles, Anne</dc:creator>
  <cp:keywords/>
  <dc:description/>
  <cp:lastModifiedBy>Stiles, Anne</cp:lastModifiedBy>
  <cp:revision>1</cp:revision>
  <dcterms:created xsi:type="dcterms:W3CDTF">2014-09-07T01:18:00Z</dcterms:created>
  <dcterms:modified xsi:type="dcterms:W3CDTF">2014-09-07T01:19:00Z</dcterms:modified>
</cp:coreProperties>
</file>