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1A3" w:rsidRDefault="002811A3">
      <w:r>
        <w:t xml:space="preserve">Assessment Findings for </w:t>
      </w:r>
      <w:r w:rsidR="00E56B56">
        <w:t>BUAD 3335</w:t>
      </w:r>
      <w:r>
        <w:t xml:space="preserve"> (</w:t>
      </w:r>
      <w:r w:rsidR="00E56B56">
        <w:t>S14</w:t>
      </w:r>
      <w:r>
        <w:t xml:space="preserve">)    </w:t>
      </w:r>
      <w:r w:rsidR="00E56B56">
        <w:t>F2F</w:t>
      </w:r>
      <w:r>
        <w:t xml:space="preserve">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3"/>
        <w:gridCol w:w="2113"/>
        <w:gridCol w:w="1761"/>
        <w:gridCol w:w="1761"/>
        <w:gridCol w:w="1762"/>
      </w:tblGrid>
      <w:tr w:rsidR="002811A3" w:rsidTr="002811A3">
        <w:tc>
          <w:tcPr>
            <w:tcW w:w="2031" w:type="dxa"/>
          </w:tcPr>
          <w:p w:rsidR="002811A3" w:rsidRDefault="002811A3" w:rsidP="002811A3">
            <w:r>
              <w:t xml:space="preserve">REQUIRED ASSIGNMENTS       </w:t>
            </w:r>
          </w:p>
          <w:p w:rsidR="002811A3" w:rsidRDefault="002811A3"/>
        </w:tc>
        <w:tc>
          <w:tcPr>
            <w:tcW w:w="1898" w:type="dxa"/>
          </w:tcPr>
          <w:p w:rsidR="002811A3" w:rsidRDefault="002811A3" w:rsidP="002811A3">
            <w:r>
              <w:t>Total Number of S</w:t>
            </w:r>
            <w:r w:rsidR="00893C58">
              <w:t>amples</w:t>
            </w:r>
            <w:r>
              <w:t xml:space="preserve"> Evaluated</w:t>
            </w:r>
          </w:p>
          <w:p w:rsidR="002811A3" w:rsidRDefault="002811A3"/>
        </w:tc>
        <w:tc>
          <w:tcPr>
            <w:tcW w:w="1882" w:type="dxa"/>
          </w:tcPr>
          <w:p w:rsidR="002811A3" w:rsidRDefault="002811A3">
            <w:r>
              <w:t xml:space="preserve">Number of Students Performing </w:t>
            </w:r>
            <w:r w:rsidRPr="002811A3">
              <w:rPr>
                <w:b/>
              </w:rPr>
              <w:t>Above Expectations</w:t>
            </w:r>
            <w:r>
              <w:t xml:space="preserve"> on this Assignment</w:t>
            </w:r>
          </w:p>
        </w:tc>
        <w:tc>
          <w:tcPr>
            <w:tcW w:w="1882" w:type="dxa"/>
          </w:tcPr>
          <w:p w:rsidR="002811A3" w:rsidRDefault="002811A3">
            <w:r>
              <w:t xml:space="preserve">Number of Students </w:t>
            </w:r>
            <w:r w:rsidRPr="002811A3">
              <w:rPr>
                <w:b/>
              </w:rPr>
              <w:t>Meeting Expectations</w:t>
            </w:r>
            <w:r>
              <w:t xml:space="preserve"> on this Assignment</w:t>
            </w:r>
          </w:p>
        </w:tc>
        <w:tc>
          <w:tcPr>
            <w:tcW w:w="1883" w:type="dxa"/>
          </w:tcPr>
          <w:p w:rsidR="002811A3" w:rsidRDefault="002811A3">
            <w:r>
              <w:t xml:space="preserve">Number of Students </w:t>
            </w:r>
            <w:r w:rsidRPr="002811A3">
              <w:rPr>
                <w:b/>
              </w:rPr>
              <w:t>Below Expectations</w:t>
            </w:r>
            <w:r>
              <w:t xml:space="preserve"> on this Assignment</w:t>
            </w:r>
          </w:p>
        </w:tc>
      </w:tr>
      <w:tr w:rsidR="00E56B56" w:rsidTr="002811A3">
        <w:tc>
          <w:tcPr>
            <w:tcW w:w="2031" w:type="dxa"/>
          </w:tcPr>
          <w:p w:rsidR="00E56B56" w:rsidRDefault="00E56B56" w:rsidP="002811A3"/>
          <w:p w:rsidR="00E56B56" w:rsidRDefault="00E56B56" w:rsidP="002811A3">
            <w:r>
              <w:t>Persuasive/Sales Inquiry</w:t>
            </w:r>
          </w:p>
          <w:p w:rsidR="00E56B56" w:rsidRDefault="00E56B56"/>
        </w:tc>
        <w:tc>
          <w:tcPr>
            <w:tcW w:w="1898" w:type="dxa"/>
          </w:tcPr>
          <w:p w:rsidR="00E56B56" w:rsidRDefault="00E56B56"/>
          <w:p w:rsidR="00893C58" w:rsidRDefault="00893C58" w:rsidP="00893C58">
            <w:pPr>
              <w:jc w:val="center"/>
            </w:pPr>
            <w:r>
              <w:t>11</w:t>
            </w:r>
          </w:p>
        </w:tc>
        <w:tc>
          <w:tcPr>
            <w:tcW w:w="1882" w:type="dxa"/>
          </w:tcPr>
          <w:p w:rsidR="00E56B56" w:rsidRDefault="00E56B56"/>
          <w:p w:rsidR="00893C58" w:rsidRDefault="00893C58" w:rsidP="00893C58">
            <w:pPr>
              <w:jc w:val="center"/>
            </w:pPr>
            <w:r>
              <w:t>54%</w:t>
            </w:r>
          </w:p>
        </w:tc>
        <w:tc>
          <w:tcPr>
            <w:tcW w:w="1882" w:type="dxa"/>
          </w:tcPr>
          <w:p w:rsidR="00E56B56" w:rsidRDefault="00E56B56"/>
          <w:p w:rsidR="00893C58" w:rsidRDefault="00893C58" w:rsidP="00893C58">
            <w:pPr>
              <w:jc w:val="center"/>
            </w:pPr>
            <w:r>
              <w:t>45%</w:t>
            </w:r>
          </w:p>
        </w:tc>
        <w:tc>
          <w:tcPr>
            <w:tcW w:w="1883" w:type="dxa"/>
          </w:tcPr>
          <w:p w:rsidR="00E56B56" w:rsidRDefault="00E56B56"/>
          <w:p w:rsidR="00893C58" w:rsidRDefault="00893C58" w:rsidP="00893C58">
            <w:pPr>
              <w:jc w:val="center"/>
            </w:pPr>
            <w:r>
              <w:t>0%</w:t>
            </w:r>
          </w:p>
          <w:p w:rsidR="00893C58" w:rsidRDefault="00893C58" w:rsidP="00893C58">
            <w:pPr>
              <w:jc w:val="center"/>
            </w:pPr>
          </w:p>
          <w:p w:rsidR="00893C58" w:rsidRDefault="00893C58" w:rsidP="00893C58"/>
        </w:tc>
      </w:tr>
      <w:tr w:rsidR="00893C58" w:rsidTr="002811A3">
        <w:tc>
          <w:tcPr>
            <w:tcW w:w="2031" w:type="dxa"/>
          </w:tcPr>
          <w:p w:rsidR="00893C58" w:rsidRDefault="00893C58" w:rsidP="002811A3"/>
        </w:tc>
        <w:tc>
          <w:tcPr>
            <w:tcW w:w="1898" w:type="dxa"/>
          </w:tcPr>
          <w:p w:rsidR="00893C58" w:rsidRDefault="00893C58">
            <w:r>
              <w:t>Format</w:t>
            </w:r>
          </w:p>
        </w:tc>
        <w:tc>
          <w:tcPr>
            <w:tcW w:w="1882" w:type="dxa"/>
          </w:tcPr>
          <w:p w:rsidR="00893C58" w:rsidRDefault="00893C58" w:rsidP="00893C58">
            <w:pPr>
              <w:jc w:val="center"/>
            </w:pPr>
            <w:r>
              <w:t>82%</w:t>
            </w:r>
          </w:p>
        </w:tc>
        <w:tc>
          <w:tcPr>
            <w:tcW w:w="1882" w:type="dxa"/>
          </w:tcPr>
          <w:p w:rsidR="00893C58" w:rsidRDefault="00893C58" w:rsidP="00893C58">
            <w:pPr>
              <w:jc w:val="center"/>
            </w:pPr>
            <w:r>
              <w:t>18%</w:t>
            </w:r>
          </w:p>
        </w:tc>
        <w:tc>
          <w:tcPr>
            <w:tcW w:w="1883" w:type="dxa"/>
          </w:tcPr>
          <w:p w:rsidR="00893C58" w:rsidRDefault="00893C58" w:rsidP="00893C58">
            <w:pPr>
              <w:jc w:val="center"/>
            </w:pPr>
            <w:r>
              <w:t>0%</w:t>
            </w:r>
          </w:p>
        </w:tc>
      </w:tr>
      <w:tr w:rsidR="00893C58" w:rsidTr="002811A3">
        <w:tc>
          <w:tcPr>
            <w:tcW w:w="2031" w:type="dxa"/>
          </w:tcPr>
          <w:p w:rsidR="00893C58" w:rsidRDefault="00893C58" w:rsidP="002811A3"/>
        </w:tc>
        <w:tc>
          <w:tcPr>
            <w:tcW w:w="1898" w:type="dxa"/>
          </w:tcPr>
          <w:p w:rsidR="00893C58" w:rsidRDefault="00893C58">
            <w:r>
              <w:t>Content</w:t>
            </w:r>
          </w:p>
        </w:tc>
        <w:tc>
          <w:tcPr>
            <w:tcW w:w="1882" w:type="dxa"/>
          </w:tcPr>
          <w:p w:rsidR="00893C58" w:rsidRDefault="00893C58" w:rsidP="00893C58">
            <w:pPr>
              <w:jc w:val="center"/>
            </w:pPr>
            <w:r>
              <w:t>45%</w:t>
            </w:r>
          </w:p>
        </w:tc>
        <w:tc>
          <w:tcPr>
            <w:tcW w:w="1882" w:type="dxa"/>
          </w:tcPr>
          <w:p w:rsidR="00893C58" w:rsidRDefault="00893C58" w:rsidP="00893C58">
            <w:pPr>
              <w:jc w:val="center"/>
            </w:pPr>
            <w:r>
              <w:t>54%</w:t>
            </w:r>
          </w:p>
        </w:tc>
        <w:tc>
          <w:tcPr>
            <w:tcW w:w="1883" w:type="dxa"/>
          </w:tcPr>
          <w:p w:rsidR="00893C58" w:rsidRDefault="00893C58" w:rsidP="00893C58">
            <w:pPr>
              <w:jc w:val="center"/>
            </w:pPr>
            <w:r>
              <w:t>0%</w:t>
            </w:r>
          </w:p>
        </w:tc>
      </w:tr>
      <w:tr w:rsidR="00893C58" w:rsidTr="002811A3">
        <w:tc>
          <w:tcPr>
            <w:tcW w:w="2031" w:type="dxa"/>
          </w:tcPr>
          <w:p w:rsidR="00893C58" w:rsidRDefault="00893C58" w:rsidP="002811A3"/>
        </w:tc>
        <w:tc>
          <w:tcPr>
            <w:tcW w:w="1898" w:type="dxa"/>
          </w:tcPr>
          <w:p w:rsidR="00893C58" w:rsidRDefault="00893C58">
            <w:r>
              <w:t>Grammar/Mechanics</w:t>
            </w:r>
          </w:p>
        </w:tc>
        <w:tc>
          <w:tcPr>
            <w:tcW w:w="1882" w:type="dxa"/>
          </w:tcPr>
          <w:p w:rsidR="00893C58" w:rsidRDefault="00893C58" w:rsidP="00893C58">
            <w:pPr>
              <w:jc w:val="center"/>
            </w:pPr>
            <w:r>
              <w:t>0%</w:t>
            </w:r>
          </w:p>
        </w:tc>
        <w:tc>
          <w:tcPr>
            <w:tcW w:w="1882" w:type="dxa"/>
          </w:tcPr>
          <w:p w:rsidR="00893C58" w:rsidRDefault="00893C58" w:rsidP="00893C58">
            <w:pPr>
              <w:jc w:val="center"/>
            </w:pPr>
            <w:r>
              <w:t>45%</w:t>
            </w:r>
          </w:p>
        </w:tc>
        <w:tc>
          <w:tcPr>
            <w:tcW w:w="1883" w:type="dxa"/>
          </w:tcPr>
          <w:p w:rsidR="00893C58" w:rsidRDefault="00893C58" w:rsidP="00893C58">
            <w:pPr>
              <w:jc w:val="center"/>
            </w:pPr>
            <w:r>
              <w:t>54%</w:t>
            </w:r>
          </w:p>
        </w:tc>
      </w:tr>
    </w:tbl>
    <w:p w:rsidR="002811A3" w:rsidRDefault="002811A3"/>
    <w:p w:rsidR="002811A3" w:rsidRDefault="002811A3"/>
    <w:p w:rsidR="002811A3" w:rsidRDefault="00E56B56">
      <w:r>
        <w:t>Assessment Findings for BUAD 3335 (S14)  ONLINE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3"/>
        <w:gridCol w:w="2113"/>
        <w:gridCol w:w="1761"/>
        <w:gridCol w:w="1761"/>
        <w:gridCol w:w="1762"/>
      </w:tblGrid>
      <w:tr w:rsidR="00E56B56" w:rsidTr="004F7F3A">
        <w:tc>
          <w:tcPr>
            <w:tcW w:w="2031" w:type="dxa"/>
          </w:tcPr>
          <w:p w:rsidR="00E56B56" w:rsidRDefault="00E56B56" w:rsidP="004F7F3A">
            <w:r>
              <w:t xml:space="preserve">REQUIRED ASSIGNMENTS       </w:t>
            </w:r>
          </w:p>
          <w:p w:rsidR="00E56B56" w:rsidRDefault="00E56B56" w:rsidP="004F7F3A"/>
        </w:tc>
        <w:tc>
          <w:tcPr>
            <w:tcW w:w="1898" w:type="dxa"/>
          </w:tcPr>
          <w:p w:rsidR="00E56B56" w:rsidRDefault="00E56B56" w:rsidP="004F7F3A">
            <w:r>
              <w:t>Total Number of S</w:t>
            </w:r>
            <w:r w:rsidR="00893C58">
              <w:t>amples</w:t>
            </w:r>
            <w:r>
              <w:t xml:space="preserve"> Evaluated</w:t>
            </w:r>
          </w:p>
          <w:p w:rsidR="00E56B56" w:rsidRDefault="00E56B56" w:rsidP="004F7F3A"/>
        </w:tc>
        <w:tc>
          <w:tcPr>
            <w:tcW w:w="1882" w:type="dxa"/>
          </w:tcPr>
          <w:p w:rsidR="00E56B56" w:rsidRDefault="00E56B56" w:rsidP="004F7F3A">
            <w:r>
              <w:t xml:space="preserve">Number of Students Performing </w:t>
            </w:r>
            <w:r w:rsidRPr="002811A3">
              <w:rPr>
                <w:b/>
              </w:rPr>
              <w:t>Above Expectations</w:t>
            </w:r>
            <w:r>
              <w:t xml:space="preserve"> on this Assignment</w:t>
            </w:r>
          </w:p>
        </w:tc>
        <w:tc>
          <w:tcPr>
            <w:tcW w:w="1882" w:type="dxa"/>
          </w:tcPr>
          <w:p w:rsidR="00E56B56" w:rsidRDefault="00E56B56" w:rsidP="004F7F3A">
            <w:r>
              <w:t xml:space="preserve">Number of Students </w:t>
            </w:r>
            <w:r w:rsidRPr="002811A3">
              <w:rPr>
                <w:b/>
              </w:rPr>
              <w:t>Meeting Expectations</w:t>
            </w:r>
            <w:r>
              <w:t xml:space="preserve"> on this Assignment</w:t>
            </w:r>
          </w:p>
        </w:tc>
        <w:tc>
          <w:tcPr>
            <w:tcW w:w="1883" w:type="dxa"/>
          </w:tcPr>
          <w:p w:rsidR="00E56B56" w:rsidRDefault="00E56B56" w:rsidP="004F7F3A">
            <w:r>
              <w:t xml:space="preserve">Number of Students </w:t>
            </w:r>
            <w:r w:rsidRPr="002811A3">
              <w:rPr>
                <w:b/>
              </w:rPr>
              <w:t>Below Expectations</w:t>
            </w:r>
            <w:r>
              <w:t xml:space="preserve"> on this Assignment</w:t>
            </w:r>
          </w:p>
        </w:tc>
      </w:tr>
      <w:tr w:rsidR="00E56B56" w:rsidTr="004F7F3A">
        <w:tc>
          <w:tcPr>
            <w:tcW w:w="2031" w:type="dxa"/>
          </w:tcPr>
          <w:p w:rsidR="00E56B56" w:rsidRDefault="00E56B56" w:rsidP="004F7F3A"/>
          <w:p w:rsidR="00E56B56" w:rsidRDefault="00E56B56" w:rsidP="004F7F3A">
            <w:r>
              <w:t>Persuasive/Sales Inquiry</w:t>
            </w:r>
          </w:p>
          <w:p w:rsidR="00E56B56" w:rsidRDefault="00E56B56" w:rsidP="004F7F3A"/>
        </w:tc>
        <w:tc>
          <w:tcPr>
            <w:tcW w:w="1898" w:type="dxa"/>
          </w:tcPr>
          <w:p w:rsidR="00E56B56" w:rsidRDefault="00E56B56" w:rsidP="004F7F3A"/>
          <w:p w:rsidR="00893C58" w:rsidRDefault="00893C58" w:rsidP="00893C58">
            <w:pPr>
              <w:jc w:val="center"/>
            </w:pPr>
            <w:r>
              <w:t>46</w:t>
            </w:r>
          </w:p>
        </w:tc>
        <w:tc>
          <w:tcPr>
            <w:tcW w:w="1882" w:type="dxa"/>
          </w:tcPr>
          <w:p w:rsidR="00E56B56" w:rsidRDefault="00E56B56" w:rsidP="004F7F3A"/>
          <w:p w:rsidR="00893C58" w:rsidRDefault="00893C58" w:rsidP="00893C58">
            <w:pPr>
              <w:jc w:val="center"/>
            </w:pPr>
            <w:r>
              <w:t>28%</w:t>
            </w:r>
          </w:p>
        </w:tc>
        <w:tc>
          <w:tcPr>
            <w:tcW w:w="1882" w:type="dxa"/>
          </w:tcPr>
          <w:p w:rsidR="00E56B56" w:rsidRDefault="00E56B56" w:rsidP="004F7F3A"/>
          <w:p w:rsidR="00893C58" w:rsidRDefault="00893C58" w:rsidP="00893C58">
            <w:pPr>
              <w:jc w:val="center"/>
            </w:pPr>
            <w:r>
              <w:t>61%</w:t>
            </w:r>
          </w:p>
        </w:tc>
        <w:tc>
          <w:tcPr>
            <w:tcW w:w="1883" w:type="dxa"/>
          </w:tcPr>
          <w:p w:rsidR="00E56B56" w:rsidRDefault="00E56B56" w:rsidP="004F7F3A"/>
          <w:p w:rsidR="00893C58" w:rsidRDefault="00893C58" w:rsidP="00893C58">
            <w:pPr>
              <w:jc w:val="center"/>
            </w:pPr>
            <w:r>
              <w:t>10%</w:t>
            </w:r>
          </w:p>
          <w:p w:rsidR="00893C58" w:rsidRDefault="00893C58" w:rsidP="004F7F3A"/>
        </w:tc>
      </w:tr>
      <w:tr w:rsidR="00893C58" w:rsidTr="004F7F3A">
        <w:tc>
          <w:tcPr>
            <w:tcW w:w="2031" w:type="dxa"/>
          </w:tcPr>
          <w:p w:rsidR="00893C58" w:rsidRDefault="00893C58" w:rsidP="00893C58">
            <w:pPr>
              <w:jc w:val="center"/>
            </w:pPr>
          </w:p>
        </w:tc>
        <w:tc>
          <w:tcPr>
            <w:tcW w:w="1898" w:type="dxa"/>
          </w:tcPr>
          <w:p w:rsidR="00893C58" w:rsidRDefault="00893C58" w:rsidP="004F7F3A">
            <w:r>
              <w:t>Format</w:t>
            </w:r>
          </w:p>
        </w:tc>
        <w:tc>
          <w:tcPr>
            <w:tcW w:w="1882" w:type="dxa"/>
          </w:tcPr>
          <w:p w:rsidR="00893C58" w:rsidRDefault="00893C58" w:rsidP="00893C58">
            <w:pPr>
              <w:jc w:val="center"/>
            </w:pPr>
            <w:r>
              <w:t>89%</w:t>
            </w:r>
          </w:p>
        </w:tc>
        <w:tc>
          <w:tcPr>
            <w:tcW w:w="1882" w:type="dxa"/>
          </w:tcPr>
          <w:p w:rsidR="00893C58" w:rsidRDefault="00893C58" w:rsidP="00893C58">
            <w:pPr>
              <w:jc w:val="center"/>
            </w:pPr>
            <w:r>
              <w:t>9%</w:t>
            </w:r>
          </w:p>
        </w:tc>
        <w:tc>
          <w:tcPr>
            <w:tcW w:w="1883" w:type="dxa"/>
          </w:tcPr>
          <w:p w:rsidR="00893C58" w:rsidRDefault="00893C58" w:rsidP="00893C58">
            <w:pPr>
              <w:jc w:val="center"/>
            </w:pPr>
            <w:r>
              <w:t>1%</w:t>
            </w:r>
          </w:p>
        </w:tc>
      </w:tr>
      <w:tr w:rsidR="00893C58" w:rsidTr="004F7F3A">
        <w:tc>
          <w:tcPr>
            <w:tcW w:w="2031" w:type="dxa"/>
          </w:tcPr>
          <w:p w:rsidR="00893C58" w:rsidRDefault="00893C58" w:rsidP="004F7F3A"/>
        </w:tc>
        <w:tc>
          <w:tcPr>
            <w:tcW w:w="1898" w:type="dxa"/>
          </w:tcPr>
          <w:p w:rsidR="00893C58" w:rsidRDefault="00893C58" w:rsidP="004F7F3A">
            <w:r>
              <w:t>Content</w:t>
            </w:r>
          </w:p>
        </w:tc>
        <w:tc>
          <w:tcPr>
            <w:tcW w:w="1882" w:type="dxa"/>
          </w:tcPr>
          <w:p w:rsidR="00893C58" w:rsidRDefault="00893C58" w:rsidP="00893C58">
            <w:pPr>
              <w:jc w:val="center"/>
            </w:pPr>
            <w:r>
              <w:t>24%</w:t>
            </w:r>
          </w:p>
        </w:tc>
        <w:tc>
          <w:tcPr>
            <w:tcW w:w="1882" w:type="dxa"/>
          </w:tcPr>
          <w:p w:rsidR="00893C58" w:rsidRDefault="00893C58" w:rsidP="00893C58">
            <w:pPr>
              <w:jc w:val="center"/>
            </w:pPr>
            <w:r>
              <w:t>70%</w:t>
            </w:r>
          </w:p>
        </w:tc>
        <w:tc>
          <w:tcPr>
            <w:tcW w:w="1883" w:type="dxa"/>
          </w:tcPr>
          <w:p w:rsidR="00893C58" w:rsidRDefault="00893C58" w:rsidP="00893C58">
            <w:pPr>
              <w:jc w:val="center"/>
            </w:pPr>
            <w:r>
              <w:t>7%</w:t>
            </w:r>
          </w:p>
        </w:tc>
      </w:tr>
      <w:tr w:rsidR="00893C58" w:rsidTr="004F7F3A">
        <w:tc>
          <w:tcPr>
            <w:tcW w:w="2031" w:type="dxa"/>
          </w:tcPr>
          <w:p w:rsidR="00893C58" w:rsidRDefault="00893C58" w:rsidP="004F7F3A"/>
        </w:tc>
        <w:tc>
          <w:tcPr>
            <w:tcW w:w="1898" w:type="dxa"/>
          </w:tcPr>
          <w:p w:rsidR="00893C58" w:rsidRDefault="00893C58" w:rsidP="004F7F3A">
            <w:r>
              <w:t>Grammar/Mechanics</w:t>
            </w:r>
          </w:p>
        </w:tc>
        <w:tc>
          <w:tcPr>
            <w:tcW w:w="1882" w:type="dxa"/>
          </w:tcPr>
          <w:p w:rsidR="00893C58" w:rsidRDefault="00893C58" w:rsidP="00893C58">
            <w:pPr>
              <w:jc w:val="center"/>
            </w:pPr>
            <w:r>
              <w:t>2%</w:t>
            </w:r>
          </w:p>
        </w:tc>
        <w:tc>
          <w:tcPr>
            <w:tcW w:w="1882" w:type="dxa"/>
          </w:tcPr>
          <w:p w:rsidR="00893C58" w:rsidRDefault="00893C58" w:rsidP="00893C58">
            <w:pPr>
              <w:jc w:val="center"/>
            </w:pPr>
            <w:r>
              <w:t>48%</w:t>
            </w:r>
          </w:p>
        </w:tc>
        <w:tc>
          <w:tcPr>
            <w:tcW w:w="1883" w:type="dxa"/>
          </w:tcPr>
          <w:p w:rsidR="00893C58" w:rsidRDefault="00893C58" w:rsidP="00893C58">
            <w:pPr>
              <w:jc w:val="center"/>
            </w:pPr>
            <w:r>
              <w:t>50%</w:t>
            </w:r>
            <w:bookmarkStart w:id="0" w:name="_GoBack"/>
            <w:bookmarkEnd w:id="0"/>
          </w:p>
        </w:tc>
      </w:tr>
    </w:tbl>
    <w:p w:rsidR="00E56B56" w:rsidRDefault="00E56B56" w:rsidP="00E56B56"/>
    <w:p w:rsidR="002811A3" w:rsidRDefault="002811A3"/>
    <w:p w:rsidR="002811A3" w:rsidRDefault="002811A3"/>
    <w:sectPr w:rsidR="002811A3" w:rsidSect="00550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1A3"/>
    <w:rsid w:val="002811A3"/>
    <w:rsid w:val="00550698"/>
    <w:rsid w:val="00893C58"/>
    <w:rsid w:val="00E5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3FDE53-DD48-4C1F-A258-97D47CA1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11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16B2A63D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stretcher sigmar</dc:creator>
  <cp:keywords/>
  <dc:description/>
  <cp:lastModifiedBy>Sigmar, Lucia</cp:lastModifiedBy>
  <cp:revision>2</cp:revision>
  <dcterms:created xsi:type="dcterms:W3CDTF">2014-07-28T19:52:00Z</dcterms:created>
  <dcterms:modified xsi:type="dcterms:W3CDTF">2014-07-28T19:52:00Z</dcterms:modified>
</cp:coreProperties>
</file>