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</w:tblGrid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Score 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Spring 2012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Spring 2013 (N=57)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Spring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2014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(N=88)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5%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5% (4)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17%(15)</w:t>
            </w:r>
          </w:p>
        </w:tc>
      </w:tr>
      <w:tr w:rsidR="00E41E0D" w:rsidTr="000C1753">
        <w:trPr>
          <w:trHeight w:val="314"/>
        </w:trPr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26%(23)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17%(15)</w:t>
            </w:r>
          </w:p>
        </w:tc>
        <w:bookmarkStart w:id="0" w:name="_GoBack"/>
        <w:bookmarkEnd w:id="0"/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20%(18)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7%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11%(10)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5%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4%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3% (3)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101% 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99%(88)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Spring 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Spring 2013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Spring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2014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Failing (2-4)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48%</w:t>
            </w:r>
          </w:p>
        </w:tc>
      </w:tr>
      <w:tr w:rsidR="00E41E0D" w:rsidTr="000C1753"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Passing</w:t>
            </w:r>
          </w:p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(5-8)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:rsidR="00E41E0D" w:rsidRDefault="00E41E0D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977147">
              <w:rPr>
                <w:rFonts w:ascii="Verdana" w:hAnsi="Verdana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8" w:type="dxa"/>
          </w:tcPr>
          <w:p w:rsidR="00E41E0D" w:rsidRPr="00977147" w:rsidRDefault="00E41E0D" w:rsidP="000C1753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52%</w:t>
            </w:r>
          </w:p>
        </w:tc>
      </w:tr>
    </w:tbl>
    <w:p w:rsidR="00E41E0D" w:rsidRDefault="00E41E0D" w:rsidP="00E41E0D">
      <w:pPr>
        <w:rPr>
          <w:rFonts w:ascii="Verdana" w:hAnsi="Verdana"/>
          <w:color w:val="000000"/>
          <w:sz w:val="24"/>
          <w:szCs w:val="24"/>
        </w:rPr>
      </w:pPr>
    </w:p>
    <w:p w:rsidR="00E41E0D" w:rsidRDefault="00E41E0D" w:rsidP="00E41E0D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Table 2. Comparison between scoring results in 2012, 2013, and 2014.</w:t>
      </w:r>
    </w:p>
    <w:p w:rsidR="00CD22F7" w:rsidRDefault="00CD22F7"/>
    <w:sectPr w:rsidR="00CD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0D"/>
    <w:rsid w:val="0055233F"/>
    <w:rsid w:val="00CD22F7"/>
    <w:rsid w:val="00E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3CA0-54C3-4054-BFF6-971EA14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0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E0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10DB193C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Halmari, Helena</dc:creator>
  <cp:keywords/>
  <dc:description/>
  <cp:lastModifiedBy>Halmari, Helena</cp:lastModifiedBy>
  <cp:revision>1</cp:revision>
  <dcterms:created xsi:type="dcterms:W3CDTF">2014-07-30T21:35:00Z</dcterms:created>
  <dcterms:modified xsi:type="dcterms:W3CDTF">2014-07-30T21:36:00Z</dcterms:modified>
</cp:coreProperties>
</file>