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BF" w:rsidRDefault="003B23BF" w:rsidP="00B800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Attachment 4</w:t>
      </w:r>
    </w:p>
    <w:p w:rsidR="00EE62ED" w:rsidRDefault="0032262D" w:rsidP="00B800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Simulation Game</w:t>
      </w:r>
    </w:p>
    <w:p w:rsidR="001818B6" w:rsidRDefault="008D3F61" w:rsidP="00B800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Marketing </w:t>
      </w:r>
      <w:r w:rsidR="00831132">
        <w:rPr>
          <w:b/>
          <w:sz w:val="44"/>
          <w:szCs w:val="44"/>
        </w:rPr>
        <w:t xml:space="preserve">Strategy </w:t>
      </w:r>
      <w:r w:rsidR="0032262D">
        <w:rPr>
          <w:b/>
          <w:sz w:val="44"/>
          <w:szCs w:val="44"/>
        </w:rPr>
        <w:t>Paper</w:t>
      </w:r>
      <w:r w:rsidR="003B23BF">
        <w:rPr>
          <w:b/>
          <w:sz w:val="44"/>
          <w:szCs w:val="44"/>
        </w:rPr>
        <w:t xml:space="preserve"> </w:t>
      </w:r>
      <w:bookmarkStart w:id="0" w:name="_GoBack"/>
      <w:bookmarkEnd w:id="0"/>
      <w:r w:rsidR="00EE5C8F">
        <w:rPr>
          <w:b/>
          <w:sz w:val="44"/>
          <w:szCs w:val="44"/>
        </w:rPr>
        <w:t>Assessment</w:t>
      </w:r>
    </w:p>
    <w:p w:rsidR="00EE5C8F" w:rsidRPr="00EE5C8F" w:rsidRDefault="00EE5C8F" w:rsidP="00EE5C8F">
      <w:pPr>
        <w:rPr>
          <w:b/>
          <w:sz w:val="28"/>
          <w:szCs w:val="44"/>
        </w:rPr>
      </w:pPr>
      <w:r>
        <w:rPr>
          <w:b/>
          <w:sz w:val="28"/>
          <w:szCs w:val="44"/>
        </w:rPr>
        <w:t>Note:  This was a group assignment</w:t>
      </w:r>
    </w:p>
    <w:p w:rsidR="001D44DD" w:rsidRDefault="001D44DD" w:rsidP="001D44DD">
      <w:pPr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Executive </w:t>
      </w:r>
      <w:proofErr w:type="gramStart"/>
      <w:r>
        <w:rPr>
          <w:b/>
          <w:sz w:val="32"/>
          <w:szCs w:val="24"/>
          <w:u w:val="single"/>
        </w:rPr>
        <w:t>Summary</w:t>
      </w:r>
      <w:r w:rsidR="006A06CA">
        <w:rPr>
          <w:b/>
          <w:sz w:val="32"/>
          <w:szCs w:val="24"/>
          <w:u w:val="single"/>
        </w:rPr>
        <w:t xml:space="preserve">  (</w:t>
      </w:r>
      <w:proofErr w:type="gramEnd"/>
      <w:r w:rsidR="00311FB7">
        <w:rPr>
          <w:b/>
          <w:sz w:val="32"/>
          <w:szCs w:val="24"/>
          <w:u w:val="single"/>
        </w:rPr>
        <w:t>75</w:t>
      </w:r>
      <w:r w:rsidR="006A06CA">
        <w:rPr>
          <w:b/>
          <w:sz w:val="32"/>
          <w:szCs w:val="24"/>
          <w:u w:val="single"/>
        </w:rPr>
        <w:t xml:space="preserve"> points)</w:t>
      </w:r>
    </w:p>
    <w:p w:rsidR="00EE5C8F" w:rsidRPr="00EE5C8F" w:rsidRDefault="00EE5C8F" w:rsidP="001D44DD">
      <w:pPr>
        <w:rPr>
          <w:b/>
          <w:sz w:val="32"/>
          <w:szCs w:val="24"/>
        </w:rPr>
      </w:pPr>
      <w:r>
        <w:rPr>
          <w:b/>
          <w:sz w:val="32"/>
          <w:szCs w:val="24"/>
        </w:rPr>
        <w:t>90%:  Biggest issue here was teams that forgot to go back and write this section</w:t>
      </w:r>
    </w:p>
    <w:p w:rsidR="001D44DD" w:rsidRDefault="006A06CA" w:rsidP="006A06C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 a single page, summarize this paper by covering the following:</w:t>
      </w:r>
    </w:p>
    <w:p w:rsidR="006A06CA" w:rsidRDefault="006A06CA" w:rsidP="006A06CA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How your team approached the game</w:t>
      </w:r>
    </w:p>
    <w:p w:rsidR="006A06CA" w:rsidRDefault="006A06CA" w:rsidP="006A06CA">
      <w:pPr>
        <w:pStyle w:val="ListParagraph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critical aspects of your targeting, marketing mix, and emphasis and allocation.</w:t>
      </w:r>
    </w:p>
    <w:p w:rsidR="006A06CA" w:rsidRDefault="006A06CA" w:rsidP="006A06CA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results your team achieved:</w:t>
      </w:r>
    </w:p>
    <w:p w:rsidR="006A06CA" w:rsidRDefault="006A06CA" w:rsidP="006A06CA">
      <w:pPr>
        <w:pStyle w:val="ListParagraph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Where your team finished with respect to Final Balance</w:t>
      </w:r>
    </w:p>
    <w:p w:rsidR="006A06CA" w:rsidRPr="006A06CA" w:rsidRDefault="006A06CA" w:rsidP="006A06CA">
      <w:pPr>
        <w:pStyle w:val="ListParagraph"/>
        <w:numPr>
          <w:ilvl w:val="1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The reasons why your team finished where it did.</w:t>
      </w:r>
    </w:p>
    <w:p w:rsidR="000E7948" w:rsidRDefault="009A09C8" w:rsidP="009A09C8">
      <w:pPr>
        <w:rPr>
          <w:b/>
          <w:sz w:val="32"/>
          <w:szCs w:val="24"/>
          <w:u w:val="single"/>
        </w:rPr>
      </w:pPr>
      <w:r w:rsidRPr="001818B6">
        <w:rPr>
          <w:b/>
          <w:sz w:val="32"/>
          <w:szCs w:val="24"/>
          <w:u w:val="single"/>
        </w:rPr>
        <w:t xml:space="preserve">Part I: </w:t>
      </w:r>
      <w:r w:rsidR="0079195C">
        <w:rPr>
          <w:b/>
          <w:sz w:val="32"/>
          <w:szCs w:val="24"/>
          <w:u w:val="single"/>
        </w:rPr>
        <w:t xml:space="preserve"> </w:t>
      </w:r>
      <w:r w:rsidR="00854BCE">
        <w:rPr>
          <w:b/>
          <w:sz w:val="32"/>
          <w:szCs w:val="24"/>
          <w:u w:val="single"/>
        </w:rPr>
        <w:t>Segmentation/Targeting/Positioning</w:t>
      </w:r>
      <w:r w:rsidR="006A06CA">
        <w:rPr>
          <w:b/>
          <w:sz w:val="32"/>
          <w:szCs w:val="24"/>
          <w:u w:val="single"/>
        </w:rPr>
        <w:t xml:space="preserve"> (1</w:t>
      </w:r>
      <w:r w:rsidR="00822017">
        <w:rPr>
          <w:b/>
          <w:sz w:val="32"/>
          <w:szCs w:val="24"/>
          <w:u w:val="single"/>
        </w:rPr>
        <w:t>0</w:t>
      </w:r>
      <w:r w:rsidR="00311FB7">
        <w:rPr>
          <w:b/>
          <w:sz w:val="32"/>
          <w:szCs w:val="24"/>
          <w:u w:val="single"/>
        </w:rPr>
        <w:t>0</w:t>
      </w:r>
      <w:r w:rsidR="00E73B6A">
        <w:rPr>
          <w:b/>
          <w:sz w:val="32"/>
          <w:szCs w:val="24"/>
          <w:u w:val="single"/>
        </w:rPr>
        <w:t xml:space="preserve"> </w:t>
      </w:r>
      <w:r w:rsidR="006A06CA">
        <w:rPr>
          <w:b/>
          <w:sz w:val="32"/>
          <w:szCs w:val="24"/>
          <w:u w:val="single"/>
        </w:rPr>
        <w:t>points)</w:t>
      </w:r>
    </w:p>
    <w:p w:rsidR="00EE5C8F" w:rsidRPr="00EE5C8F" w:rsidRDefault="00EE5C8F" w:rsidP="009A09C8">
      <w:pPr>
        <w:rPr>
          <w:b/>
          <w:sz w:val="32"/>
          <w:szCs w:val="24"/>
        </w:rPr>
      </w:pPr>
      <w:r>
        <w:rPr>
          <w:b/>
          <w:sz w:val="32"/>
          <w:szCs w:val="24"/>
        </w:rPr>
        <w:t>70%:  This is an area for improvement. Biggest issue was teams unable to draw up segmentation schemas and perceptual maps.</w:t>
      </w:r>
    </w:p>
    <w:p w:rsidR="003A4249" w:rsidRDefault="0079195C" w:rsidP="003A4249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Segmentation:  The simulation game does not come right out and offer a segmentation scheme that naturally results in the options offered. Working backwards from the segments offered in the game:</w:t>
      </w:r>
    </w:p>
    <w:p w:rsidR="0079195C" w:rsidRDefault="0079195C" w:rsidP="0079195C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79195C">
        <w:rPr>
          <w:b/>
          <w:sz w:val="24"/>
          <w:szCs w:val="24"/>
        </w:rPr>
        <w:t>Develop a segmentation schema</w:t>
      </w:r>
      <w:r>
        <w:rPr>
          <w:sz w:val="24"/>
          <w:szCs w:val="24"/>
        </w:rPr>
        <w:t xml:space="preserve"> that comprehends the segments of the game.</w:t>
      </w:r>
    </w:p>
    <w:p w:rsidR="0079195C" w:rsidRDefault="0079195C" w:rsidP="0079195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Identify the two bases</w:t>
      </w:r>
    </w:p>
    <w:p w:rsidR="0079195C" w:rsidRDefault="0079195C" w:rsidP="0079195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Place the various segments on the schema</w:t>
      </w:r>
    </w:p>
    <w:p w:rsidR="0079195C" w:rsidRDefault="0079195C" w:rsidP="0079195C">
      <w:pPr>
        <w:pStyle w:val="ListParagraph"/>
        <w:numPr>
          <w:ilvl w:val="3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 reasons for their placement in the schema</w:t>
      </w:r>
      <w:r w:rsidR="00854BCE">
        <w:rPr>
          <w:sz w:val="24"/>
          <w:szCs w:val="24"/>
        </w:rPr>
        <w:t>.</w:t>
      </w:r>
    </w:p>
    <w:p w:rsidR="00854BCE" w:rsidRDefault="00854BCE" w:rsidP="00854BCE">
      <w:pPr>
        <w:pStyle w:val="ListParagraph"/>
        <w:ind w:left="3240"/>
        <w:rPr>
          <w:sz w:val="24"/>
          <w:szCs w:val="24"/>
        </w:rPr>
      </w:pPr>
    </w:p>
    <w:p w:rsidR="0079195C" w:rsidRDefault="0079195C" w:rsidP="0079195C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Targeting: The objective of the second game was to maximize the Final Balance by the end of Turn 12. Discuss how this impacted your choice of target segment:</w:t>
      </w:r>
    </w:p>
    <w:p w:rsidR="0079195C" w:rsidRDefault="0079195C" w:rsidP="0079195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Set forth the potential criteria for choosing a segment</w:t>
      </w:r>
    </w:p>
    <w:p w:rsidR="0079195C" w:rsidRDefault="0079195C" w:rsidP="0079195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 the reasons why your team selected the target segment you chose.</w:t>
      </w:r>
    </w:p>
    <w:p w:rsidR="0079195C" w:rsidRDefault="0079195C" w:rsidP="0079195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 whether or not your selection of target was the best choice, or not.  Give reasons why.</w:t>
      </w:r>
    </w:p>
    <w:p w:rsidR="00854BCE" w:rsidRPr="00854BCE" w:rsidRDefault="00854BCE" w:rsidP="00854BCE">
      <w:pPr>
        <w:ind w:left="2340"/>
        <w:rPr>
          <w:sz w:val="24"/>
          <w:szCs w:val="24"/>
        </w:rPr>
      </w:pPr>
    </w:p>
    <w:p w:rsidR="0079195C" w:rsidRDefault="0079195C" w:rsidP="0079195C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Positioning: </w:t>
      </w:r>
      <w:r w:rsidR="00854BCE">
        <w:rPr>
          <w:sz w:val="24"/>
          <w:szCs w:val="24"/>
        </w:rPr>
        <w:t xml:space="preserve">The game provided some insight into </w:t>
      </w:r>
      <w:r w:rsidR="007F3966">
        <w:rPr>
          <w:sz w:val="24"/>
          <w:szCs w:val="24"/>
        </w:rPr>
        <w:t>positioning.</w:t>
      </w:r>
      <w:r w:rsidR="00854BCE">
        <w:rPr>
          <w:sz w:val="24"/>
          <w:szCs w:val="24"/>
        </w:rPr>
        <w:t xml:space="preserve">  However, it was limited, and always had price as one dimension. </w:t>
      </w:r>
      <w:r>
        <w:rPr>
          <w:sz w:val="24"/>
          <w:szCs w:val="24"/>
        </w:rPr>
        <w:t>Given your team’s choice of target segment:</w:t>
      </w:r>
    </w:p>
    <w:p w:rsidR="00854BCE" w:rsidRDefault="00854BCE" w:rsidP="00854BCE">
      <w:pPr>
        <w:pStyle w:val="ListParagraph"/>
        <w:numPr>
          <w:ilvl w:val="2"/>
          <w:numId w:val="8"/>
        </w:numPr>
        <w:rPr>
          <w:sz w:val="24"/>
          <w:szCs w:val="24"/>
        </w:rPr>
      </w:pPr>
      <w:r w:rsidRPr="00854BCE">
        <w:rPr>
          <w:b/>
          <w:sz w:val="24"/>
          <w:szCs w:val="24"/>
        </w:rPr>
        <w:t>Create a perceptual map</w:t>
      </w:r>
      <w:r>
        <w:rPr>
          <w:sz w:val="24"/>
          <w:szCs w:val="24"/>
        </w:rPr>
        <w:t xml:space="preserve"> that is different than any provided by the game.</w:t>
      </w:r>
    </w:p>
    <w:p w:rsidR="0079195C" w:rsidRDefault="0079195C" w:rsidP="0079195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Were there any other teams targeting the same segment?</w:t>
      </w:r>
    </w:p>
    <w:p w:rsidR="0079195C" w:rsidRDefault="00854BCE" w:rsidP="0079195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How was your product positioned in the segment?</w:t>
      </w:r>
    </w:p>
    <w:p w:rsidR="00854BCE" w:rsidRPr="001818B6" w:rsidRDefault="00854BCE" w:rsidP="0079195C">
      <w:pPr>
        <w:pStyle w:val="ListParagraph"/>
        <w:numPr>
          <w:ilvl w:val="2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Finally, how effective do you feel your positioning was?  Why do you say that?</w:t>
      </w:r>
    </w:p>
    <w:p w:rsidR="009A09C8" w:rsidRPr="001818B6" w:rsidRDefault="009A09C8" w:rsidP="003A4249">
      <w:pPr>
        <w:pStyle w:val="ListParagraph"/>
        <w:ind w:left="1080"/>
        <w:rPr>
          <w:sz w:val="24"/>
          <w:szCs w:val="24"/>
        </w:rPr>
      </w:pPr>
    </w:p>
    <w:p w:rsidR="000E7948" w:rsidRDefault="004B56EC" w:rsidP="009A09C8">
      <w:pPr>
        <w:rPr>
          <w:b/>
          <w:sz w:val="32"/>
          <w:szCs w:val="24"/>
          <w:u w:val="single"/>
        </w:rPr>
      </w:pPr>
      <w:r w:rsidRPr="001818B6">
        <w:rPr>
          <w:b/>
          <w:sz w:val="32"/>
          <w:szCs w:val="24"/>
          <w:u w:val="single"/>
        </w:rPr>
        <w:t xml:space="preserve">Part </w:t>
      </w:r>
      <w:r w:rsidR="000E7948" w:rsidRPr="001818B6">
        <w:rPr>
          <w:b/>
          <w:sz w:val="32"/>
          <w:szCs w:val="24"/>
          <w:u w:val="single"/>
        </w:rPr>
        <w:t>II</w:t>
      </w:r>
      <w:r w:rsidRPr="001818B6">
        <w:rPr>
          <w:b/>
          <w:sz w:val="32"/>
          <w:szCs w:val="24"/>
          <w:u w:val="single"/>
        </w:rPr>
        <w:t xml:space="preserve">:  </w:t>
      </w:r>
      <w:r w:rsidR="006A06CA">
        <w:rPr>
          <w:b/>
          <w:sz w:val="32"/>
          <w:szCs w:val="24"/>
          <w:u w:val="single"/>
        </w:rPr>
        <w:t>Marketing Mix (1</w:t>
      </w:r>
      <w:r w:rsidR="00822017">
        <w:rPr>
          <w:b/>
          <w:sz w:val="32"/>
          <w:szCs w:val="24"/>
          <w:u w:val="single"/>
        </w:rPr>
        <w:t>0</w:t>
      </w:r>
      <w:r w:rsidR="00311FB7">
        <w:rPr>
          <w:b/>
          <w:sz w:val="32"/>
          <w:szCs w:val="24"/>
          <w:u w:val="single"/>
        </w:rPr>
        <w:t>0</w:t>
      </w:r>
      <w:r w:rsidR="006A06CA">
        <w:rPr>
          <w:b/>
          <w:sz w:val="32"/>
          <w:szCs w:val="24"/>
          <w:u w:val="single"/>
        </w:rPr>
        <w:t xml:space="preserve"> points)</w:t>
      </w:r>
    </w:p>
    <w:p w:rsidR="00EE5C8F" w:rsidRPr="00EE5C8F" w:rsidRDefault="00EE5C8F" w:rsidP="009A09C8">
      <w:pPr>
        <w:rPr>
          <w:b/>
          <w:sz w:val="32"/>
          <w:szCs w:val="24"/>
        </w:rPr>
      </w:pPr>
      <w:r>
        <w:rPr>
          <w:b/>
          <w:sz w:val="32"/>
          <w:szCs w:val="24"/>
        </w:rPr>
        <w:t>89%:  Generally good at identifying and labeling strategies</w:t>
      </w:r>
    </w:p>
    <w:p w:rsidR="004B56EC" w:rsidRPr="00535C0A" w:rsidRDefault="004B56EC" w:rsidP="000E7948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535C0A">
        <w:rPr>
          <w:b/>
          <w:sz w:val="24"/>
          <w:szCs w:val="24"/>
        </w:rPr>
        <w:t>Product Strategy</w:t>
      </w:r>
    </w:p>
    <w:p w:rsidR="00135174" w:rsidRPr="001818B6" w:rsidRDefault="00135174" w:rsidP="00135174">
      <w:pPr>
        <w:pStyle w:val="ListParagraph"/>
        <w:ind w:left="1080"/>
        <w:rPr>
          <w:sz w:val="24"/>
          <w:szCs w:val="24"/>
        </w:rPr>
      </w:pPr>
    </w:p>
    <w:p w:rsidR="004611FB" w:rsidRDefault="00854BCE" w:rsidP="004611FB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Discuss your product offering in the context of your target segment:</w:t>
      </w:r>
    </w:p>
    <w:p w:rsidR="00135174" w:rsidRPr="001818B6" w:rsidRDefault="00135174" w:rsidP="00135174">
      <w:pPr>
        <w:pStyle w:val="ListParagraph"/>
        <w:ind w:left="1800"/>
        <w:rPr>
          <w:sz w:val="24"/>
          <w:szCs w:val="24"/>
        </w:rPr>
      </w:pPr>
    </w:p>
    <w:p w:rsidR="004611FB" w:rsidRDefault="00854BCE" w:rsidP="004611FB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Provide a thorough description of all of its characteristics and features.  In what way was it superior or inferior to the products of other firms serving the same segment?</w:t>
      </w:r>
    </w:p>
    <w:p w:rsidR="00854BCE" w:rsidRDefault="00854BCE" w:rsidP="00854BCE">
      <w:pPr>
        <w:pStyle w:val="ListParagraph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Provide scores from the game to support your case here.</w:t>
      </w:r>
    </w:p>
    <w:p w:rsidR="00854BCE" w:rsidRDefault="00854BCE" w:rsidP="00854BCE">
      <w:pPr>
        <w:pStyle w:val="ListParagraph"/>
        <w:ind w:left="2520"/>
        <w:rPr>
          <w:sz w:val="24"/>
          <w:szCs w:val="24"/>
        </w:rPr>
      </w:pPr>
    </w:p>
    <w:p w:rsidR="00854BCE" w:rsidRDefault="00854BCE" w:rsidP="004611FB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Discuss how your product offering evolved over the course of the game, and why.</w:t>
      </w:r>
    </w:p>
    <w:p w:rsidR="00135174" w:rsidRPr="001818B6" w:rsidRDefault="00135174" w:rsidP="00135174">
      <w:pPr>
        <w:pStyle w:val="ListParagraph"/>
        <w:ind w:left="2520"/>
        <w:rPr>
          <w:sz w:val="24"/>
          <w:szCs w:val="24"/>
        </w:rPr>
      </w:pPr>
    </w:p>
    <w:p w:rsidR="004611FB" w:rsidRDefault="00854BCE" w:rsidP="004611FB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Would you consider your product to be a convenience product, shopping product, or specialty product?  Give reasons why you feel that way.</w:t>
      </w:r>
    </w:p>
    <w:p w:rsidR="001D55BD" w:rsidRPr="001818B6" w:rsidRDefault="001D55BD" w:rsidP="001D55BD">
      <w:pPr>
        <w:pStyle w:val="ListParagraph"/>
        <w:ind w:left="2520"/>
        <w:rPr>
          <w:sz w:val="24"/>
          <w:szCs w:val="24"/>
        </w:rPr>
      </w:pPr>
    </w:p>
    <w:p w:rsidR="004B56EC" w:rsidRPr="00535C0A" w:rsidRDefault="004B56EC" w:rsidP="000E7948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535C0A">
        <w:rPr>
          <w:b/>
          <w:sz w:val="24"/>
          <w:szCs w:val="24"/>
        </w:rPr>
        <w:t>Promotion Strategy</w:t>
      </w:r>
      <w:r w:rsidR="00535C0A" w:rsidRPr="00535C0A">
        <w:rPr>
          <w:b/>
          <w:sz w:val="24"/>
          <w:szCs w:val="24"/>
        </w:rPr>
        <w:t>: Message</w:t>
      </w:r>
    </w:p>
    <w:p w:rsidR="00135174" w:rsidRPr="001818B6" w:rsidRDefault="00135174" w:rsidP="00135174">
      <w:pPr>
        <w:pStyle w:val="ListParagraph"/>
        <w:ind w:left="1080"/>
        <w:rPr>
          <w:sz w:val="24"/>
          <w:szCs w:val="24"/>
        </w:rPr>
      </w:pPr>
    </w:p>
    <w:p w:rsidR="004611FB" w:rsidRDefault="004611FB" w:rsidP="004611FB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818B6">
        <w:rPr>
          <w:sz w:val="24"/>
          <w:szCs w:val="24"/>
        </w:rPr>
        <w:t xml:space="preserve">Discuss the </w:t>
      </w:r>
      <w:r w:rsidRPr="001818B6">
        <w:rPr>
          <w:b/>
          <w:sz w:val="24"/>
          <w:szCs w:val="24"/>
        </w:rPr>
        <w:t>strategic message</w:t>
      </w:r>
      <w:r w:rsidRPr="001818B6">
        <w:rPr>
          <w:sz w:val="24"/>
          <w:szCs w:val="24"/>
        </w:rPr>
        <w:t xml:space="preserve"> for your </w:t>
      </w:r>
      <w:r w:rsidR="00854BCE">
        <w:rPr>
          <w:sz w:val="24"/>
          <w:szCs w:val="24"/>
        </w:rPr>
        <w:t>backpack</w:t>
      </w:r>
      <w:r w:rsidRPr="001818B6">
        <w:rPr>
          <w:sz w:val="24"/>
          <w:szCs w:val="24"/>
        </w:rPr>
        <w:t>, and why.</w:t>
      </w:r>
      <w:r w:rsidR="00535C0A">
        <w:rPr>
          <w:sz w:val="24"/>
          <w:szCs w:val="24"/>
        </w:rPr>
        <w:t xml:space="preserve"> In what ways was it superior or inferior to the message of competitors?</w:t>
      </w:r>
    </w:p>
    <w:p w:rsidR="00535C0A" w:rsidRDefault="00535C0A" w:rsidP="00535C0A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Provide scores from the game to support your case here.</w:t>
      </w:r>
    </w:p>
    <w:p w:rsidR="00535C0A" w:rsidRDefault="00535C0A" w:rsidP="00535C0A">
      <w:pPr>
        <w:pStyle w:val="ListParagraph"/>
        <w:ind w:left="2520"/>
        <w:rPr>
          <w:sz w:val="24"/>
          <w:szCs w:val="24"/>
        </w:rPr>
      </w:pPr>
    </w:p>
    <w:p w:rsidR="00854BCE" w:rsidRDefault="00535C0A" w:rsidP="00535C0A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Discuss how your message evolved over the course of the game, and why.</w:t>
      </w:r>
    </w:p>
    <w:p w:rsidR="00535C0A" w:rsidRDefault="00535C0A" w:rsidP="00535C0A">
      <w:pPr>
        <w:pStyle w:val="ListParagraph"/>
        <w:ind w:left="1800"/>
        <w:rPr>
          <w:sz w:val="24"/>
          <w:szCs w:val="24"/>
        </w:rPr>
      </w:pPr>
    </w:p>
    <w:p w:rsidR="006A06CA" w:rsidRDefault="006A06CA" w:rsidP="00535C0A">
      <w:pPr>
        <w:pStyle w:val="ListParagraph"/>
        <w:ind w:left="1800"/>
        <w:rPr>
          <w:sz w:val="24"/>
          <w:szCs w:val="24"/>
        </w:rPr>
      </w:pPr>
    </w:p>
    <w:p w:rsidR="006A06CA" w:rsidRPr="001818B6" w:rsidRDefault="006A06CA" w:rsidP="00535C0A">
      <w:pPr>
        <w:pStyle w:val="ListParagraph"/>
        <w:ind w:left="1800"/>
        <w:rPr>
          <w:sz w:val="24"/>
          <w:szCs w:val="24"/>
        </w:rPr>
      </w:pPr>
    </w:p>
    <w:p w:rsidR="00535C0A" w:rsidRPr="00535C0A" w:rsidRDefault="00535C0A" w:rsidP="00535C0A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535C0A">
        <w:rPr>
          <w:b/>
          <w:sz w:val="24"/>
          <w:szCs w:val="24"/>
        </w:rPr>
        <w:t xml:space="preserve">Promotion Strategy: </w:t>
      </w:r>
      <w:r>
        <w:rPr>
          <w:b/>
          <w:sz w:val="24"/>
          <w:szCs w:val="24"/>
        </w:rPr>
        <w:t>Media</w:t>
      </w:r>
    </w:p>
    <w:p w:rsidR="00535C0A" w:rsidRPr="001818B6" w:rsidRDefault="00535C0A" w:rsidP="00535C0A">
      <w:pPr>
        <w:pStyle w:val="ListParagraph"/>
        <w:ind w:left="1080"/>
        <w:rPr>
          <w:sz w:val="24"/>
          <w:szCs w:val="24"/>
        </w:rPr>
      </w:pPr>
    </w:p>
    <w:p w:rsidR="00535C0A" w:rsidRDefault="00535C0A" w:rsidP="00535C0A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818B6">
        <w:rPr>
          <w:sz w:val="24"/>
          <w:szCs w:val="24"/>
        </w:rPr>
        <w:t xml:space="preserve">Discuss the </w:t>
      </w:r>
      <w:r>
        <w:rPr>
          <w:b/>
          <w:sz w:val="24"/>
          <w:szCs w:val="24"/>
        </w:rPr>
        <w:t>media strategy</w:t>
      </w:r>
      <w:r w:rsidRPr="001818B6">
        <w:rPr>
          <w:sz w:val="24"/>
          <w:szCs w:val="24"/>
        </w:rPr>
        <w:t xml:space="preserve"> for your </w:t>
      </w:r>
      <w:r>
        <w:rPr>
          <w:sz w:val="24"/>
          <w:szCs w:val="24"/>
        </w:rPr>
        <w:t>backpack</w:t>
      </w:r>
      <w:r w:rsidRPr="001818B6">
        <w:rPr>
          <w:sz w:val="24"/>
          <w:szCs w:val="24"/>
        </w:rPr>
        <w:t>, and why.</w:t>
      </w:r>
      <w:r>
        <w:rPr>
          <w:sz w:val="24"/>
          <w:szCs w:val="24"/>
        </w:rPr>
        <w:t xml:space="preserve"> In what ways was it superior or inferior to the message of competitors?</w:t>
      </w:r>
    </w:p>
    <w:p w:rsidR="00535C0A" w:rsidRDefault="00535C0A" w:rsidP="00535C0A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Provide scores from the game to support your case here.</w:t>
      </w:r>
    </w:p>
    <w:p w:rsidR="00535C0A" w:rsidRDefault="00535C0A" w:rsidP="00535C0A">
      <w:pPr>
        <w:pStyle w:val="ListParagraph"/>
        <w:ind w:left="2520"/>
        <w:rPr>
          <w:sz w:val="24"/>
          <w:szCs w:val="24"/>
        </w:rPr>
      </w:pPr>
    </w:p>
    <w:p w:rsidR="00535C0A" w:rsidRPr="001818B6" w:rsidRDefault="00535C0A" w:rsidP="00535C0A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Discuss how your media strategy evolved over the course of the game, and why.</w:t>
      </w:r>
    </w:p>
    <w:p w:rsidR="001D55BD" w:rsidRDefault="001D55BD" w:rsidP="001D55BD">
      <w:pPr>
        <w:pStyle w:val="ListParagraph"/>
        <w:ind w:left="1800"/>
        <w:rPr>
          <w:sz w:val="24"/>
          <w:szCs w:val="24"/>
        </w:rPr>
      </w:pPr>
    </w:p>
    <w:p w:rsidR="00535C0A" w:rsidRPr="001818B6" w:rsidRDefault="00535C0A" w:rsidP="001D55BD">
      <w:pPr>
        <w:pStyle w:val="ListParagraph"/>
        <w:ind w:left="1800"/>
        <w:rPr>
          <w:sz w:val="24"/>
          <w:szCs w:val="24"/>
        </w:rPr>
      </w:pPr>
    </w:p>
    <w:p w:rsidR="004B56EC" w:rsidRDefault="004B56EC" w:rsidP="000E7948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535C0A">
        <w:rPr>
          <w:b/>
          <w:sz w:val="24"/>
          <w:szCs w:val="24"/>
        </w:rPr>
        <w:t>Pricing Strategy</w:t>
      </w:r>
    </w:p>
    <w:p w:rsidR="00135174" w:rsidRPr="001818B6" w:rsidRDefault="00135174" w:rsidP="00135174">
      <w:pPr>
        <w:pStyle w:val="ListParagraph"/>
        <w:ind w:left="1080"/>
        <w:rPr>
          <w:sz w:val="24"/>
          <w:szCs w:val="24"/>
        </w:rPr>
      </w:pPr>
    </w:p>
    <w:p w:rsidR="00535C0A" w:rsidRDefault="00535C0A" w:rsidP="00C16BF4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Discuss your pricing strategy in the context of the “Three C’s”</w:t>
      </w:r>
    </w:p>
    <w:p w:rsidR="00535C0A" w:rsidRDefault="00535C0A" w:rsidP="00535C0A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How did you incorporate the customer’s price elasticity into your thinking?</w:t>
      </w:r>
    </w:p>
    <w:p w:rsidR="00535C0A" w:rsidRDefault="00535C0A" w:rsidP="00535C0A">
      <w:pPr>
        <w:pStyle w:val="ListParagraph"/>
        <w:numPr>
          <w:ilvl w:val="3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Provide scores from the game to support your assertion here.</w:t>
      </w:r>
    </w:p>
    <w:p w:rsidR="00535C0A" w:rsidRDefault="00535C0A" w:rsidP="00535C0A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How did you incorporate cost information into your thinking about pricing strategy?</w:t>
      </w:r>
    </w:p>
    <w:p w:rsidR="000E78B0" w:rsidRDefault="000E78B0" w:rsidP="000E78B0">
      <w:pPr>
        <w:pStyle w:val="ListParagraph"/>
        <w:numPr>
          <w:ilvl w:val="3"/>
          <w:numId w:val="9"/>
        </w:numPr>
        <w:rPr>
          <w:sz w:val="24"/>
          <w:szCs w:val="24"/>
        </w:rPr>
      </w:pPr>
      <w:r w:rsidRPr="000E78B0">
        <w:rPr>
          <w:b/>
          <w:sz w:val="24"/>
          <w:szCs w:val="24"/>
        </w:rPr>
        <w:t>Create a table</w:t>
      </w:r>
      <w:r>
        <w:rPr>
          <w:sz w:val="24"/>
          <w:szCs w:val="24"/>
        </w:rPr>
        <w:t xml:space="preserve"> comparing your cost position with that of your relevant competition.</w:t>
      </w:r>
    </w:p>
    <w:p w:rsidR="00535C0A" w:rsidRDefault="00535C0A" w:rsidP="00535C0A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How did you incorporate your competitors’ pricing strategies into your thinking about pricing strategy?</w:t>
      </w:r>
    </w:p>
    <w:p w:rsidR="000E78B0" w:rsidRDefault="000E78B0" w:rsidP="000E78B0">
      <w:pPr>
        <w:pStyle w:val="ListParagraph"/>
        <w:ind w:left="2520"/>
        <w:rPr>
          <w:sz w:val="24"/>
          <w:szCs w:val="24"/>
        </w:rPr>
      </w:pPr>
    </w:p>
    <w:p w:rsidR="00C16BF4" w:rsidRDefault="00535C0A" w:rsidP="00C16BF4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Discuss your pricing strategy:</w:t>
      </w:r>
    </w:p>
    <w:p w:rsidR="00535C0A" w:rsidRDefault="00535C0A" w:rsidP="00535C0A">
      <w:pPr>
        <w:pStyle w:val="ListParagraph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Was it penetration, status quo, or skimming</w:t>
      </w:r>
    </w:p>
    <w:p w:rsidR="00535C0A" w:rsidRDefault="00535C0A" w:rsidP="00535C0A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535C0A">
        <w:rPr>
          <w:b/>
          <w:sz w:val="24"/>
          <w:szCs w:val="24"/>
        </w:rPr>
        <w:t>Create a table</w:t>
      </w:r>
      <w:r>
        <w:rPr>
          <w:sz w:val="24"/>
          <w:szCs w:val="24"/>
        </w:rPr>
        <w:t xml:space="preserve"> that shows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pricing relative to the competition to support your assertion above.</w:t>
      </w:r>
    </w:p>
    <w:p w:rsidR="000E78B0" w:rsidRDefault="000E78B0" w:rsidP="000E78B0">
      <w:pPr>
        <w:pStyle w:val="ListParagraph"/>
        <w:ind w:left="2520"/>
        <w:rPr>
          <w:sz w:val="24"/>
          <w:szCs w:val="24"/>
        </w:rPr>
      </w:pPr>
    </w:p>
    <w:p w:rsidR="000E78B0" w:rsidRDefault="000E78B0" w:rsidP="000E78B0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Discuss how your pricing strategy evolved over the course of the game.</w:t>
      </w:r>
    </w:p>
    <w:p w:rsidR="000E78B0" w:rsidRDefault="000E78B0" w:rsidP="000E78B0">
      <w:pPr>
        <w:pStyle w:val="ListParagraph"/>
        <w:ind w:left="1800"/>
        <w:rPr>
          <w:sz w:val="24"/>
          <w:szCs w:val="24"/>
        </w:rPr>
      </w:pPr>
    </w:p>
    <w:p w:rsidR="000E78B0" w:rsidRPr="000E78B0" w:rsidRDefault="000E78B0" w:rsidP="000E78B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E78B0">
        <w:rPr>
          <w:b/>
          <w:sz w:val="24"/>
          <w:szCs w:val="24"/>
        </w:rPr>
        <w:t>Distribution Strategy</w:t>
      </w:r>
      <w:r>
        <w:rPr>
          <w:b/>
          <w:sz w:val="24"/>
          <w:szCs w:val="24"/>
        </w:rPr>
        <w:t xml:space="preserve"> </w:t>
      </w:r>
    </w:p>
    <w:p w:rsidR="000E78B0" w:rsidRPr="000E78B0" w:rsidRDefault="000E78B0" w:rsidP="000E78B0">
      <w:pPr>
        <w:pStyle w:val="ListParagraph"/>
        <w:ind w:left="1080"/>
        <w:rPr>
          <w:sz w:val="24"/>
          <w:szCs w:val="24"/>
        </w:rPr>
      </w:pPr>
    </w:p>
    <w:p w:rsidR="000E78B0" w:rsidRDefault="000E78B0" w:rsidP="000E78B0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1818B6">
        <w:rPr>
          <w:sz w:val="24"/>
          <w:szCs w:val="24"/>
        </w:rPr>
        <w:t xml:space="preserve">Discuss </w:t>
      </w:r>
      <w:r>
        <w:rPr>
          <w:sz w:val="24"/>
          <w:szCs w:val="24"/>
        </w:rPr>
        <w:t>your distribution strategy from the standpoint of whether it was direct, 1-tier or 2-tier.  What was your rationale for choosing each of your distribution partners?</w:t>
      </w:r>
    </w:p>
    <w:p w:rsidR="000E78B0" w:rsidRDefault="000E78B0" w:rsidP="000E78B0">
      <w:pPr>
        <w:pStyle w:val="ListParagraph"/>
        <w:ind w:left="1800"/>
        <w:rPr>
          <w:sz w:val="24"/>
          <w:szCs w:val="24"/>
        </w:rPr>
      </w:pPr>
    </w:p>
    <w:p w:rsidR="000E78B0" w:rsidRDefault="000E78B0" w:rsidP="000E78B0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Discuss your distribution strategy from the standpoint of distribution intensity: intensive, selective, or exclusive.  Provide reasons.</w:t>
      </w:r>
    </w:p>
    <w:p w:rsidR="000E78B0" w:rsidRDefault="000E78B0" w:rsidP="000E78B0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0E78B0">
        <w:rPr>
          <w:b/>
          <w:sz w:val="24"/>
          <w:szCs w:val="24"/>
        </w:rPr>
        <w:t>Create a table</w:t>
      </w:r>
      <w:r>
        <w:rPr>
          <w:sz w:val="24"/>
          <w:szCs w:val="24"/>
        </w:rPr>
        <w:t xml:space="preserve"> that shows your effective contribution margin for your backpack in each channel, after the distributors took their cut.</w:t>
      </w:r>
    </w:p>
    <w:p w:rsidR="000E78B0" w:rsidRDefault="000E78B0" w:rsidP="000E78B0">
      <w:pPr>
        <w:pStyle w:val="ListParagraph"/>
        <w:ind w:left="2520"/>
        <w:rPr>
          <w:sz w:val="24"/>
          <w:szCs w:val="24"/>
        </w:rPr>
      </w:pPr>
    </w:p>
    <w:p w:rsidR="000E78B0" w:rsidRDefault="000E78B0" w:rsidP="000E78B0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Discuss how your distribution strategy evolved over the course of the game, and why.</w:t>
      </w:r>
    </w:p>
    <w:p w:rsidR="000E78B0" w:rsidRPr="001818B6" w:rsidRDefault="000E78B0" w:rsidP="000E78B0">
      <w:pPr>
        <w:pStyle w:val="ListParagraph"/>
        <w:ind w:left="1800"/>
        <w:rPr>
          <w:sz w:val="24"/>
          <w:szCs w:val="24"/>
        </w:rPr>
      </w:pPr>
    </w:p>
    <w:p w:rsidR="001D44DD" w:rsidRDefault="001D44DD" w:rsidP="001D44DD">
      <w:pPr>
        <w:rPr>
          <w:b/>
          <w:sz w:val="32"/>
          <w:szCs w:val="24"/>
          <w:u w:val="single"/>
        </w:rPr>
      </w:pPr>
      <w:r w:rsidRPr="001818B6">
        <w:rPr>
          <w:b/>
          <w:sz w:val="32"/>
          <w:szCs w:val="24"/>
          <w:u w:val="single"/>
        </w:rPr>
        <w:t>Part II</w:t>
      </w:r>
      <w:r>
        <w:rPr>
          <w:b/>
          <w:sz w:val="32"/>
          <w:szCs w:val="24"/>
          <w:u w:val="single"/>
        </w:rPr>
        <w:t>I</w:t>
      </w:r>
      <w:r w:rsidRPr="001818B6">
        <w:rPr>
          <w:b/>
          <w:sz w:val="32"/>
          <w:szCs w:val="24"/>
          <w:u w:val="single"/>
        </w:rPr>
        <w:t xml:space="preserve">:  </w:t>
      </w:r>
      <w:r>
        <w:rPr>
          <w:b/>
          <w:sz w:val="32"/>
          <w:szCs w:val="24"/>
          <w:u w:val="single"/>
        </w:rPr>
        <w:t>Emphasis and Allocation</w:t>
      </w:r>
      <w:r w:rsidR="006A06CA">
        <w:rPr>
          <w:b/>
          <w:sz w:val="32"/>
          <w:szCs w:val="24"/>
          <w:u w:val="single"/>
        </w:rPr>
        <w:t xml:space="preserve"> (</w:t>
      </w:r>
      <w:r w:rsidR="00311FB7">
        <w:rPr>
          <w:b/>
          <w:sz w:val="32"/>
          <w:szCs w:val="24"/>
          <w:u w:val="single"/>
        </w:rPr>
        <w:t>75</w:t>
      </w:r>
      <w:r w:rsidR="006A06CA">
        <w:rPr>
          <w:b/>
          <w:sz w:val="32"/>
          <w:szCs w:val="24"/>
          <w:u w:val="single"/>
        </w:rPr>
        <w:t xml:space="preserve"> Points)</w:t>
      </w:r>
    </w:p>
    <w:p w:rsidR="00EE5C8F" w:rsidRPr="00EE5C8F" w:rsidRDefault="00EE5C8F" w:rsidP="001D44DD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81%: Teams had trouble working with game outputs and summarizing in a way that aptly described their strategies and results.  </w:t>
      </w:r>
      <w:proofErr w:type="gramStart"/>
      <w:r>
        <w:rPr>
          <w:b/>
          <w:sz w:val="32"/>
          <w:szCs w:val="24"/>
        </w:rPr>
        <w:t>Appeared to be a general lack of desire to downstream process game results.</w:t>
      </w:r>
      <w:proofErr w:type="gramEnd"/>
    </w:p>
    <w:p w:rsidR="000E78B0" w:rsidRDefault="000E78B0" w:rsidP="000E78B0">
      <w:pPr>
        <w:pStyle w:val="ListParagraph"/>
        <w:ind w:left="1800"/>
        <w:rPr>
          <w:sz w:val="24"/>
          <w:szCs w:val="24"/>
        </w:rPr>
      </w:pPr>
    </w:p>
    <w:p w:rsidR="001D44DD" w:rsidRDefault="001D44DD" w:rsidP="001D44DD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You Played the Game</w:t>
      </w:r>
    </w:p>
    <w:p w:rsidR="001D44DD" w:rsidRDefault="001D44DD" w:rsidP="001D44DD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1D44DD">
        <w:rPr>
          <w:sz w:val="24"/>
          <w:szCs w:val="24"/>
        </w:rPr>
        <w:t>Discuss the strategic approach your team took to managing the $10,000 budget.</w:t>
      </w:r>
    </w:p>
    <w:p w:rsidR="001D44DD" w:rsidRDefault="001D44DD" w:rsidP="001D44DD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Which part of the marketing mix was emphasized?  Why?</w:t>
      </w:r>
    </w:p>
    <w:p w:rsidR="001D44DD" w:rsidRDefault="001D44DD" w:rsidP="001D44DD">
      <w:pPr>
        <w:pStyle w:val="ListParagraph"/>
        <w:numPr>
          <w:ilvl w:val="2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From which part of the marketing mix did your team get the best ROI? Provide evidence to support your answer.</w:t>
      </w:r>
    </w:p>
    <w:p w:rsidR="001D44DD" w:rsidRPr="001D44DD" w:rsidRDefault="001D44DD" w:rsidP="001D44DD">
      <w:pPr>
        <w:pStyle w:val="ListParagraph"/>
        <w:ind w:left="2880"/>
        <w:rPr>
          <w:sz w:val="24"/>
          <w:szCs w:val="24"/>
        </w:rPr>
      </w:pPr>
    </w:p>
    <w:p w:rsidR="00C16BF4" w:rsidRDefault="001D44DD" w:rsidP="001D44DD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Results/ Next Steps</w:t>
      </w:r>
    </w:p>
    <w:p w:rsidR="001D55BD" w:rsidRPr="001D44DD" w:rsidRDefault="001D44DD" w:rsidP="001D44DD">
      <w:pPr>
        <w:pStyle w:val="ListParagraph"/>
        <w:numPr>
          <w:ilvl w:val="1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Provide a table or chart </w:t>
      </w:r>
      <w:r w:rsidRPr="001D44DD">
        <w:rPr>
          <w:sz w:val="24"/>
          <w:szCs w:val="24"/>
        </w:rPr>
        <w:t>that shows how your team performed relative to the competition on the key outcome variable “Final Balance”.</w:t>
      </w:r>
    </w:p>
    <w:p w:rsidR="001D44DD" w:rsidRPr="001D44DD" w:rsidRDefault="001D44DD" w:rsidP="001D44DD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1D44DD">
        <w:rPr>
          <w:sz w:val="24"/>
          <w:szCs w:val="24"/>
        </w:rPr>
        <w:lastRenderedPageBreak/>
        <w:t xml:space="preserve">Annotate </w:t>
      </w:r>
      <w:r>
        <w:rPr>
          <w:sz w:val="24"/>
          <w:szCs w:val="24"/>
        </w:rPr>
        <w:t xml:space="preserve">the table by indicating key developments in the game:  either where your team made a strategic shift or a competitor made a strategic shift. </w:t>
      </w:r>
    </w:p>
    <w:p w:rsidR="001D55BD" w:rsidRPr="001818B6" w:rsidRDefault="001D55BD" w:rsidP="001D55BD">
      <w:pPr>
        <w:pStyle w:val="ListParagraph"/>
        <w:ind w:left="1800"/>
        <w:rPr>
          <w:b/>
          <w:sz w:val="24"/>
          <w:szCs w:val="24"/>
        </w:rPr>
      </w:pPr>
    </w:p>
    <w:p w:rsidR="00C16BF4" w:rsidRPr="00135174" w:rsidRDefault="001D44DD" w:rsidP="001D44DD">
      <w:pPr>
        <w:pStyle w:val="ListParagraph"/>
        <w:numPr>
          <w:ilvl w:val="1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What, if anything, would your team do differently if the game were to be re-played?  Why?</w:t>
      </w:r>
    </w:p>
    <w:p w:rsidR="00127D8E" w:rsidRDefault="00127D8E" w:rsidP="00C16BF4">
      <w:pPr>
        <w:pStyle w:val="ListParagraph"/>
        <w:ind w:left="1080"/>
        <w:rPr>
          <w:b/>
          <w:sz w:val="24"/>
          <w:szCs w:val="24"/>
        </w:rPr>
      </w:pPr>
    </w:p>
    <w:p w:rsidR="00127D8E" w:rsidRDefault="00127D8E" w:rsidP="00C16BF4">
      <w:pPr>
        <w:pStyle w:val="ListParagraph"/>
        <w:ind w:left="1080"/>
        <w:rPr>
          <w:b/>
          <w:sz w:val="24"/>
          <w:szCs w:val="24"/>
        </w:rPr>
      </w:pPr>
    </w:p>
    <w:p w:rsidR="00170AF5" w:rsidRDefault="00170AF5" w:rsidP="00C16BF4">
      <w:pPr>
        <w:pStyle w:val="ListParagraph"/>
        <w:ind w:left="1080"/>
        <w:rPr>
          <w:sz w:val="24"/>
          <w:szCs w:val="24"/>
        </w:rPr>
      </w:pPr>
    </w:p>
    <w:p w:rsidR="00170AF5" w:rsidRDefault="00170AF5" w:rsidP="00C16BF4">
      <w:pPr>
        <w:pStyle w:val="ListParagraph"/>
        <w:ind w:left="1080"/>
        <w:rPr>
          <w:sz w:val="24"/>
          <w:szCs w:val="24"/>
        </w:rPr>
      </w:pPr>
    </w:p>
    <w:p w:rsidR="00170AF5" w:rsidRDefault="00170AF5" w:rsidP="00C16BF4">
      <w:pPr>
        <w:pStyle w:val="ListParagraph"/>
        <w:ind w:left="1080"/>
        <w:rPr>
          <w:sz w:val="24"/>
          <w:szCs w:val="24"/>
        </w:rPr>
      </w:pPr>
    </w:p>
    <w:p w:rsidR="00170AF5" w:rsidRDefault="00170AF5" w:rsidP="00C16BF4">
      <w:pPr>
        <w:pStyle w:val="ListParagraph"/>
        <w:ind w:left="1080"/>
        <w:rPr>
          <w:sz w:val="24"/>
          <w:szCs w:val="24"/>
        </w:rPr>
      </w:pPr>
    </w:p>
    <w:p w:rsidR="00170AF5" w:rsidRDefault="00170AF5" w:rsidP="00C16BF4">
      <w:pPr>
        <w:pStyle w:val="ListParagraph"/>
        <w:ind w:left="1080"/>
        <w:rPr>
          <w:sz w:val="24"/>
          <w:szCs w:val="24"/>
        </w:rPr>
      </w:pPr>
    </w:p>
    <w:p w:rsidR="00170AF5" w:rsidRDefault="00170AF5" w:rsidP="00C16BF4">
      <w:pPr>
        <w:pStyle w:val="ListParagraph"/>
        <w:ind w:left="1080"/>
        <w:rPr>
          <w:sz w:val="24"/>
          <w:szCs w:val="24"/>
        </w:rPr>
      </w:pPr>
    </w:p>
    <w:p w:rsidR="00170AF5" w:rsidRDefault="00170AF5" w:rsidP="00C16BF4">
      <w:pPr>
        <w:pStyle w:val="ListParagraph"/>
        <w:ind w:left="1080"/>
        <w:rPr>
          <w:sz w:val="24"/>
          <w:szCs w:val="24"/>
        </w:rPr>
      </w:pPr>
    </w:p>
    <w:p w:rsidR="00170AF5" w:rsidRDefault="00170AF5" w:rsidP="00C16BF4">
      <w:pPr>
        <w:pStyle w:val="ListParagraph"/>
        <w:ind w:left="1080"/>
        <w:rPr>
          <w:sz w:val="24"/>
          <w:szCs w:val="24"/>
        </w:rPr>
      </w:pPr>
    </w:p>
    <w:p w:rsidR="00170AF5" w:rsidRDefault="00170AF5" w:rsidP="00C16BF4">
      <w:pPr>
        <w:pStyle w:val="ListParagraph"/>
        <w:ind w:left="1080"/>
        <w:rPr>
          <w:sz w:val="24"/>
          <w:szCs w:val="24"/>
        </w:rPr>
      </w:pPr>
    </w:p>
    <w:sectPr w:rsidR="00170AF5" w:rsidSect="00EE6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3C2"/>
    <w:multiLevelType w:val="hybridMultilevel"/>
    <w:tmpl w:val="E41CB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43A8"/>
    <w:multiLevelType w:val="hybridMultilevel"/>
    <w:tmpl w:val="21C00504"/>
    <w:lvl w:ilvl="0" w:tplc="329A9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039F9"/>
    <w:multiLevelType w:val="hybridMultilevel"/>
    <w:tmpl w:val="BD5C262C"/>
    <w:lvl w:ilvl="0" w:tplc="E3804F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55178E"/>
    <w:multiLevelType w:val="hybridMultilevel"/>
    <w:tmpl w:val="21C00504"/>
    <w:lvl w:ilvl="0" w:tplc="329A9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E7587"/>
    <w:multiLevelType w:val="hybridMultilevel"/>
    <w:tmpl w:val="21C00504"/>
    <w:lvl w:ilvl="0" w:tplc="329A9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A7167"/>
    <w:multiLevelType w:val="hybridMultilevel"/>
    <w:tmpl w:val="18BC4776"/>
    <w:lvl w:ilvl="0" w:tplc="E5A6D0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318A8"/>
    <w:multiLevelType w:val="hybridMultilevel"/>
    <w:tmpl w:val="16CE57D0"/>
    <w:lvl w:ilvl="0" w:tplc="27A66D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353577"/>
    <w:multiLevelType w:val="hybridMultilevel"/>
    <w:tmpl w:val="8304B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A01BF"/>
    <w:multiLevelType w:val="hybridMultilevel"/>
    <w:tmpl w:val="21C00504"/>
    <w:lvl w:ilvl="0" w:tplc="329A9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306C"/>
    <w:multiLevelType w:val="hybridMultilevel"/>
    <w:tmpl w:val="21C00504"/>
    <w:lvl w:ilvl="0" w:tplc="329A9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B59DC"/>
    <w:multiLevelType w:val="hybridMultilevel"/>
    <w:tmpl w:val="21C00504"/>
    <w:lvl w:ilvl="0" w:tplc="329A9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F5A52"/>
    <w:multiLevelType w:val="hybridMultilevel"/>
    <w:tmpl w:val="35CC3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26"/>
    <w:rsid w:val="0008780C"/>
    <w:rsid w:val="0009450F"/>
    <w:rsid w:val="000E78B0"/>
    <w:rsid w:val="000E7948"/>
    <w:rsid w:val="000E797E"/>
    <w:rsid w:val="00116AFF"/>
    <w:rsid w:val="00127D8E"/>
    <w:rsid w:val="00135174"/>
    <w:rsid w:val="0016334D"/>
    <w:rsid w:val="00170AF5"/>
    <w:rsid w:val="001818B6"/>
    <w:rsid w:val="001A10C3"/>
    <w:rsid w:val="001D44DD"/>
    <w:rsid w:val="001D55BD"/>
    <w:rsid w:val="002049A8"/>
    <w:rsid w:val="002E3D94"/>
    <w:rsid w:val="002E49C3"/>
    <w:rsid w:val="002F0D38"/>
    <w:rsid w:val="00311FB7"/>
    <w:rsid w:val="00314864"/>
    <w:rsid w:val="0032262D"/>
    <w:rsid w:val="00327576"/>
    <w:rsid w:val="003347C9"/>
    <w:rsid w:val="003A4249"/>
    <w:rsid w:val="003B23BF"/>
    <w:rsid w:val="003D32F0"/>
    <w:rsid w:val="004611FB"/>
    <w:rsid w:val="004B443D"/>
    <w:rsid w:val="004B5656"/>
    <w:rsid w:val="004B56EC"/>
    <w:rsid w:val="004E53D4"/>
    <w:rsid w:val="00535C0A"/>
    <w:rsid w:val="00615156"/>
    <w:rsid w:val="0069571F"/>
    <w:rsid w:val="006A06CA"/>
    <w:rsid w:val="00722BB2"/>
    <w:rsid w:val="00757CC9"/>
    <w:rsid w:val="0079195C"/>
    <w:rsid w:val="00796E67"/>
    <w:rsid w:val="007B03F4"/>
    <w:rsid w:val="007B1BE6"/>
    <w:rsid w:val="007E0B9D"/>
    <w:rsid w:val="007F3966"/>
    <w:rsid w:val="00822017"/>
    <w:rsid w:val="00824156"/>
    <w:rsid w:val="00831132"/>
    <w:rsid w:val="00833CD5"/>
    <w:rsid w:val="00854BCE"/>
    <w:rsid w:val="008C4AAB"/>
    <w:rsid w:val="008D3F61"/>
    <w:rsid w:val="008E604A"/>
    <w:rsid w:val="009038A3"/>
    <w:rsid w:val="0095258C"/>
    <w:rsid w:val="009A09C8"/>
    <w:rsid w:val="009D403D"/>
    <w:rsid w:val="009F0520"/>
    <w:rsid w:val="009F584A"/>
    <w:rsid w:val="00A02472"/>
    <w:rsid w:val="00A44C92"/>
    <w:rsid w:val="00A5180D"/>
    <w:rsid w:val="00A96487"/>
    <w:rsid w:val="00AC08FD"/>
    <w:rsid w:val="00AC4986"/>
    <w:rsid w:val="00B200C7"/>
    <w:rsid w:val="00B442A3"/>
    <w:rsid w:val="00B80026"/>
    <w:rsid w:val="00B94972"/>
    <w:rsid w:val="00BA0FE5"/>
    <w:rsid w:val="00BD6663"/>
    <w:rsid w:val="00C16BF4"/>
    <w:rsid w:val="00D918F8"/>
    <w:rsid w:val="00DA6456"/>
    <w:rsid w:val="00DB6721"/>
    <w:rsid w:val="00DD477F"/>
    <w:rsid w:val="00E63341"/>
    <w:rsid w:val="00E73B6A"/>
    <w:rsid w:val="00EE5C8F"/>
    <w:rsid w:val="00EE62ED"/>
    <w:rsid w:val="00FA6E17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84A"/>
    <w:pPr>
      <w:ind w:left="720"/>
      <w:contextualSpacing/>
    </w:pPr>
  </w:style>
  <w:style w:type="table" w:styleId="TableGrid">
    <w:name w:val="Table Grid"/>
    <w:basedOn w:val="TableNormal"/>
    <w:uiPriority w:val="59"/>
    <w:rsid w:val="00AC0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16B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1">
    <w:name w:val="ipa1"/>
    <w:basedOn w:val="DefaultParagraphFont"/>
    <w:rsid w:val="00C16BF4"/>
    <w:rPr>
      <w:rFonts w:ascii="Arial Unicode MS" w:eastAsia="Arial Unicode MS" w:hAnsi="Arial Unicode MS" w:cs="Arial Unicode MS" w:hint="eastAsia"/>
    </w:rPr>
  </w:style>
  <w:style w:type="character" w:customStyle="1" w:styleId="apple-style-span">
    <w:name w:val="apple-style-span"/>
    <w:basedOn w:val="DefaultParagraphFont"/>
    <w:rsid w:val="001818B6"/>
  </w:style>
  <w:style w:type="character" w:customStyle="1" w:styleId="apple-converted-space">
    <w:name w:val="apple-converted-space"/>
    <w:basedOn w:val="DefaultParagraphFont"/>
    <w:rsid w:val="001818B6"/>
  </w:style>
  <w:style w:type="paragraph" w:styleId="BalloonText">
    <w:name w:val="Balloon Text"/>
    <w:basedOn w:val="Normal"/>
    <w:link w:val="BalloonTextChar"/>
    <w:uiPriority w:val="99"/>
    <w:semiHidden/>
    <w:unhideWhenUsed/>
    <w:rsid w:val="003B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84A"/>
    <w:pPr>
      <w:ind w:left="720"/>
      <w:contextualSpacing/>
    </w:pPr>
  </w:style>
  <w:style w:type="table" w:styleId="TableGrid">
    <w:name w:val="Table Grid"/>
    <w:basedOn w:val="TableNormal"/>
    <w:uiPriority w:val="59"/>
    <w:rsid w:val="00AC0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16B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1">
    <w:name w:val="ipa1"/>
    <w:basedOn w:val="DefaultParagraphFont"/>
    <w:rsid w:val="00C16BF4"/>
    <w:rPr>
      <w:rFonts w:ascii="Arial Unicode MS" w:eastAsia="Arial Unicode MS" w:hAnsi="Arial Unicode MS" w:cs="Arial Unicode MS" w:hint="eastAsia"/>
    </w:rPr>
  </w:style>
  <w:style w:type="character" w:customStyle="1" w:styleId="apple-style-span">
    <w:name w:val="apple-style-span"/>
    <w:basedOn w:val="DefaultParagraphFont"/>
    <w:rsid w:val="001818B6"/>
  </w:style>
  <w:style w:type="character" w:customStyle="1" w:styleId="apple-converted-space">
    <w:name w:val="apple-converted-space"/>
    <w:basedOn w:val="DefaultParagraphFont"/>
    <w:rsid w:val="001818B6"/>
  </w:style>
  <w:style w:type="paragraph" w:styleId="BalloonText">
    <w:name w:val="Balloon Text"/>
    <w:basedOn w:val="Normal"/>
    <w:link w:val="BalloonTextChar"/>
    <w:uiPriority w:val="99"/>
    <w:semiHidden/>
    <w:unhideWhenUsed/>
    <w:rsid w:val="003B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576FFA10</Template>
  <TotalTime>0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Lonestar College System: Montgomery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Technology Services</dc:creator>
  <cp:lastModifiedBy>John Newbold</cp:lastModifiedBy>
  <cp:revision>3</cp:revision>
  <cp:lastPrinted>2013-05-15T15:39:00Z</cp:lastPrinted>
  <dcterms:created xsi:type="dcterms:W3CDTF">2013-05-15T14:58:00Z</dcterms:created>
  <dcterms:modified xsi:type="dcterms:W3CDTF">2013-05-15T15:39:00Z</dcterms:modified>
</cp:coreProperties>
</file>