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1D" w:rsidRDefault="008A481D" w:rsidP="00C9557A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9557A">
        <w:rPr>
          <w:rFonts w:asciiTheme="minorHAnsi" w:hAnsiTheme="minorHAnsi"/>
          <w:b/>
          <w:bCs/>
          <w:sz w:val="28"/>
          <w:szCs w:val="28"/>
        </w:rPr>
        <w:t xml:space="preserve">Course Assessment for </w:t>
      </w:r>
      <w:r w:rsidR="00D3799E" w:rsidRPr="00C9557A">
        <w:rPr>
          <w:rFonts w:asciiTheme="minorHAnsi" w:hAnsiTheme="minorHAnsi"/>
          <w:b/>
          <w:bCs/>
          <w:sz w:val="28"/>
          <w:szCs w:val="28"/>
        </w:rPr>
        <w:t>MGMT</w:t>
      </w:r>
      <w:r w:rsidRPr="00C9557A">
        <w:rPr>
          <w:rFonts w:asciiTheme="minorHAnsi" w:hAnsiTheme="minorHAnsi"/>
          <w:b/>
          <w:bCs/>
          <w:sz w:val="28"/>
          <w:szCs w:val="28"/>
        </w:rPr>
        <w:t>/MKT</w:t>
      </w:r>
      <w:r w:rsidR="00D3799E" w:rsidRPr="00C9557A">
        <w:rPr>
          <w:rFonts w:asciiTheme="minorHAnsi" w:hAnsiTheme="minorHAnsi"/>
          <w:b/>
          <w:bCs/>
          <w:sz w:val="28"/>
          <w:szCs w:val="28"/>
        </w:rPr>
        <w:t>G</w:t>
      </w:r>
      <w:r w:rsidRPr="00C9557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3799E" w:rsidRPr="00C9557A">
        <w:rPr>
          <w:rFonts w:asciiTheme="minorHAnsi" w:hAnsiTheme="minorHAnsi"/>
          <w:b/>
          <w:bCs/>
          <w:sz w:val="28"/>
          <w:szCs w:val="28"/>
        </w:rPr>
        <w:t>4340</w:t>
      </w:r>
      <w:r w:rsidRPr="00C9557A">
        <w:rPr>
          <w:rFonts w:asciiTheme="minorHAnsi" w:hAnsiTheme="minorHAnsi"/>
          <w:b/>
          <w:bCs/>
          <w:sz w:val="28"/>
          <w:szCs w:val="28"/>
        </w:rPr>
        <w:t>: International Management and Marketing</w:t>
      </w:r>
    </w:p>
    <w:p w:rsidR="00C9557A" w:rsidRPr="00C9557A" w:rsidRDefault="00C9557A" w:rsidP="00C9557A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Instructor: Irfan Ahmed</w:t>
      </w:r>
    </w:p>
    <w:p w:rsidR="008A481D" w:rsidRPr="00C9557A" w:rsidRDefault="008A481D">
      <w:pPr>
        <w:rPr>
          <w:rFonts w:asciiTheme="minorHAnsi" w:hAnsiTheme="minorHAnsi"/>
        </w:rPr>
      </w:pPr>
    </w:p>
    <w:p w:rsidR="00586351" w:rsidRPr="00C9557A" w:rsidRDefault="00586351" w:rsidP="00D3799E">
      <w:pPr>
        <w:rPr>
          <w:rFonts w:asciiTheme="minorHAnsi" w:hAnsiTheme="minorHAnsi"/>
        </w:rPr>
      </w:pPr>
      <w:r w:rsidRPr="00C9557A">
        <w:rPr>
          <w:rFonts w:asciiTheme="minorHAnsi" w:hAnsiTheme="minorHAnsi"/>
        </w:rPr>
        <w:t xml:space="preserve">An assessment exercise was conducted for </w:t>
      </w:r>
      <w:r w:rsidR="00D3799E" w:rsidRPr="00C9557A">
        <w:rPr>
          <w:rFonts w:asciiTheme="minorHAnsi" w:hAnsiTheme="minorHAnsi"/>
        </w:rPr>
        <w:t>MGMT/MKTG 4340</w:t>
      </w:r>
      <w:r w:rsidRPr="00C9557A">
        <w:rPr>
          <w:rFonts w:asciiTheme="minorHAnsi" w:hAnsiTheme="minorHAnsi"/>
        </w:rPr>
        <w:t xml:space="preserve">: International Management and Marketing during </w:t>
      </w:r>
      <w:proofErr w:type="gramStart"/>
      <w:r w:rsidRPr="00C9557A">
        <w:rPr>
          <w:rFonts w:asciiTheme="minorHAnsi" w:hAnsiTheme="minorHAnsi"/>
        </w:rPr>
        <w:t>Fall</w:t>
      </w:r>
      <w:proofErr w:type="gramEnd"/>
      <w:r w:rsidRPr="00C9557A">
        <w:rPr>
          <w:rFonts w:asciiTheme="minorHAnsi" w:hAnsiTheme="minorHAnsi"/>
        </w:rPr>
        <w:t xml:space="preserve"> 20</w:t>
      </w:r>
      <w:r w:rsidR="00D3799E" w:rsidRPr="00C9557A">
        <w:rPr>
          <w:rFonts w:asciiTheme="minorHAnsi" w:hAnsiTheme="minorHAnsi"/>
        </w:rPr>
        <w:t>12</w:t>
      </w:r>
      <w:r w:rsidRPr="00C9557A">
        <w:rPr>
          <w:rFonts w:asciiTheme="minorHAnsi" w:hAnsiTheme="minorHAnsi"/>
        </w:rPr>
        <w:t xml:space="preserve">. </w:t>
      </w:r>
    </w:p>
    <w:p w:rsidR="008A481D" w:rsidRPr="00C9557A" w:rsidRDefault="00586351" w:rsidP="00D3799E">
      <w:pPr>
        <w:rPr>
          <w:rFonts w:asciiTheme="minorHAnsi" w:hAnsiTheme="minorHAnsi"/>
        </w:rPr>
      </w:pPr>
      <w:r w:rsidRPr="00C9557A">
        <w:rPr>
          <w:rFonts w:asciiTheme="minorHAnsi" w:hAnsiTheme="minorHAnsi"/>
        </w:rPr>
        <w:t xml:space="preserve">A pre-and post-test methodology was used. Students were administered a </w:t>
      </w:r>
      <w:r w:rsidR="00D3799E" w:rsidRPr="00C9557A">
        <w:rPr>
          <w:rFonts w:asciiTheme="minorHAnsi" w:hAnsiTheme="minorHAnsi"/>
        </w:rPr>
        <w:t xml:space="preserve">40 item </w:t>
      </w:r>
      <w:r w:rsidRPr="00C9557A">
        <w:rPr>
          <w:rFonts w:asciiTheme="minorHAnsi" w:hAnsiTheme="minorHAnsi"/>
        </w:rPr>
        <w:t xml:space="preserve">pre-test at the beginning of the course, and items from the pre-test instrument were </w:t>
      </w:r>
      <w:r w:rsidR="00D3799E" w:rsidRPr="00C9557A">
        <w:rPr>
          <w:rFonts w:asciiTheme="minorHAnsi" w:hAnsiTheme="minorHAnsi"/>
        </w:rPr>
        <w:t xml:space="preserve">embedded in </w:t>
      </w:r>
      <w:r w:rsidRPr="00C9557A">
        <w:rPr>
          <w:rFonts w:asciiTheme="minorHAnsi" w:hAnsiTheme="minorHAnsi"/>
        </w:rPr>
        <w:t>regularly scheduled exams to assess the post-instruction performance.</w:t>
      </w:r>
    </w:p>
    <w:p w:rsidR="00D3799E" w:rsidRPr="00C9557A" w:rsidRDefault="00D3799E" w:rsidP="00D3799E">
      <w:pPr>
        <w:rPr>
          <w:rFonts w:asciiTheme="minorHAnsi" w:hAnsiTheme="minorHAnsi"/>
        </w:rPr>
      </w:pPr>
      <w:r w:rsidRPr="00C9557A">
        <w:rPr>
          <w:rFonts w:asciiTheme="minorHAnsi" w:hAnsiTheme="minorHAnsi"/>
        </w:rPr>
        <w:t>The 40 questions covered the following learning objectives:</w:t>
      </w:r>
    </w:p>
    <w:p w:rsidR="00D3799E" w:rsidRPr="00C9557A" w:rsidRDefault="00D3799E" w:rsidP="00D3799E">
      <w:pPr>
        <w:numPr>
          <w:ilvl w:val="0"/>
          <w:numId w:val="1"/>
        </w:numPr>
        <w:spacing w:after="0"/>
        <w:rPr>
          <w:rFonts w:asciiTheme="minorHAnsi" w:eastAsia="Calibri" w:hAnsiTheme="minorHAnsi"/>
          <w:sz w:val="22"/>
          <w:szCs w:val="22"/>
        </w:rPr>
      </w:pPr>
      <w:r w:rsidRPr="00C9557A">
        <w:rPr>
          <w:rFonts w:asciiTheme="minorHAnsi" w:eastAsia="Calibri" w:hAnsiTheme="minorHAnsi"/>
          <w:sz w:val="22"/>
          <w:szCs w:val="22"/>
        </w:rPr>
        <w:t>To develop an appreciation of the global nature of business today, and the forces shaping the evolution of the global market.</w:t>
      </w:r>
    </w:p>
    <w:p w:rsidR="00D3799E" w:rsidRPr="00C9557A" w:rsidRDefault="00D3799E" w:rsidP="00D3799E">
      <w:pPr>
        <w:numPr>
          <w:ilvl w:val="0"/>
          <w:numId w:val="1"/>
        </w:numPr>
        <w:spacing w:after="0"/>
        <w:rPr>
          <w:rFonts w:asciiTheme="minorHAnsi" w:eastAsia="Calibri" w:hAnsiTheme="minorHAnsi"/>
          <w:sz w:val="22"/>
          <w:szCs w:val="22"/>
        </w:rPr>
      </w:pPr>
      <w:r w:rsidRPr="00C9557A">
        <w:rPr>
          <w:rFonts w:asciiTheme="minorHAnsi" w:eastAsia="Calibri" w:hAnsiTheme="minorHAnsi"/>
          <w:sz w:val="22"/>
          <w:szCs w:val="22"/>
        </w:rPr>
        <w:t>To become familiar with the process of extending from domestic business operations into global markets.</w:t>
      </w:r>
    </w:p>
    <w:p w:rsidR="00D3799E" w:rsidRPr="00C9557A" w:rsidRDefault="00D3799E" w:rsidP="00D3799E">
      <w:pPr>
        <w:numPr>
          <w:ilvl w:val="0"/>
          <w:numId w:val="1"/>
        </w:numPr>
        <w:spacing w:after="0"/>
        <w:rPr>
          <w:rFonts w:asciiTheme="minorHAnsi" w:eastAsia="Calibri" w:hAnsiTheme="minorHAnsi"/>
          <w:sz w:val="22"/>
          <w:szCs w:val="22"/>
        </w:rPr>
      </w:pPr>
      <w:r w:rsidRPr="00C9557A">
        <w:rPr>
          <w:rFonts w:asciiTheme="minorHAnsi" w:eastAsia="Calibri" w:hAnsiTheme="minorHAnsi"/>
          <w:sz w:val="22"/>
          <w:szCs w:val="22"/>
        </w:rPr>
        <w:t>To become familiar with the major institutions participating in and facilitating global markets.</w:t>
      </w:r>
    </w:p>
    <w:p w:rsidR="00D3799E" w:rsidRPr="00C9557A" w:rsidRDefault="00D3799E" w:rsidP="00D3799E">
      <w:pPr>
        <w:numPr>
          <w:ilvl w:val="0"/>
          <w:numId w:val="1"/>
        </w:numPr>
        <w:spacing w:after="0"/>
        <w:rPr>
          <w:rFonts w:asciiTheme="minorHAnsi" w:eastAsia="Calibri" w:hAnsiTheme="minorHAnsi"/>
          <w:sz w:val="22"/>
          <w:szCs w:val="22"/>
        </w:rPr>
      </w:pPr>
      <w:r w:rsidRPr="00C9557A">
        <w:rPr>
          <w:rFonts w:asciiTheme="minorHAnsi" w:eastAsia="Calibri" w:hAnsiTheme="minorHAnsi"/>
          <w:sz w:val="22"/>
          <w:szCs w:val="22"/>
        </w:rPr>
        <w:t>Develop an appreciation of the challenges of global business through an understanding of the familiar and unfamiliar in the cultural, social, economic, technological and regulatory environments of global business.</w:t>
      </w:r>
    </w:p>
    <w:p w:rsidR="00D3799E" w:rsidRPr="00C9557A" w:rsidRDefault="00D3799E" w:rsidP="00D3799E">
      <w:pPr>
        <w:numPr>
          <w:ilvl w:val="0"/>
          <w:numId w:val="1"/>
        </w:numPr>
        <w:spacing w:after="0"/>
        <w:rPr>
          <w:rFonts w:asciiTheme="minorHAnsi" w:eastAsia="Calibri" w:hAnsiTheme="minorHAnsi"/>
          <w:sz w:val="22"/>
          <w:szCs w:val="22"/>
        </w:rPr>
      </w:pPr>
      <w:r w:rsidRPr="00C9557A">
        <w:rPr>
          <w:rFonts w:asciiTheme="minorHAnsi" w:eastAsia="Calibri" w:hAnsiTheme="minorHAnsi"/>
          <w:sz w:val="22"/>
          <w:szCs w:val="22"/>
        </w:rPr>
        <w:t>To become familiar with the major laws and ethical considerations relating to global markets.</w:t>
      </w:r>
    </w:p>
    <w:p w:rsidR="00D3799E" w:rsidRPr="00C9557A" w:rsidRDefault="00D3799E" w:rsidP="00D3799E">
      <w:pPr>
        <w:rPr>
          <w:rFonts w:asciiTheme="minorHAnsi" w:hAnsiTheme="minorHAnsi"/>
        </w:rPr>
      </w:pPr>
    </w:p>
    <w:p w:rsidR="00A83DC9" w:rsidRPr="00C9557A" w:rsidRDefault="00A83DC9" w:rsidP="00D3799E">
      <w:pPr>
        <w:rPr>
          <w:rFonts w:asciiTheme="minorHAnsi" w:hAnsiTheme="minorHAnsi"/>
          <w:b/>
          <w:bCs/>
        </w:rPr>
      </w:pPr>
      <w:r w:rsidRPr="00C9557A">
        <w:rPr>
          <w:rFonts w:asciiTheme="minorHAnsi" w:hAnsiTheme="minorHAnsi"/>
          <w:b/>
          <w:bCs/>
        </w:rPr>
        <w:t>Improvement on Class performance:</w:t>
      </w:r>
    </w:p>
    <w:p w:rsidR="00586351" w:rsidRPr="00C9557A" w:rsidRDefault="00D3799E" w:rsidP="00D3799E">
      <w:pPr>
        <w:rPr>
          <w:rFonts w:asciiTheme="minorHAnsi" w:hAnsiTheme="minorHAnsi"/>
        </w:rPr>
      </w:pPr>
      <w:r w:rsidRPr="00C9557A">
        <w:rPr>
          <w:rFonts w:asciiTheme="minorHAnsi" w:hAnsiTheme="minorHAnsi"/>
        </w:rPr>
        <w:t xml:space="preserve">All </w:t>
      </w:r>
      <w:proofErr w:type="gramStart"/>
      <w:r w:rsidRPr="00C9557A">
        <w:rPr>
          <w:rFonts w:asciiTheme="minorHAnsi" w:hAnsiTheme="minorHAnsi"/>
        </w:rPr>
        <w:t xml:space="preserve">40 </w:t>
      </w:r>
      <w:r w:rsidR="00586351" w:rsidRPr="00C9557A">
        <w:rPr>
          <w:rFonts w:asciiTheme="minorHAnsi" w:hAnsiTheme="minorHAnsi"/>
        </w:rPr>
        <w:t xml:space="preserve"> items</w:t>
      </w:r>
      <w:proofErr w:type="gramEnd"/>
      <w:r w:rsidR="00586351" w:rsidRPr="00C9557A">
        <w:rPr>
          <w:rFonts w:asciiTheme="minorHAnsi" w:hAnsiTheme="minorHAnsi"/>
        </w:rPr>
        <w:t xml:space="preserve"> were usable for pre- and post-test comparison. The average performance score on the pre-test was 3</w:t>
      </w:r>
      <w:r w:rsidRPr="00C9557A">
        <w:rPr>
          <w:rFonts w:asciiTheme="minorHAnsi" w:hAnsiTheme="minorHAnsi"/>
        </w:rPr>
        <w:t>1.2</w:t>
      </w:r>
      <w:r w:rsidR="00586351" w:rsidRPr="00C9557A">
        <w:rPr>
          <w:rFonts w:asciiTheme="minorHAnsi" w:hAnsiTheme="minorHAnsi"/>
        </w:rPr>
        <w:t xml:space="preserve"> %, whereas the average on the post-tests was 7</w:t>
      </w:r>
      <w:r w:rsidRPr="00C9557A">
        <w:rPr>
          <w:rFonts w:asciiTheme="minorHAnsi" w:hAnsiTheme="minorHAnsi"/>
        </w:rPr>
        <w:t>5</w:t>
      </w:r>
      <w:r w:rsidR="00586351" w:rsidRPr="00C9557A">
        <w:rPr>
          <w:rFonts w:asciiTheme="minorHAnsi" w:hAnsiTheme="minorHAnsi"/>
        </w:rPr>
        <w:t>.</w:t>
      </w:r>
      <w:r w:rsidRPr="00C9557A">
        <w:rPr>
          <w:rFonts w:asciiTheme="minorHAnsi" w:hAnsiTheme="minorHAnsi"/>
        </w:rPr>
        <w:t>4</w:t>
      </w:r>
      <w:r w:rsidR="00586351" w:rsidRPr="00C9557A">
        <w:rPr>
          <w:rFonts w:asciiTheme="minorHAnsi" w:hAnsiTheme="minorHAnsi"/>
        </w:rPr>
        <w:t>%, indicating a</w:t>
      </w:r>
      <w:r w:rsidRPr="00C9557A">
        <w:rPr>
          <w:rFonts w:asciiTheme="minorHAnsi" w:hAnsiTheme="minorHAnsi"/>
        </w:rPr>
        <w:t>n improvement of141.7%</w:t>
      </w:r>
      <w:r w:rsidR="00DA71C5" w:rsidRPr="00C9557A">
        <w:rPr>
          <w:rFonts w:asciiTheme="minorHAnsi" w:hAnsiTheme="minorHAnsi"/>
        </w:rPr>
        <w:t xml:space="preserve"> in student achievement on</w:t>
      </w:r>
      <w:r w:rsidR="00C9557A" w:rsidRPr="00C9557A">
        <w:rPr>
          <w:rFonts w:asciiTheme="minorHAnsi" w:hAnsiTheme="minorHAnsi"/>
        </w:rPr>
        <w:t xml:space="preserve"> the course learning objectives (see Table 1)</w:t>
      </w:r>
    </w:p>
    <w:p w:rsidR="00A83DC9" w:rsidRPr="00C9557A" w:rsidRDefault="00A83DC9" w:rsidP="00D3799E">
      <w:pPr>
        <w:rPr>
          <w:rFonts w:asciiTheme="minorHAnsi" w:hAnsiTheme="minorHAnsi"/>
        </w:rPr>
      </w:pPr>
    </w:p>
    <w:p w:rsidR="00C9557A" w:rsidRPr="00C9557A" w:rsidRDefault="00C9557A" w:rsidP="00C9557A">
      <w:pPr>
        <w:jc w:val="center"/>
        <w:rPr>
          <w:rFonts w:asciiTheme="minorHAnsi" w:hAnsiTheme="minorHAnsi"/>
          <w:b/>
        </w:rPr>
      </w:pPr>
      <w:proofErr w:type="gramStart"/>
      <w:r w:rsidRPr="00C9557A">
        <w:rPr>
          <w:rFonts w:asciiTheme="minorHAnsi" w:hAnsiTheme="minorHAnsi"/>
          <w:b/>
        </w:rPr>
        <w:t>Table 1.</w:t>
      </w:r>
      <w:proofErr w:type="gramEnd"/>
    </w:p>
    <w:p w:rsidR="00C9557A" w:rsidRPr="00C9557A" w:rsidRDefault="00C9557A" w:rsidP="00C9557A">
      <w:pPr>
        <w:jc w:val="center"/>
        <w:rPr>
          <w:rFonts w:asciiTheme="minorHAnsi" w:hAnsiTheme="minorHAnsi"/>
          <w:b/>
        </w:rPr>
      </w:pPr>
      <w:r w:rsidRPr="00C9557A">
        <w:rPr>
          <w:rFonts w:asciiTheme="minorHAnsi" w:hAnsiTheme="minorHAnsi"/>
          <w:b/>
        </w:rPr>
        <w:t>Comparison of overall performance</w:t>
      </w: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1786"/>
        <w:gridCol w:w="1796"/>
        <w:gridCol w:w="1484"/>
        <w:gridCol w:w="1662"/>
      </w:tblGrid>
      <w:tr w:rsidR="00C9557A" w:rsidRPr="00C9557A" w:rsidTr="004F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6" w:type="dxa"/>
          </w:tcPr>
          <w:p w:rsidR="00C9557A" w:rsidRPr="00C9557A" w:rsidRDefault="00C9557A" w:rsidP="004F48A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796" w:type="dxa"/>
          </w:tcPr>
          <w:p w:rsidR="00C9557A" w:rsidRPr="00C9557A" w:rsidRDefault="00C9557A" w:rsidP="004F4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C9557A">
              <w:rPr>
                <w:rFonts w:asciiTheme="minorHAnsi" w:hAnsiTheme="minorHAnsi"/>
                <w:b w:val="0"/>
              </w:rPr>
              <w:t>Performance on Baseline Exam</w:t>
            </w:r>
          </w:p>
        </w:tc>
        <w:tc>
          <w:tcPr>
            <w:tcW w:w="1484" w:type="dxa"/>
          </w:tcPr>
          <w:p w:rsidR="00C9557A" w:rsidRPr="00C9557A" w:rsidRDefault="00C9557A" w:rsidP="004F4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C9557A">
              <w:rPr>
                <w:rFonts w:asciiTheme="minorHAnsi" w:hAnsiTheme="minorHAnsi"/>
                <w:b w:val="0"/>
              </w:rPr>
              <w:t>Summated performance over 3 exams</w:t>
            </w:r>
          </w:p>
        </w:tc>
        <w:tc>
          <w:tcPr>
            <w:tcW w:w="1662" w:type="dxa"/>
          </w:tcPr>
          <w:p w:rsidR="00C9557A" w:rsidRPr="00C9557A" w:rsidRDefault="00C9557A" w:rsidP="004F4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C9557A">
              <w:rPr>
                <w:rFonts w:asciiTheme="minorHAnsi" w:hAnsiTheme="minorHAnsi"/>
                <w:b w:val="0"/>
              </w:rPr>
              <w:t>% Improvement</w:t>
            </w:r>
          </w:p>
        </w:tc>
      </w:tr>
      <w:tr w:rsidR="00C9557A" w:rsidRPr="00C9557A" w:rsidTr="004F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</w:tcPr>
          <w:p w:rsidR="00C9557A" w:rsidRPr="00C9557A" w:rsidRDefault="00C9557A" w:rsidP="004F48AD">
            <w:pPr>
              <w:rPr>
                <w:rFonts w:asciiTheme="minorHAnsi" w:hAnsiTheme="minorHAnsi"/>
              </w:rPr>
            </w:pPr>
            <w:r w:rsidRPr="00C9557A">
              <w:rPr>
                <w:rFonts w:asciiTheme="minorHAnsi" w:hAnsiTheme="minorHAnsi"/>
              </w:rPr>
              <w:t>Class Average</w:t>
            </w:r>
          </w:p>
        </w:tc>
        <w:tc>
          <w:tcPr>
            <w:tcW w:w="1796" w:type="dxa"/>
          </w:tcPr>
          <w:p w:rsidR="00C9557A" w:rsidRPr="00C9557A" w:rsidRDefault="00C9557A" w:rsidP="004F4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9557A">
              <w:rPr>
                <w:rFonts w:asciiTheme="minorHAnsi" w:hAnsiTheme="minorHAnsi"/>
              </w:rPr>
              <w:t>31.2%</w:t>
            </w:r>
          </w:p>
        </w:tc>
        <w:tc>
          <w:tcPr>
            <w:tcW w:w="1484" w:type="dxa"/>
          </w:tcPr>
          <w:p w:rsidR="00C9557A" w:rsidRPr="00C9557A" w:rsidRDefault="00C9557A" w:rsidP="004F4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9557A">
              <w:rPr>
                <w:rFonts w:asciiTheme="minorHAnsi" w:hAnsiTheme="minorHAnsi"/>
              </w:rPr>
              <w:t>75.4%</w:t>
            </w:r>
          </w:p>
        </w:tc>
        <w:tc>
          <w:tcPr>
            <w:tcW w:w="1662" w:type="dxa"/>
          </w:tcPr>
          <w:p w:rsidR="00C9557A" w:rsidRPr="00C9557A" w:rsidRDefault="00C9557A" w:rsidP="004F4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9557A">
              <w:rPr>
                <w:rFonts w:asciiTheme="minorHAnsi" w:hAnsiTheme="minorHAnsi"/>
              </w:rPr>
              <w:t>141.7%</w:t>
            </w:r>
          </w:p>
        </w:tc>
      </w:tr>
    </w:tbl>
    <w:p w:rsidR="00C9557A" w:rsidRPr="00C9557A" w:rsidRDefault="00C9557A" w:rsidP="00D3799E">
      <w:pPr>
        <w:rPr>
          <w:rFonts w:asciiTheme="minorHAnsi" w:hAnsiTheme="minorHAnsi"/>
        </w:rPr>
      </w:pPr>
    </w:p>
    <w:p w:rsidR="00A83DC9" w:rsidRPr="00C9557A" w:rsidRDefault="00A83DC9">
      <w:pPr>
        <w:rPr>
          <w:rFonts w:asciiTheme="minorHAnsi" w:hAnsiTheme="minorHAnsi"/>
        </w:rPr>
      </w:pPr>
      <w:r w:rsidRPr="00C9557A">
        <w:rPr>
          <w:rFonts w:asciiTheme="minorHAnsi" w:hAnsiTheme="minorHAnsi"/>
        </w:rPr>
        <w:br w:type="page"/>
      </w:r>
    </w:p>
    <w:p w:rsidR="00A83DC9" w:rsidRPr="00C9557A" w:rsidRDefault="00A83DC9" w:rsidP="00D3799E">
      <w:pPr>
        <w:rPr>
          <w:rFonts w:asciiTheme="minorHAnsi" w:hAnsiTheme="minorHAnsi"/>
          <w:b/>
          <w:bCs/>
        </w:rPr>
      </w:pPr>
      <w:r w:rsidRPr="00C9557A">
        <w:rPr>
          <w:rFonts w:asciiTheme="minorHAnsi" w:hAnsiTheme="minorHAnsi"/>
          <w:b/>
          <w:bCs/>
        </w:rPr>
        <w:lastRenderedPageBreak/>
        <w:t>Improvement on Individual Question Performance:</w:t>
      </w:r>
    </w:p>
    <w:p w:rsidR="00A83DC9" w:rsidRPr="00C9557A" w:rsidRDefault="00A83DC9" w:rsidP="002D5C66">
      <w:pPr>
        <w:rPr>
          <w:rFonts w:asciiTheme="minorHAnsi" w:hAnsiTheme="minorHAnsi"/>
        </w:rPr>
      </w:pPr>
      <w:r w:rsidRPr="00C9557A">
        <w:rPr>
          <w:rFonts w:asciiTheme="minorHAnsi" w:hAnsiTheme="minorHAnsi"/>
        </w:rPr>
        <w:t>There was improvement in class performance on each of the 40 questions administered</w:t>
      </w:r>
      <w:r w:rsidR="002D5C66">
        <w:rPr>
          <w:rFonts w:asciiTheme="minorHAnsi" w:hAnsiTheme="minorHAnsi"/>
        </w:rPr>
        <w:t xml:space="preserve"> (Table 2)</w:t>
      </w:r>
      <w:r w:rsidRPr="00C9557A">
        <w:rPr>
          <w:rFonts w:asciiTheme="minorHAnsi" w:hAnsiTheme="minorHAnsi"/>
        </w:rPr>
        <w:t xml:space="preserve">. The improvement in performance ranged from a </w:t>
      </w:r>
      <w:r w:rsidR="00C9557A" w:rsidRPr="00C9557A">
        <w:rPr>
          <w:rFonts w:asciiTheme="minorHAnsi" w:hAnsiTheme="minorHAnsi"/>
        </w:rPr>
        <w:t>low of 2.15% to a high of 1206%, as shown in Figure 1 (outliers not shown)</w:t>
      </w:r>
      <w:r w:rsidR="002D5C66">
        <w:rPr>
          <w:rFonts w:asciiTheme="minorHAnsi" w:hAnsiTheme="minorHAnsi"/>
        </w:rPr>
        <w:t>.</w:t>
      </w:r>
    </w:p>
    <w:p w:rsidR="00C9557A" w:rsidRPr="00C9557A" w:rsidRDefault="00C9557A" w:rsidP="00C9557A">
      <w:pPr>
        <w:jc w:val="center"/>
        <w:rPr>
          <w:rFonts w:asciiTheme="minorHAnsi" w:hAnsiTheme="minorHAnsi"/>
          <w:b/>
          <w:sz w:val="20"/>
          <w:szCs w:val="20"/>
        </w:rPr>
      </w:pPr>
      <w:r w:rsidRPr="00C9557A">
        <w:rPr>
          <w:rFonts w:asciiTheme="minorHAnsi" w:hAnsiTheme="minorHAnsi"/>
          <w:b/>
          <w:sz w:val="20"/>
          <w:szCs w:val="20"/>
        </w:rPr>
        <w:t>Table 2</w:t>
      </w:r>
    </w:p>
    <w:p w:rsidR="00A83DC9" w:rsidRPr="00C9557A" w:rsidRDefault="00A83DC9" w:rsidP="00C9557A">
      <w:pPr>
        <w:jc w:val="center"/>
        <w:rPr>
          <w:rFonts w:asciiTheme="minorHAnsi" w:hAnsiTheme="minorHAnsi"/>
          <w:b/>
          <w:sz w:val="20"/>
          <w:szCs w:val="20"/>
        </w:rPr>
      </w:pPr>
      <w:r w:rsidRPr="00C9557A">
        <w:rPr>
          <w:rFonts w:asciiTheme="minorHAnsi" w:hAnsiTheme="minorHAnsi"/>
          <w:b/>
          <w:sz w:val="20"/>
          <w:szCs w:val="20"/>
        </w:rPr>
        <w:t>Question-wise comparison of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Q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Pre-Instruction % correct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Post-Instruction % correct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Q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Pre-Instruction % correct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Post-Instruction % correct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94.0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48.3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90.3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88.1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80.6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75.0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88.1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79.0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58.3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61.3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13.3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44.0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58.3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82.3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73.8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62.9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 xml:space="preserve">7. 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81.0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74.2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72.6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75.4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77.4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18.3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83.8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31.7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67.9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82.0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83.9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57.4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76.7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83.9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32.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98.4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87.1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61.7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93.4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33.3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34.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90.2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48.3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64.5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28.3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75.4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75.8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36.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33.3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82.0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51.6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37.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61.7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94.1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76.7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85.5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38.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21.67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63.9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36.7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83.9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39.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63.9</w:t>
            </w:r>
          </w:p>
        </w:tc>
      </w:tr>
      <w:tr w:rsidR="00A83DC9" w:rsidRPr="00C9557A" w:rsidTr="00A83DC9"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45.0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91.9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</w:rPr>
            </w:pPr>
            <w:r w:rsidRPr="00C9557A">
              <w:rPr>
                <w:rFonts w:asciiTheme="minorHAnsi" w:hAnsiTheme="minorHAnsi"/>
                <w:sz w:val="20"/>
                <w:szCs w:val="20"/>
              </w:rPr>
              <w:t>50.0</w:t>
            </w:r>
          </w:p>
        </w:tc>
        <w:tc>
          <w:tcPr>
            <w:tcW w:w="1596" w:type="dxa"/>
          </w:tcPr>
          <w:p w:rsidR="00A83DC9" w:rsidRPr="00C9557A" w:rsidRDefault="00A83DC9" w:rsidP="00A83DC9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9557A">
              <w:rPr>
                <w:rFonts w:asciiTheme="minorHAnsi" w:hAnsiTheme="minorHAnsi"/>
                <w:sz w:val="20"/>
                <w:szCs w:val="20"/>
                <w:highlight w:val="green"/>
              </w:rPr>
              <w:t>90.2</w:t>
            </w:r>
          </w:p>
        </w:tc>
      </w:tr>
    </w:tbl>
    <w:p w:rsidR="00A83DC9" w:rsidRDefault="00A83DC9" w:rsidP="001777DC">
      <w:pPr>
        <w:rPr>
          <w:rFonts w:asciiTheme="minorHAnsi" w:hAnsiTheme="minorHAnsi"/>
        </w:rPr>
      </w:pPr>
    </w:p>
    <w:p w:rsidR="002D5C66" w:rsidRPr="00C9557A" w:rsidRDefault="002D5C66" w:rsidP="001777DC">
      <w:pPr>
        <w:rPr>
          <w:rFonts w:asciiTheme="minorHAnsi" w:hAnsiTheme="minorHAnsi"/>
        </w:rPr>
      </w:pPr>
      <w:r w:rsidRPr="002D5C66">
        <w:rPr>
          <w:rFonts w:asciiTheme="minorHAnsi" w:hAnsiTheme="minorHAnsi"/>
          <w:noProof/>
        </w:rPr>
        <w:drawing>
          <wp:inline distT="0" distB="0" distL="0" distR="0">
            <wp:extent cx="4572000" cy="2743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D5C66" w:rsidRPr="00C9557A" w:rsidSect="0039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116A"/>
    <w:multiLevelType w:val="hybridMultilevel"/>
    <w:tmpl w:val="5D60BFC6"/>
    <w:lvl w:ilvl="0" w:tplc="F968A87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D"/>
    <w:rsid w:val="001777DC"/>
    <w:rsid w:val="0019258A"/>
    <w:rsid w:val="00220218"/>
    <w:rsid w:val="002C3DCA"/>
    <w:rsid w:val="002D5C66"/>
    <w:rsid w:val="00394017"/>
    <w:rsid w:val="00586351"/>
    <w:rsid w:val="00655B41"/>
    <w:rsid w:val="0077330E"/>
    <w:rsid w:val="00842C95"/>
    <w:rsid w:val="008A481D"/>
    <w:rsid w:val="00A17B0D"/>
    <w:rsid w:val="00A7773C"/>
    <w:rsid w:val="00A83DC9"/>
    <w:rsid w:val="00C16048"/>
    <w:rsid w:val="00C9557A"/>
    <w:rsid w:val="00D3799E"/>
    <w:rsid w:val="00DA71C5"/>
    <w:rsid w:val="00EF2113"/>
    <w:rsid w:val="00F23D31"/>
    <w:rsid w:val="00F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DC9"/>
    <w:pPr>
      <w:spacing w:after="0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A83DC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3D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DC9"/>
    <w:pPr>
      <w:spacing w:after="0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A83DC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3D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FSHD4.shsu.edu\Users$\mgt_ixa\Ahmed\Course%20Assessment\4340%20Fall%202012\4340%20F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Figure 1</a:t>
            </a:r>
          </a:p>
          <a:p>
            <a:pPr>
              <a:defRPr/>
            </a:pPr>
            <a:r>
              <a:rPr lang="en-US" sz="1400"/>
              <a:t>Percentage</a:t>
            </a:r>
            <a:r>
              <a:rPr lang="en-US" sz="1400" baseline="0"/>
              <a:t> Improvement in Class Performance by Question</a:t>
            </a:r>
            <a:endParaRPr lang="en-US" sz="1400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yVal>
            <c:numRef>
              <c:f>'Assess 2'!$E$2:$E$41</c:f>
              <c:numCache>
                <c:formatCode>0.00%</c:formatCode>
                <c:ptCount val="40"/>
                <c:pt idx="0">
                  <c:v>0.70995670995670979</c:v>
                </c:pt>
                <c:pt idx="1">
                  <c:v>0.76190476190476186</c:v>
                </c:pt>
                <c:pt idx="2">
                  <c:v>0.17460317460317457</c:v>
                </c:pt>
                <c:pt idx="3">
                  <c:v>0.28571428571428564</c:v>
                </c:pt>
                <c:pt idx="4">
                  <c:v>2.3035714285714288</c:v>
                </c:pt>
                <c:pt idx="5">
                  <c:v>0.84523809523809523</c:v>
                </c:pt>
                <c:pt idx="6">
                  <c:v>2.035714285714286</c:v>
                </c:pt>
                <c:pt idx="7">
                  <c:v>0.21031746031746032</c:v>
                </c:pt>
                <c:pt idx="8">
                  <c:v>1.2108843537414968</c:v>
                </c:pt>
                <c:pt idx="9">
                  <c:v>1.142857142857143</c:v>
                </c:pt>
                <c:pt idx="10">
                  <c:v>2.1451612903225805</c:v>
                </c:pt>
                <c:pt idx="11">
                  <c:v>9.396914446002802E-2</c:v>
                </c:pt>
                <c:pt idx="12">
                  <c:v>12.064516129032258</c:v>
                </c:pt>
                <c:pt idx="13">
                  <c:v>1.2500000000000002</c:v>
                </c:pt>
                <c:pt idx="14">
                  <c:v>0.33481646273637372</c:v>
                </c:pt>
                <c:pt idx="15">
                  <c:v>6.5806451612903221</c:v>
                </c:pt>
                <c:pt idx="16">
                  <c:v>0.10599078341013821</c:v>
                </c:pt>
                <c:pt idx="17">
                  <c:v>0.11500701262272084</c:v>
                </c:pt>
                <c:pt idx="18">
                  <c:v>1.2873900293255134</c:v>
                </c:pt>
                <c:pt idx="19">
                  <c:v>1.043010752688172</c:v>
                </c:pt>
                <c:pt idx="20">
                  <c:v>0.86874304783092315</c:v>
                </c:pt>
                <c:pt idx="21">
                  <c:v>0.61290322580645151</c:v>
                </c:pt>
                <c:pt idx="22">
                  <c:v>1.963709677419355</c:v>
                </c:pt>
                <c:pt idx="23">
                  <c:v>2.1505376344086079E-2</c:v>
                </c:pt>
                <c:pt idx="24">
                  <c:v>0.41013824884792627</c:v>
                </c:pt>
                <c:pt idx="25">
                  <c:v>2.1451612903225805</c:v>
                </c:pt>
                <c:pt idx="26">
                  <c:v>6.419354838709677</c:v>
                </c:pt>
                <c:pt idx="27">
                  <c:v>1.8278688524590163</c:v>
                </c:pt>
                <c:pt idx="28">
                  <c:v>3.5603576751117738</c:v>
                </c:pt>
                <c:pt idx="29">
                  <c:v>1.2354694485842028</c:v>
                </c:pt>
                <c:pt idx="30">
                  <c:v>0.14754098360655732</c:v>
                </c:pt>
                <c:pt idx="31">
                  <c:v>0.51324085750315251</c:v>
                </c:pt>
                <c:pt idx="32">
                  <c:v>0.51528577758085958</c:v>
                </c:pt>
                <c:pt idx="33">
                  <c:v>2.6065573770491803</c:v>
                </c:pt>
                <c:pt idx="34">
                  <c:v>1.66152362584378</c:v>
                </c:pt>
                <c:pt idx="35">
                  <c:v>1.4590163934426232</c:v>
                </c:pt>
                <c:pt idx="36">
                  <c:v>0.54186973859104992</c:v>
                </c:pt>
                <c:pt idx="37">
                  <c:v>1.9508196721311477</c:v>
                </c:pt>
                <c:pt idx="38">
                  <c:v>3.2622950819672134</c:v>
                </c:pt>
                <c:pt idx="39">
                  <c:v>0.80327868852459017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708096"/>
        <c:axId val="127440768"/>
      </c:scatterChart>
      <c:valAx>
        <c:axId val="98708096"/>
        <c:scaling>
          <c:orientation val="minMax"/>
          <c:max val="4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Question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crossAx val="127440768"/>
        <c:crosses val="autoZero"/>
        <c:crossBetween val="midCat"/>
      </c:valAx>
      <c:valAx>
        <c:axId val="127440768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</a:t>
                </a:r>
                <a:r>
                  <a:rPr lang="en-US" baseline="0"/>
                  <a:t> Improvement</a:t>
                </a:r>
                <a:endParaRPr lang="en-US"/>
              </a:p>
            </c:rich>
          </c:tx>
          <c:layout/>
          <c:overlay val="0"/>
        </c:title>
        <c:numFmt formatCode="0.00%" sourceLinked="1"/>
        <c:majorTickMark val="none"/>
        <c:minorTickMark val="none"/>
        <c:tickLblPos val="nextTo"/>
        <c:crossAx val="9870809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4B9FBF8E</Template>
  <TotalTime>4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shsu</dc:creator>
  <cp:lastModifiedBy>Green, William</cp:lastModifiedBy>
  <cp:revision>2</cp:revision>
  <cp:lastPrinted>2013-03-20T14:26:00Z</cp:lastPrinted>
  <dcterms:created xsi:type="dcterms:W3CDTF">2013-03-20T14:32:00Z</dcterms:created>
  <dcterms:modified xsi:type="dcterms:W3CDTF">2013-03-20T14:32:00Z</dcterms:modified>
</cp:coreProperties>
</file>