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C6" w:rsidRPr="007D06C6" w:rsidRDefault="007D06C6" w:rsidP="007D06C6">
      <w:pPr>
        <w:rPr>
          <w:rFonts w:ascii="Times New Roman" w:hAnsi="Times New Roman" w:cs="Times New Roman"/>
          <w:sz w:val="24"/>
          <w:szCs w:val="24"/>
        </w:rPr>
      </w:pPr>
      <w:bookmarkStart w:id="0" w:name="_GoBack"/>
      <w:bookmarkEnd w:id="0"/>
      <w:r w:rsidRPr="007D06C6">
        <w:rPr>
          <w:rFonts w:ascii="Times New Roman" w:hAnsi="Times New Roman" w:cs="Times New Roman"/>
          <w:sz w:val="24"/>
          <w:szCs w:val="24"/>
        </w:rPr>
        <w:t>SPAN 5334 Contemporary Spanish American Literature</w:t>
      </w:r>
    </w:p>
    <w:p w:rsidR="007D06C6" w:rsidRPr="007D06C6" w:rsidRDefault="007D06C6" w:rsidP="007D06C6">
      <w:pPr>
        <w:rPr>
          <w:rFonts w:ascii="Times New Roman" w:hAnsi="Times New Roman" w:cs="Times New Roman"/>
          <w:sz w:val="24"/>
          <w:szCs w:val="24"/>
        </w:rPr>
      </w:pPr>
      <w:r w:rsidRPr="007D06C6">
        <w:rPr>
          <w:rFonts w:ascii="Times New Roman" w:hAnsi="Times New Roman" w:cs="Times New Roman"/>
          <w:sz w:val="24"/>
          <w:szCs w:val="24"/>
        </w:rPr>
        <w:t>Dr. Saumell</w:t>
      </w:r>
    </w:p>
    <w:p w:rsidR="007D06C6" w:rsidRPr="007D06C6" w:rsidRDefault="007D06C6" w:rsidP="007D06C6">
      <w:pPr>
        <w:rPr>
          <w:rFonts w:ascii="Times New Roman" w:hAnsi="Times New Roman" w:cs="Times New Roman"/>
          <w:sz w:val="24"/>
          <w:szCs w:val="24"/>
        </w:rPr>
      </w:pPr>
    </w:p>
    <w:p w:rsidR="000A3B2F"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 xml:space="preserve">Lee, cuidadosamente, el siguiente texto </w:t>
      </w:r>
      <w:r>
        <w:rPr>
          <w:rFonts w:ascii="Times New Roman" w:hAnsi="Times New Roman" w:cs="Times New Roman"/>
          <w:sz w:val="24"/>
          <w:szCs w:val="24"/>
          <w:lang w:val="es-ES_tradnl"/>
        </w:rPr>
        <w:t>poema</w:t>
      </w:r>
      <w:r w:rsidRPr="007D06C6">
        <w:rPr>
          <w:rFonts w:ascii="Times New Roman" w:hAnsi="Times New Roman" w:cs="Times New Roman"/>
          <w:sz w:val="24"/>
          <w:szCs w:val="24"/>
          <w:lang w:val="es-ES_tradnl"/>
        </w:rPr>
        <w:t xml:space="preserve">. Identifica qué periodo literario representa y, a partir del fragmento citado, comenta en detalle cuáles son </w:t>
      </w:r>
      <w:r>
        <w:rPr>
          <w:rFonts w:ascii="Times New Roman" w:hAnsi="Times New Roman" w:cs="Times New Roman"/>
          <w:sz w:val="24"/>
          <w:szCs w:val="24"/>
          <w:lang w:val="es-ES_tradnl"/>
        </w:rPr>
        <w:t>la</w:t>
      </w:r>
      <w:r w:rsidRPr="007D06C6">
        <w:rPr>
          <w:rFonts w:ascii="Times New Roman" w:hAnsi="Times New Roman" w:cs="Times New Roman"/>
          <w:sz w:val="24"/>
          <w:szCs w:val="24"/>
          <w:lang w:val="es-ES_tradnl"/>
        </w:rPr>
        <w:t>s características</w:t>
      </w:r>
      <w:r>
        <w:rPr>
          <w:rFonts w:ascii="Times New Roman" w:hAnsi="Times New Roman" w:cs="Times New Roman"/>
          <w:sz w:val="24"/>
          <w:szCs w:val="24"/>
          <w:lang w:val="es-ES_tradnl"/>
        </w:rPr>
        <w:t xml:space="preserve"> principales de esta escuela literaria a partir del poema reproducido en este examen. Igualmente señala, clasifica y justifica las figuras retóricas y tropos presentes en las estrofas señaladas.</w:t>
      </w:r>
    </w:p>
    <w:p w:rsidR="00F12737" w:rsidRDefault="00F12737" w:rsidP="007D06C6">
      <w:pPr>
        <w:rPr>
          <w:rFonts w:ascii="Times New Roman" w:hAnsi="Times New Roman" w:cs="Times New Roman"/>
          <w:sz w:val="24"/>
          <w:szCs w:val="24"/>
          <w:lang w:val="es-ES_tradnl"/>
        </w:rPr>
      </w:pPr>
    </w:p>
    <w:p w:rsidR="00F12737" w:rsidRPr="00F12737" w:rsidRDefault="00F12737" w:rsidP="007D06C6">
      <w:pPr>
        <w:rPr>
          <w:rFonts w:ascii="Times New Roman" w:hAnsi="Times New Roman" w:cs="Times New Roman"/>
          <w:sz w:val="24"/>
          <w:szCs w:val="24"/>
        </w:rPr>
      </w:pPr>
      <w:r w:rsidRPr="00F12737">
        <w:rPr>
          <w:rFonts w:ascii="Times New Roman" w:hAnsi="Times New Roman" w:cs="Times New Roman"/>
          <w:sz w:val="24"/>
          <w:szCs w:val="24"/>
          <w:highlight w:val="yellow"/>
        </w:rPr>
        <w:t>Read, carefully, the following poem. Identify the literary period it represents, elaborate its main qualities of this literary school based on the given poem. Likewise, you must identify the rhetorical figures and tropes. Justify your responses.</w:t>
      </w:r>
    </w:p>
    <w:p w:rsidR="007D06C6" w:rsidRPr="00F12737" w:rsidRDefault="007D06C6" w:rsidP="007D06C6">
      <w:pPr>
        <w:rPr>
          <w:rFonts w:ascii="Times New Roman" w:hAnsi="Times New Roman" w:cs="Times New Roman"/>
          <w:sz w:val="24"/>
          <w:szCs w:val="24"/>
        </w:rPr>
      </w:pPr>
    </w:p>
    <w:p w:rsidR="007D06C6" w:rsidRPr="007D06C6" w:rsidRDefault="007D06C6" w:rsidP="007D06C6">
      <w:pPr>
        <w:rPr>
          <w:rFonts w:ascii="Times New Roman" w:hAnsi="Times New Roman" w:cs="Times New Roman"/>
          <w:i/>
          <w:sz w:val="24"/>
          <w:szCs w:val="24"/>
          <w:lang w:val="es-ES_tradnl"/>
        </w:rPr>
      </w:pPr>
      <w:r>
        <w:rPr>
          <w:rFonts w:ascii="Times New Roman" w:hAnsi="Times New Roman" w:cs="Times New Roman"/>
          <w:sz w:val="24"/>
          <w:szCs w:val="24"/>
          <w:lang w:val="es-ES_tradnl"/>
        </w:rPr>
        <w:t xml:space="preserve">José Hernández. </w:t>
      </w:r>
      <w:r w:rsidRPr="007D06C6">
        <w:rPr>
          <w:rFonts w:ascii="Times New Roman" w:hAnsi="Times New Roman" w:cs="Times New Roman"/>
          <w:i/>
          <w:sz w:val="24"/>
          <w:szCs w:val="24"/>
          <w:lang w:val="es-ES_tradnl"/>
        </w:rPr>
        <w:t>El Gaucho Martin Fierro</w:t>
      </w:r>
    </w:p>
    <w:p w:rsidR="007D06C6" w:rsidRPr="007D06C6" w:rsidRDefault="007D06C6" w:rsidP="007D06C6">
      <w:pPr>
        <w:rPr>
          <w:rFonts w:ascii="Times New Roman" w:hAnsi="Times New Roman" w:cs="Times New Roman"/>
          <w:sz w:val="24"/>
          <w:szCs w:val="24"/>
          <w:lang w:val="es-ES_tradnl"/>
        </w:rPr>
      </w:pPr>
    </w:p>
    <w:p w:rsidR="007D06C6" w:rsidRDefault="007D06C6" w:rsidP="007D06C6">
      <w:pPr>
        <w:rPr>
          <w:rFonts w:ascii="Times New Roman" w:hAnsi="Times New Roman" w:cs="Times New Roman"/>
          <w:sz w:val="24"/>
          <w:szCs w:val="24"/>
          <w:lang w:val="es-ES_tradnl"/>
        </w:rPr>
        <w:sectPr w:rsidR="007D06C6">
          <w:pgSz w:w="12240" w:h="15840"/>
          <w:pgMar w:top="1440" w:right="1440" w:bottom="1440" w:left="1440" w:header="720" w:footer="720" w:gutter="0"/>
          <w:cols w:space="720"/>
          <w:docGrid w:linePitch="360"/>
        </w:sect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lastRenderedPageBreak/>
        <w:t>Capitulo 1:</w:t>
      </w:r>
    </w:p>
    <w:p w:rsidR="007D06C6" w:rsidRP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Aquí me pongo a cantar</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Al compás de la vigüela,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que el hombre que lo desvela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una pena estrordinaria,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como la ave solitaria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con el cantar se consuela.</w:t>
      </w:r>
    </w:p>
    <w:p w:rsidR="007D06C6" w:rsidRP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Pido a los santos del cielo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que ayuden mi pensamiento: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les pido en este momento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que voy a cantar mi historia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me refresquen la memoria</w:t>
      </w:r>
    </w:p>
    <w:p w:rsid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aclaren mi entendimiento.</w:t>
      </w:r>
    </w:p>
    <w:p w:rsid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lastRenderedPageBreak/>
        <w:t>Yo no soy cantor letrao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mas si me pongo a cantar</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no tengo cuándo acabar</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me envejezco cantando: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las coplas me van brotando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como agua de manantial.</w:t>
      </w:r>
    </w:p>
    <w:p w:rsidR="007D06C6" w:rsidRP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Con la guitarra en la mano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ni las moscas se me arriman;</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naides me pone el pie encima,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cuando el pecho se entona,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hago gemir a la prima</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llorar a la bordona.</w:t>
      </w:r>
    </w:p>
    <w:p w:rsidR="007D06C6" w:rsidRP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Yo soy toro en mi rodeo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torazo en rodeo ajeno;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lastRenderedPageBreak/>
        <w:t>siempre me tuve por güeno</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si me quieren probar,</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lastRenderedPageBreak/>
        <w:t>salgan otros a cantar</w:t>
      </w:r>
    </w:p>
    <w:p w:rsidR="007D06C6" w:rsidRPr="007D06C6" w:rsidRDefault="007D06C6" w:rsidP="007D06C6">
      <w:pPr>
        <w:rPr>
          <w:rFonts w:ascii="Times New Roman" w:hAnsi="Times New Roman" w:cs="Times New Roman"/>
          <w:sz w:val="24"/>
          <w:szCs w:val="24"/>
          <w:lang w:val="es-ES_tradnl"/>
        </w:rPr>
      </w:pPr>
      <w:r w:rsidRPr="007D06C6">
        <w:rPr>
          <w:rFonts w:ascii="Times New Roman" w:hAnsi="Times New Roman" w:cs="Times New Roman"/>
          <w:sz w:val="24"/>
          <w:szCs w:val="24"/>
          <w:lang w:val="es-ES_tradnl"/>
        </w:rPr>
        <w:t>y veremos quién es menos</w:t>
      </w:r>
    </w:p>
    <w:p w:rsidR="007D06C6" w:rsidRDefault="007D06C6" w:rsidP="007D06C6">
      <w:pPr>
        <w:rPr>
          <w:rFonts w:ascii="Times New Roman" w:hAnsi="Times New Roman" w:cs="Times New Roman"/>
          <w:sz w:val="24"/>
          <w:szCs w:val="24"/>
          <w:lang w:val="es-ES_tradnl"/>
        </w:rPr>
        <w:sectPr w:rsidR="007D06C6" w:rsidSect="007D06C6">
          <w:type w:val="continuous"/>
          <w:pgSz w:w="12240" w:h="15840"/>
          <w:pgMar w:top="1440" w:right="1440" w:bottom="1440" w:left="1440" w:header="720" w:footer="720" w:gutter="0"/>
          <w:cols w:num="2" w:space="720"/>
          <w:docGrid w:linePitch="360"/>
        </w:sectPr>
      </w:pPr>
    </w:p>
    <w:p w:rsidR="007D06C6" w:rsidRPr="007D06C6" w:rsidRDefault="007D06C6" w:rsidP="007D06C6">
      <w:pPr>
        <w:rPr>
          <w:rFonts w:ascii="Times New Roman" w:hAnsi="Times New Roman" w:cs="Times New Roman"/>
          <w:sz w:val="24"/>
          <w:szCs w:val="24"/>
          <w:lang w:val="es-ES_tradnl"/>
        </w:rPr>
      </w:pPr>
    </w:p>
    <w:p w:rsidR="007D06C6" w:rsidRDefault="007D06C6" w:rsidP="007D06C6">
      <w:pPr>
        <w:rPr>
          <w:rFonts w:ascii="Times New Roman" w:hAnsi="Times New Roman" w:cs="Times New Roman"/>
          <w:sz w:val="24"/>
          <w:szCs w:val="24"/>
          <w:lang w:val="es-ES_tradnl"/>
        </w:rPr>
      </w:pPr>
    </w:p>
    <w:p w:rsidR="007D06C6" w:rsidRDefault="007D06C6" w:rsidP="007D06C6">
      <w:pPr>
        <w:rPr>
          <w:rFonts w:ascii="Times New Roman" w:hAnsi="Times New Roman" w:cs="Times New Roman"/>
          <w:sz w:val="24"/>
          <w:szCs w:val="24"/>
          <w:lang w:val="es-ES_tradnl"/>
        </w:rPr>
      </w:pPr>
    </w:p>
    <w:p w:rsidR="007D06C6" w:rsidRPr="007D06C6" w:rsidRDefault="007D06C6" w:rsidP="007D06C6">
      <w:pPr>
        <w:rPr>
          <w:rFonts w:ascii="Times New Roman" w:hAnsi="Times New Roman" w:cs="Times New Roman"/>
          <w:sz w:val="24"/>
          <w:szCs w:val="24"/>
          <w:lang w:val="es-ES_tradnl"/>
        </w:rPr>
      </w:pPr>
    </w:p>
    <w:p w:rsidR="000A3B2F" w:rsidRPr="000A3B2F" w:rsidRDefault="000A3B2F" w:rsidP="000A3B2F">
      <w:pPr>
        <w:rPr>
          <w:lang w:val="es-ES_tradnl"/>
        </w:rPr>
      </w:pPr>
    </w:p>
    <w:p w:rsidR="000A3B2F" w:rsidRPr="000A3B2F" w:rsidRDefault="000A3B2F" w:rsidP="000A3B2F">
      <w:pPr>
        <w:rPr>
          <w:lang w:val="es-ES_tradnl"/>
        </w:rPr>
      </w:pPr>
    </w:p>
    <w:p w:rsidR="000A3B2F" w:rsidRPr="000A3B2F" w:rsidRDefault="000A3B2F" w:rsidP="000A3B2F">
      <w:pPr>
        <w:rPr>
          <w:lang w:val="es-ES_tradnl"/>
        </w:rPr>
      </w:pPr>
    </w:p>
    <w:sectPr w:rsidR="000A3B2F" w:rsidRPr="000A3B2F" w:rsidSect="007D06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8F7"/>
    <w:multiLevelType w:val="hybridMultilevel"/>
    <w:tmpl w:val="6BCCF208"/>
    <w:lvl w:ilvl="0" w:tplc="D3C0E6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2F"/>
    <w:rsid w:val="000A3B2F"/>
    <w:rsid w:val="007D06C6"/>
    <w:rsid w:val="00A701D7"/>
    <w:rsid w:val="00F12737"/>
    <w:rsid w:val="00F7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20166-7615-4DD8-9C25-790ABBC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8EBB30B5</Template>
  <TotalTime>1</TotalTime>
  <Pages>4</Pages>
  <Words>226</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Saumell-Munoz, Rafael</dc:creator>
  <cp:keywords/>
  <dc:description/>
  <cp:lastModifiedBy>Andrist, Debra</cp:lastModifiedBy>
  <cp:revision>2</cp:revision>
  <dcterms:created xsi:type="dcterms:W3CDTF">2014-08-29T19:55:00Z</dcterms:created>
  <dcterms:modified xsi:type="dcterms:W3CDTF">2014-08-29T19:55:00Z</dcterms:modified>
</cp:coreProperties>
</file>