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39" w:rsidRDefault="006E7839" w:rsidP="006E7839">
      <w:bookmarkStart w:id="0" w:name="_GoBack"/>
      <w:bookmarkEnd w:id="0"/>
      <w:r>
        <w:t>SPAN 5337 Literary Analysis and Research Methods</w:t>
      </w:r>
    </w:p>
    <w:p w:rsidR="006E7839" w:rsidRPr="006E7839" w:rsidRDefault="006E7839" w:rsidP="006E7839">
      <w:pPr>
        <w:rPr>
          <w:lang w:val="es-ES_tradnl"/>
        </w:rPr>
      </w:pPr>
      <w:r w:rsidRPr="006E7839">
        <w:rPr>
          <w:lang w:val="es-ES_tradnl"/>
        </w:rPr>
        <w:t>Dr. Saumell</w:t>
      </w:r>
    </w:p>
    <w:p w:rsidR="006E7839" w:rsidRDefault="006E7839" w:rsidP="006E7839">
      <w:pPr>
        <w:rPr>
          <w:lang w:val="es-ES_tradnl"/>
        </w:rPr>
      </w:pPr>
      <w:r w:rsidRPr="006E7839">
        <w:rPr>
          <w:lang w:val="es-ES_tradnl"/>
        </w:rPr>
        <w:t>La pregunta toma en cuenta el contenido del libro Aproximaciones  y, en específico, los capítulos a) Introducción a la narrativa (historia, discurso, tema) y b) Introducción a la poesía (métrica, rima, figuras retóricas y tropos)</w:t>
      </w:r>
    </w:p>
    <w:p w:rsidR="006E7839" w:rsidRPr="006E7839" w:rsidRDefault="006E7839" w:rsidP="006E7839">
      <w:r w:rsidRPr="006E7839">
        <w:rPr>
          <w:highlight w:val="yellow"/>
        </w:rPr>
        <w:t>This question takes into consideration the content of Aproximaciones, particularly the chapters on Narratology and Poetry</w:t>
      </w:r>
      <w:r>
        <w:t>.</w:t>
      </w:r>
    </w:p>
    <w:p w:rsidR="006E7839" w:rsidRPr="006E7839" w:rsidRDefault="006E7839" w:rsidP="006E7839">
      <w:r w:rsidRPr="006E7839">
        <w:t xml:space="preserve"> </w:t>
      </w:r>
    </w:p>
    <w:p w:rsidR="006E7839" w:rsidRDefault="006E7839" w:rsidP="006E7839">
      <w:pPr>
        <w:rPr>
          <w:lang w:val="es-ES_tradnl"/>
        </w:rPr>
      </w:pPr>
      <w:r w:rsidRPr="006E7839">
        <w:rPr>
          <w:lang w:val="es-ES_tradnl"/>
        </w:rPr>
        <w:t>Aplique los conceptos teóricos explicados en ambos ensayos para analizar:</w:t>
      </w:r>
    </w:p>
    <w:p w:rsidR="006E7839" w:rsidRPr="006E7839" w:rsidRDefault="006E7839" w:rsidP="006E7839">
      <w:r w:rsidRPr="006E7839">
        <w:rPr>
          <w:highlight w:val="yellow"/>
        </w:rPr>
        <w:t>Apply the different narratology concepts discussed in class (story, discourse and theme) in order to analyze:</w:t>
      </w:r>
    </w:p>
    <w:p w:rsidR="006E7839" w:rsidRPr="006E7839" w:rsidRDefault="006E7839" w:rsidP="006E7839">
      <w:pPr>
        <w:rPr>
          <w:lang w:val="es-ES_tradnl"/>
        </w:rPr>
      </w:pPr>
      <w:r w:rsidRPr="006E7839">
        <w:rPr>
          <w:lang w:val="es-ES_tradnl"/>
        </w:rPr>
        <w:t>1.</w:t>
      </w:r>
      <w:r w:rsidRPr="006E7839">
        <w:rPr>
          <w:lang w:val="es-ES_tradnl"/>
        </w:rPr>
        <w:tab/>
        <w:t xml:space="preserve">      </w:t>
      </w:r>
      <w:r w:rsidRPr="006E7839">
        <w:rPr>
          <w:highlight w:val="yellow"/>
          <w:lang w:val="es-ES_tradnl"/>
        </w:rPr>
        <w:t>From/</w:t>
      </w:r>
      <w:r w:rsidRPr="006E7839">
        <w:rPr>
          <w:lang w:val="es-ES_tradnl"/>
        </w:rPr>
        <w:t xml:space="preserve">De Laura Allende el cuento “La mujer del juez” y </w:t>
      </w:r>
      <w:r w:rsidRPr="006E7839">
        <w:rPr>
          <w:highlight w:val="yellow"/>
          <w:lang w:val="es-ES_tradnl"/>
        </w:rPr>
        <w:t>from</w:t>
      </w:r>
      <w:r>
        <w:rPr>
          <w:lang w:val="es-ES_tradnl"/>
        </w:rPr>
        <w:t xml:space="preserve"> /de </w:t>
      </w:r>
      <w:r w:rsidRPr="006E7839">
        <w:rPr>
          <w:lang w:val="es-ES_tradnl"/>
        </w:rPr>
        <w:t>Guillermo Samperio el mini-relato “Tiempo libre”.</w:t>
      </w:r>
    </w:p>
    <w:p w:rsidR="006E7839" w:rsidRDefault="006E7839" w:rsidP="006E7839">
      <w:pPr>
        <w:rPr>
          <w:lang w:val="es-ES_tradnl"/>
        </w:rPr>
      </w:pPr>
      <w:r w:rsidRPr="006E7839">
        <w:rPr>
          <w:lang w:val="es-ES_tradnl"/>
        </w:rPr>
        <w:t xml:space="preserve"> En cada caso debe ser capaces de responder correctamente las siguientes preguntas:</w:t>
      </w:r>
    </w:p>
    <w:p w:rsidR="006E7839" w:rsidRPr="006E7839" w:rsidRDefault="006E7839" w:rsidP="006E7839">
      <w:r w:rsidRPr="006E7839">
        <w:rPr>
          <w:highlight w:val="yellow"/>
        </w:rPr>
        <w:t xml:space="preserve">In each case you must be capable of responding </w:t>
      </w:r>
      <w:r>
        <w:rPr>
          <w:highlight w:val="yellow"/>
        </w:rPr>
        <w:t xml:space="preserve">to </w:t>
      </w:r>
      <w:r w:rsidRPr="006E7839">
        <w:rPr>
          <w:highlight w:val="yellow"/>
        </w:rPr>
        <w:t>the following questions:</w:t>
      </w:r>
    </w:p>
    <w:p w:rsidR="006E7839" w:rsidRPr="006E7839" w:rsidRDefault="006E7839" w:rsidP="006E7839">
      <w:r w:rsidRPr="006E7839">
        <w:t xml:space="preserve"> </w:t>
      </w:r>
    </w:p>
    <w:p w:rsidR="006E7839" w:rsidRPr="006E7839" w:rsidRDefault="006E7839" w:rsidP="006E7839">
      <w:pPr>
        <w:pStyle w:val="ListParagraph"/>
        <w:numPr>
          <w:ilvl w:val="0"/>
          <w:numId w:val="1"/>
        </w:numPr>
        <w:rPr>
          <w:lang w:val="es-ES_tradnl"/>
        </w:rPr>
      </w:pPr>
      <w:r w:rsidRPr="006E7839">
        <w:rPr>
          <w:lang w:val="es-ES_tradnl"/>
        </w:rPr>
        <w:t xml:space="preserve">¿Cuál  es el punto decisivo en ese relato? ¿Qué tipo de ironía es aplicable: dramática o circunstancial? ¿Cuál es el tema? En todos los casos explique y justifique sus ideas. </w:t>
      </w:r>
    </w:p>
    <w:p w:rsidR="006E7839" w:rsidRPr="006E7839" w:rsidRDefault="006E7839" w:rsidP="006E7839">
      <w:pPr>
        <w:pStyle w:val="ListParagraph"/>
        <w:numPr>
          <w:ilvl w:val="0"/>
          <w:numId w:val="1"/>
        </w:numPr>
        <w:rPr>
          <w:highlight w:val="yellow"/>
        </w:rPr>
      </w:pPr>
      <w:r w:rsidRPr="006E7839">
        <w:rPr>
          <w:highlight w:val="yellow"/>
        </w:rPr>
        <w:t>What is the turning point in the story? What type of irony is applicable: dramatic or circumstantial? Elaborate on your ideas.</w:t>
      </w:r>
    </w:p>
    <w:p w:rsidR="006E7839" w:rsidRPr="006E7839" w:rsidRDefault="006E7839" w:rsidP="006E7839">
      <w:pPr>
        <w:pStyle w:val="ListParagraph"/>
        <w:numPr>
          <w:ilvl w:val="0"/>
          <w:numId w:val="1"/>
        </w:numPr>
        <w:rPr>
          <w:lang w:val="es-ES_tradnl"/>
        </w:rPr>
      </w:pPr>
      <w:r w:rsidRPr="006E7839">
        <w:rPr>
          <w:lang w:val="es-ES_tradnl"/>
        </w:rPr>
        <w:t>¿Qué aspectos de la trama en “Tiempo libre” son fantásticos de acuerdo con las tesis de A.M. Barrenechea? Cite ejemplos concretos y explique sus ideas.</w:t>
      </w:r>
    </w:p>
    <w:p w:rsidR="006E7839" w:rsidRPr="006E7839" w:rsidRDefault="006E7839" w:rsidP="006E7839">
      <w:pPr>
        <w:pStyle w:val="ListParagraph"/>
        <w:numPr>
          <w:ilvl w:val="0"/>
          <w:numId w:val="1"/>
        </w:numPr>
      </w:pPr>
      <w:r w:rsidRPr="006E7839">
        <w:rPr>
          <w:highlight w:val="yellow"/>
        </w:rPr>
        <w:t xml:space="preserve">What are the fantastic elements we can identify in Tiempo libre according to A.M. Barrenechea’s essay discussed in class? Cite specific examples and elaborate </w:t>
      </w:r>
      <w:r>
        <w:rPr>
          <w:highlight w:val="yellow"/>
        </w:rPr>
        <w:t xml:space="preserve">on </w:t>
      </w:r>
      <w:r w:rsidRPr="006E7839">
        <w:rPr>
          <w:highlight w:val="yellow"/>
        </w:rPr>
        <w:t>your ideas</w:t>
      </w:r>
      <w:r>
        <w:t>.</w:t>
      </w:r>
    </w:p>
    <w:p w:rsidR="006E7839" w:rsidRPr="006E7839" w:rsidRDefault="006E7839" w:rsidP="006E7839">
      <w:r w:rsidRPr="006E7839">
        <w:t xml:space="preserve"> </w:t>
      </w:r>
    </w:p>
    <w:p w:rsidR="00F77D87" w:rsidRPr="006E7839" w:rsidRDefault="006E7839" w:rsidP="006E7839">
      <w:pPr>
        <w:rPr>
          <w:lang w:val="es-ES_tradnl"/>
        </w:rPr>
      </w:pPr>
      <w:r w:rsidRPr="006E7839">
        <w:rPr>
          <w:lang w:val="es-ES_tradnl"/>
        </w:rPr>
        <w:t>Formato: MLA.  Extensión: entre 500-750 palabras.</w:t>
      </w:r>
    </w:p>
    <w:sectPr w:rsidR="00F77D87" w:rsidRPr="006E7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E65A1"/>
    <w:multiLevelType w:val="hybridMultilevel"/>
    <w:tmpl w:val="CCA0B718"/>
    <w:lvl w:ilvl="0" w:tplc="D090CB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39"/>
    <w:rsid w:val="00511A7A"/>
    <w:rsid w:val="006E783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FECD5-D17E-4B15-AFC6-751EB72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196669A3</Template>
  <TotalTime>0</TotalTime>
  <Pages>3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Saumell-Munoz, Rafael</dc:creator>
  <cp:keywords/>
  <dc:description/>
  <cp:lastModifiedBy>Andrist, Debra</cp:lastModifiedBy>
  <cp:revision>2</cp:revision>
  <dcterms:created xsi:type="dcterms:W3CDTF">2014-08-29T19:57:00Z</dcterms:created>
  <dcterms:modified xsi:type="dcterms:W3CDTF">2014-08-29T19:57:00Z</dcterms:modified>
</cp:coreProperties>
</file>