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6D" w:rsidRPr="00271F6D" w:rsidRDefault="00271F6D" w:rsidP="00271F6D">
      <w:pPr>
        <w:spacing w:after="0" w:line="240" w:lineRule="auto"/>
        <w:rPr>
          <w:b/>
        </w:rPr>
      </w:pPr>
      <w:bookmarkStart w:id="0" w:name="_GoBack"/>
      <w:bookmarkEnd w:id="0"/>
      <w:r w:rsidRPr="00271F6D">
        <w:rPr>
          <w:b/>
        </w:rPr>
        <w:t>SPAN 5370 History of the Spanish Language</w:t>
      </w:r>
    </w:p>
    <w:p w:rsidR="00271F6D" w:rsidRPr="00271F6D" w:rsidRDefault="00271F6D" w:rsidP="00271F6D">
      <w:pPr>
        <w:spacing w:after="0" w:line="240" w:lineRule="auto"/>
        <w:rPr>
          <w:b/>
        </w:rPr>
      </w:pPr>
      <w:r w:rsidRPr="00271F6D">
        <w:rPr>
          <w:b/>
        </w:rPr>
        <w:t xml:space="preserve">Dr. Mallén </w:t>
      </w:r>
    </w:p>
    <w:p w:rsidR="00271F6D" w:rsidRPr="00271F6D" w:rsidRDefault="00271F6D" w:rsidP="00271F6D">
      <w:pPr>
        <w:spacing w:after="0" w:line="240" w:lineRule="auto"/>
      </w:pPr>
      <w:r w:rsidRPr="00271F6D">
        <w:t xml:space="preserve"> </w:t>
      </w:r>
    </w:p>
    <w:p w:rsidR="00271F6D" w:rsidRPr="00271F6D" w:rsidRDefault="00271F6D" w:rsidP="00271F6D">
      <w:pPr>
        <w:spacing w:after="0" w:line="240" w:lineRule="auto"/>
      </w:pPr>
      <w:r w:rsidRPr="00271F6D">
        <w:t>1. What does the term Vulgar Latin refer to?</w:t>
      </w:r>
    </w:p>
    <w:p w:rsidR="00271F6D" w:rsidRPr="00271F6D" w:rsidRDefault="00271F6D" w:rsidP="00271F6D">
      <w:pPr>
        <w:spacing w:after="0" w:line="240" w:lineRule="auto"/>
      </w:pPr>
      <w:r w:rsidRPr="00271F6D">
        <w:t>2. Describe the variant of spoken Latin in the Iberian Peninsula.</w:t>
      </w:r>
    </w:p>
    <w:p w:rsidR="00271F6D" w:rsidRPr="00271F6D" w:rsidRDefault="00271F6D" w:rsidP="00271F6D">
      <w:pPr>
        <w:spacing w:after="0" w:line="240" w:lineRule="auto"/>
      </w:pPr>
      <w:r w:rsidRPr="00271F6D">
        <w:t>3. When was vernacular Spanish accepted as a common language?</w:t>
      </w:r>
    </w:p>
    <w:p w:rsidR="00271F6D" w:rsidRPr="00271F6D" w:rsidRDefault="00271F6D" w:rsidP="00271F6D">
      <w:pPr>
        <w:spacing w:after="0" w:line="240" w:lineRule="auto"/>
      </w:pPr>
      <w:r w:rsidRPr="00271F6D">
        <w:t>4. Define the processes of assimilation and defricativization, and give examples in the development from Latin to Spanish.</w:t>
      </w:r>
    </w:p>
    <w:p w:rsidR="00271F6D" w:rsidRPr="00271F6D" w:rsidRDefault="00271F6D" w:rsidP="00271F6D">
      <w:pPr>
        <w:spacing w:after="0" w:line="240" w:lineRule="auto"/>
      </w:pPr>
      <w:r w:rsidRPr="00271F6D">
        <w:t>5. Define the processes of epenthesis and metathesis, and give examples in the development from Latin to Spanish.</w:t>
      </w:r>
    </w:p>
    <w:p w:rsidR="00271F6D" w:rsidRPr="00271F6D" w:rsidRDefault="00271F6D" w:rsidP="00271F6D">
      <w:pPr>
        <w:spacing w:after="0" w:line="240" w:lineRule="auto"/>
      </w:pPr>
      <w:r w:rsidRPr="00271F6D">
        <w:t>6. Define the processes of megaphony and palatalization, and give examples in the development from Latin to Spanish.</w:t>
      </w:r>
    </w:p>
    <w:p w:rsidR="00271F6D" w:rsidRPr="00271F6D" w:rsidRDefault="00271F6D" w:rsidP="00271F6D">
      <w:pPr>
        <w:spacing w:after="0" w:line="240" w:lineRule="auto"/>
      </w:pPr>
      <w:r w:rsidRPr="00271F6D">
        <w:t>7. What happened to the nominal systems with respect to case and gender as Latin derived from Spanish?</w:t>
      </w:r>
    </w:p>
    <w:p w:rsidR="00271F6D" w:rsidRPr="00271F6D" w:rsidRDefault="00271F6D" w:rsidP="00271F6D">
      <w:pPr>
        <w:spacing w:after="0" w:line="240" w:lineRule="auto"/>
      </w:pPr>
      <w:r w:rsidRPr="00271F6D">
        <w:t>8. What significant changes did the verbal system suffer as Latin derived into Spanish?</w:t>
      </w:r>
    </w:p>
    <w:p w:rsidR="00271F6D" w:rsidRPr="00271F6D" w:rsidRDefault="00271F6D" w:rsidP="00271F6D">
      <w:pPr>
        <w:spacing w:after="0" w:line="240" w:lineRule="auto"/>
      </w:pPr>
      <w:r w:rsidRPr="00271F6D">
        <w:t>9. Define the terms patrimonial lexicon and give examples.</w:t>
      </w:r>
    </w:p>
    <w:p w:rsidR="00271F6D" w:rsidRPr="00271F6D" w:rsidRDefault="00271F6D" w:rsidP="00271F6D">
      <w:pPr>
        <w:spacing w:after="0" w:line="240" w:lineRule="auto"/>
      </w:pPr>
      <w:r w:rsidRPr="00271F6D">
        <w:t xml:space="preserve">10. What language has Spanish extracted the highest number of loans from? Explain why. </w:t>
      </w:r>
    </w:p>
    <w:p w:rsidR="00271F6D" w:rsidRPr="00271F6D" w:rsidRDefault="00271F6D" w:rsidP="00271F6D">
      <w:pPr>
        <w:spacing w:after="0" w:line="240" w:lineRule="auto"/>
      </w:pPr>
    </w:p>
    <w:p w:rsidR="00271F6D" w:rsidRPr="00271F6D" w:rsidRDefault="00271F6D" w:rsidP="00271F6D">
      <w:pPr>
        <w:spacing w:after="0" w:line="240" w:lineRule="auto"/>
        <w:rPr>
          <w:b/>
        </w:rPr>
      </w:pPr>
      <w:r w:rsidRPr="00271F6D">
        <w:rPr>
          <w:b/>
        </w:rPr>
        <w:t>SPAN 5374 Studies in Spanish Linguistics</w:t>
      </w:r>
    </w:p>
    <w:p w:rsidR="00271F6D" w:rsidRPr="00271F6D" w:rsidRDefault="00271F6D" w:rsidP="00271F6D">
      <w:pPr>
        <w:spacing w:after="0" w:line="240" w:lineRule="auto"/>
        <w:rPr>
          <w:b/>
        </w:rPr>
      </w:pPr>
      <w:r w:rsidRPr="00271F6D">
        <w:rPr>
          <w:b/>
        </w:rPr>
        <w:t xml:space="preserve">Dr. Mallén </w:t>
      </w:r>
    </w:p>
    <w:p w:rsidR="00271F6D" w:rsidRPr="00271F6D" w:rsidRDefault="00271F6D" w:rsidP="00271F6D">
      <w:pPr>
        <w:spacing w:after="0" w:line="240" w:lineRule="auto"/>
      </w:pPr>
      <w:r w:rsidRPr="00271F6D">
        <w:t xml:space="preserve"> </w:t>
      </w:r>
    </w:p>
    <w:p w:rsidR="00271F6D" w:rsidRPr="00271F6D" w:rsidRDefault="00271F6D" w:rsidP="00271F6D">
      <w:pPr>
        <w:spacing w:after="0" w:line="240" w:lineRule="auto"/>
      </w:pPr>
      <w:r w:rsidRPr="00271F6D">
        <w:t>1. In Linguistics, we refer to "acquisition" of language rather than to "learning" of language, ¿can you explain what is the importance of this terminology?</w:t>
      </w:r>
    </w:p>
    <w:p w:rsidR="00271F6D" w:rsidRPr="00271F6D" w:rsidRDefault="00271F6D" w:rsidP="00271F6D">
      <w:pPr>
        <w:spacing w:after="0" w:line="240" w:lineRule="auto"/>
      </w:pPr>
      <w:r w:rsidRPr="00271F6D">
        <w:t>2. What fundamental difference exists between phonology and phonetics?</w:t>
      </w:r>
    </w:p>
    <w:p w:rsidR="00271F6D" w:rsidRPr="00271F6D" w:rsidRDefault="00271F6D" w:rsidP="00271F6D">
      <w:pPr>
        <w:spacing w:after="0" w:line="240" w:lineRule="auto"/>
      </w:pPr>
      <w:r w:rsidRPr="00271F6D">
        <w:t>3. What fundamental difference exists between morpheme and word?</w:t>
      </w:r>
    </w:p>
    <w:p w:rsidR="00271F6D" w:rsidRPr="00271F6D" w:rsidRDefault="00271F6D" w:rsidP="00271F6D">
      <w:pPr>
        <w:spacing w:after="0" w:line="240" w:lineRule="auto"/>
      </w:pPr>
      <w:r w:rsidRPr="00271F6D">
        <w:t>4. How would you define the sentence, and what essential syntactic and semantic components y does it contain?</w:t>
      </w:r>
    </w:p>
    <w:p w:rsidR="00271F6D" w:rsidRPr="00271F6D" w:rsidRDefault="00271F6D" w:rsidP="00271F6D">
      <w:pPr>
        <w:spacing w:after="0" w:line="240" w:lineRule="auto"/>
      </w:pPr>
      <w:r w:rsidRPr="00271F6D">
        <w:t>5. In the evolution from Latin to Spanish, what are the general phonological processes that take place?</w:t>
      </w:r>
    </w:p>
    <w:p w:rsidR="00271F6D" w:rsidRPr="00271F6D" w:rsidRDefault="00271F6D" w:rsidP="00271F6D">
      <w:pPr>
        <w:spacing w:after="0" w:line="240" w:lineRule="auto"/>
      </w:pPr>
      <w:r w:rsidRPr="00271F6D">
        <w:t>6. Can you discuss what changes took place in the nominal morphology of Latin in its evolution to Spanish?</w:t>
      </w:r>
    </w:p>
    <w:p w:rsidR="00271F6D" w:rsidRPr="00271F6D" w:rsidRDefault="00271F6D" w:rsidP="00271F6D">
      <w:pPr>
        <w:spacing w:after="0" w:line="240" w:lineRule="auto"/>
      </w:pPr>
    </w:p>
    <w:p w:rsidR="00271F6D" w:rsidRPr="00271F6D" w:rsidRDefault="00271F6D" w:rsidP="00271F6D">
      <w:pPr>
        <w:spacing w:after="0" w:line="240" w:lineRule="auto"/>
        <w:rPr>
          <w:b/>
        </w:rPr>
      </w:pPr>
      <w:r w:rsidRPr="00271F6D">
        <w:rPr>
          <w:b/>
        </w:rPr>
        <w:t>SPAN 5374 – Studies in Spanish Linguistics: Structure of the Language</w:t>
      </w:r>
    </w:p>
    <w:p w:rsidR="00271F6D" w:rsidRPr="00271F6D" w:rsidRDefault="00271F6D" w:rsidP="00271F6D">
      <w:pPr>
        <w:spacing w:after="0" w:line="240" w:lineRule="auto"/>
        <w:rPr>
          <w:b/>
        </w:rPr>
      </w:pPr>
      <w:r w:rsidRPr="00271F6D">
        <w:rPr>
          <w:b/>
        </w:rPr>
        <w:t>Dr. Mallén</w:t>
      </w:r>
    </w:p>
    <w:p w:rsidR="00271F6D" w:rsidRPr="00271F6D" w:rsidRDefault="00271F6D" w:rsidP="00271F6D">
      <w:pPr>
        <w:spacing w:after="0" w:line="240" w:lineRule="auto"/>
      </w:pPr>
    </w:p>
    <w:p w:rsidR="00271F6D" w:rsidRPr="00271F6D" w:rsidRDefault="00271F6D" w:rsidP="00271F6D">
      <w:pPr>
        <w:spacing w:after="0" w:line="240" w:lineRule="auto"/>
      </w:pPr>
      <w:r w:rsidRPr="00271F6D">
        <w:t>1. What do we understand by phonemic representation?</w:t>
      </w:r>
    </w:p>
    <w:p w:rsidR="00271F6D" w:rsidRPr="00271F6D" w:rsidRDefault="00271F6D" w:rsidP="00271F6D">
      <w:pPr>
        <w:spacing w:after="0" w:line="240" w:lineRule="auto"/>
      </w:pPr>
      <w:r w:rsidRPr="00271F6D">
        <w:t>2. What are allophones?</w:t>
      </w:r>
    </w:p>
    <w:p w:rsidR="00271F6D" w:rsidRPr="00271F6D" w:rsidRDefault="00271F6D" w:rsidP="00271F6D">
      <w:pPr>
        <w:spacing w:after="0" w:line="240" w:lineRule="auto"/>
      </w:pPr>
      <w:r w:rsidRPr="00271F6D">
        <w:t>3. What is complementary distribution?</w:t>
      </w:r>
    </w:p>
    <w:p w:rsidR="00271F6D" w:rsidRPr="00271F6D" w:rsidRDefault="00271F6D" w:rsidP="00271F6D">
      <w:pPr>
        <w:spacing w:after="0" w:line="240" w:lineRule="auto"/>
      </w:pPr>
      <w:r w:rsidRPr="00271F6D">
        <w:t>4. How are consonants classified by their point and manner of articulation?</w:t>
      </w:r>
    </w:p>
    <w:p w:rsidR="00271F6D" w:rsidRPr="00271F6D" w:rsidRDefault="00271F6D" w:rsidP="00271F6D">
      <w:pPr>
        <w:spacing w:after="0" w:line="240" w:lineRule="auto"/>
      </w:pPr>
      <w:r w:rsidRPr="00271F6D">
        <w:t>5. Explain the difference between root and affix.</w:t>
      </w:r>
    </w:p>
    <w:p w:rsidR="00271F6D" w:rsidRPr="00271F6D" w:rsidRDefault="00271F6D" w:rsidP="00271F6D">
      <w:pPr>
        <w:spacing w:after="0" w:line="240" w:lineRule="auto"/>
      </w:pPr>
      <w:r w:rsidRPr="00271F6D">
        <w:t>6. What are the lexical classes or categories? How do they differ?</w:t>
      </w:r>
    </w:p>
    <w:p w:rsidR="00271F6D" w:rsidRPr="00271F6D" w:rsidRDefault="00271F6D" w:rsidP="00271F6D">
      <w:pPr>
        <w:spacing w:after="0" w:line="240" w:lineRule="auto"/>
      </w:pPr>
      <w:r w:rsidRPr="00271F6D">
        <w:t>7. Explain which are the constituents of verbal inflexion in Spanish.</w:t>
      </w:r>
    </w:p>
    <w:p w:rsidR="00271F6D" w:rsidRPr="00271F6D" w:rsidRDefault="00271F6D" w:rsidP="00271F6D">
      <w:pPr>
        <w:spacing w:after="0" w:line="240" w:lineRule="auto"/>
      </w:pPr>
      <w:r w:rsidRPr="00271F6D">
        <w:t>8. What do we understand by phrase and nucleus?</w:t>
      </w:r>
    </w:p>
    <w:p w:rsidR="00271F6D" w:rsidRPr="00271F6D" w:rsidRDefault="00271F6D" w:rsidP="00271F6D">
      <w:pPr>
        <w:spacing w:after="0" w:line="240" w:lineRule="auto"/>
      </w:pPr>
      <w:r w:rsidRPr="00271F6D">
        <w:t>9. What is subcategorization?</w:t>
      </w:r>
    </w:p>
    <w:p w:rsidR="005A71A9" w:rsidRPr="00271F6D" w:rsidRDefault="00271F6D" w:rsidP="00271F6D">
      <w:pPr>
        <w:spacing w:after="0" w:line="240" w:lineRule="auto"/>
      </w:pPr>
      <w:r w:rsidRPr="00271F6D">
        <w:t>10. What do we understand by syntactic transformation?</w:t>
      </w:r>
    </w:p>
    <w:sectPr w:rsidR="005A71A9" w:rsidRPr="00271F6D" w:rsidSect="0092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89" w:rsidRDefault="00A77589" w:rsidP="00323820">
      <w:pPr>
        <w:spacing w:after="0" w:line="240" w:lineRule="auto"/>
      </w:pPr>
      <w:r>
        <w:separator/>
      </w:r>
    </w:p>
  </w:endnote>
  <w:endnote w:type="continuationSeparator" w:id="0">
    <w:p w:rsidR="00A77589" w:rsidRDefault="00A77589" w:rsidP="0032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89" w:rsidRDefault="00A77589" w:rsidP="00323820">
      <w:pPr>
        <w:spacing w:after="0" w:line="240" w:lineRule="auto"/>
      </w:pPr>
      <w:r>
        <w:separator/>
      </w:r>
    </w:p>
  </w:footnote>
  <w:footnote w:type="continuationSeparator" w:id="0">
    <w:p w:rsidR="00A77589" w:rsidRDefault="00A77589" w:rsidP="00323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4273"/>
    <w:multiLevelType w:val="hybridMultilevel"/>
    <w:tmpl w:val="7E4A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FCD"/>
    <w:multiLevelType w:val="hybridMultilevel"/>
    <w:tmpl w:val="CED0B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F0271"/>
    <w:multiLevelType w:val="hybridMultilevel"/>
    <w:tmpl w:val="B9F45C86"/>
    <w:lvl w:ilvl="0" w:tplc="7BF4B65E">
      <w:start w:val="1"/>
      <w:numFmt w:val="upperLetter"/>
      <w:lvlText w:val="%1."/>
      <w:lvlJc w:val="left"/>
      <w:pPr>
        <w:ind w:left="108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474C7"/>
    <w:multiLevelType w:val="hybridMultilevel"/>
    <w:tmpl w:val="8550E9E2"/>
    <w:lvl w:ilvl="0" w:tplc="5E9E6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37DA5"/>
    <w:multiLevelType w:val="hybridMultilevel"/>
    <w:tmpl w:val="EB54724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AA38A4"/>
    <w:multiLevelType w:val="hybridMultilevel"/>
    <w:tmpl w:val="EC9481D4"/>
    <w:lvl w:ilvl="0" w:tplc="867E1780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05373F7"/>
    <w:multiLevelType w:val="hybridMultilevel"/>
    <w:tmpl w:val="38626218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30729"/>
    <w:multiLevelType w:val="hybridMultilevel"/>
    <w:tmpl w:val="416C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42C3F"/>
    <w:multiLevelType w:val="hybridMultilevel"/>
    <w:tmpl w:val="35C2ADC6"/>
    <w:lvl w:ilvl="0" w:tplc="6D4EBAB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2C"/>
    <w:rsid w:val="00010665"/>
    <w:rsid w:val="0001269C"/>
    <w:rsid w:val="00022174"/>
    <w:rsid w:val="00064138"/>
    <w:rsid w:val="0006788C"/>
    <w:rsid w:val="000B35AC"/>
    <w:rsid w:val="000C378F"/>
    <w:rsid w:val="000E7A89"/>
    <w:rsid w:val="000F3903"/>
    <w:rsid w:val="000F7475"/>
    <w:rsid w:val="001254D5"/>
    <w:rsid w:val="00140110"/>
    <w:rsid w:val="0016539F"/>
    <w:rsid w:val="00187211"/>
    <w:rsid w:val="0019683D"/>
    <w:rsid w:val="001C0D80"/>
    <w:rsid w:val="001F6E80"/>
    <w:rsid w:val="00216930"/>
    <w:rsid w:val="00253047"/>
    <w:rsid w:val="002627E2"/>
    <w:rsid w:val="002702F8"/>
    <w:rsid w:val="00271F6D"/>
    <w:rsid w:val="00293AC6"/>
    <w:rsid w:val="002B54C1"/>
    <w:rsid w:val="002B7143"/>
    <w:rsid w:val="002D3D43"/>
    <w:rsid w:val="002E7101"/>
    <w:rsid w:val="002F6951"/>
    <w:rsid w:val="00323820"/>
    <w:rsid w:val="00343D20"/>
    <w:rsid w:val="00343ED1"/>
    <w:rsid w:val="003679CE"/>
    <w:rsid w:val="00367EDE"/>
    <w:rsid w:val="003B1D02"/>
    <w:rsid w:val="003D23D3"/>
    <w:rsid w:val="003F44DA"/>
    <w:rsid w:val="0042274B"/>
    <w:rsid w:val="0046417F"/>
    <w:rsid w:val="004C2B23"/>
    <w:rsid w:val="005926A5"/>
    <w:rsid w:val="005A4D2D"/>
    <w:rsid w:val="005A71A9"/>
    <w:rsid w:val="005C4920"/>
    <w:rsid w:val="005D75CB"/>
    <w:rsid w:val="00610564"/>
    <w:rsid w:val="006565C2"/>
    <w:rsid w:val="006A0346"/>
    <w:rsid w:val="006C263A"/>
    <w:rsid w:val="006E1678"/>
    <w:rsid w:val="007074C3"/>
    <w:rsid w:val="007173F0"/>
    <w:rsid w:val="007253EB"/>
    <w:rsid w:val="00747E09"/>
    <w:rsid w:val="00795425"/>
    <w:rsid w:val="007C7F92"/>
    <w:rsid w:val="00823B6A"/>
    <w:rsid w:val="0084637B"/>
    <w:rsid w:val="00855535"/>
    <w:rsid w:val="00874D10"/>
    <w:rsid w:val="00883E8E"/>
    <w:rsid w:val="00894831"/>
    <w:rsid w:val="008C4491"/>
    <w:rsid w:val="008C7C24"/>
    <w:rsid w:val="008D236E"/>
    <w:rsid w:val="00922966"/>
    <w:rsid w:val="00926FCB"/>
    <w:rsid w:val="00927B88"/>
    <w:rsid w:val="00A514A9"/>
    <w:rsid w:val="00A61DF2"/>
    <w:rsid w:val="00A77589"/>
    <w:rsid w:val="00AC4D01"/>
    <w:rsid w:val="00AD057D"/>
    <w:rsid w:val="00B33990"/>
    <w:rsid w:val="00B40F7E"/>
    <w:rsid w:val="00B7299E"/>
    <w:rsid w:val="00BC537F"/>
    <w:rsid w:val="00BE132C"/>
    <w:rsid w:val="00BF5D0B"/>
    <w:rsid w:val="00C077E9"/>
    <w:rsid w:val="00C75EC5"/>
    <w:rsid w:val="00C86A21"/>
    <w:rsid w:val="00D117D2"/>
    <w:rsid w:val="00D50E40"/>
    <w:rsid w:val="00D54F0B"/>
    <w:rsid w:val="00D57D91"/>
    <w:rsid w:val="00D63040"/>
    <w:rsid w:val="00D641AC"/>
    <w:rsid w:val="00D656E9"/>
    <w:rsid w:val="00D758D3"/>
    <w:rsid w:val="00DC6AFB"/>
    <w:rsid w:val="00DD3844"/>
    <w:rsid w:val="00E91439"/>
    <w:rsid w:val="00EF05FD"/>
    <w:rsid w:val="00F22D0C"/>
    <w:rsid w:val="00F328ED"/>
    <w:rsid w:val="00F43369"/>
    <w:rsid w:val="00F718C1"/>
    <w:rsid w:val="00F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8E58F-7D33-401C-80F2-FCD94801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F0B"/>
    <w:pPr>
      <w:ind w:left="720"/>
      <w:contextualSpacing/>
    </w:pPr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2E7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01"/>
    <w:rPr>
      <w:lang w:val="es-AR"/>
    </w:rPr>
  </w:style>
  <w:style w:type="paragraph" w:styleId="Footer">
    <w:name w:val="footer"/>
    <w:basedOn w:val="Normal"/>
    <w:link w:val="FooterChar"/>
    <w:uiPriority w:val="99"/>
    <w:unhideWhenUsed/>
    <w:rsid w:val="002E7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01"/>
    <w:rPr>
      <w:lang w:val="es-AR"/>
    </w:rPr>
  </w:style>
  <w:style w:type="character" w:styleId="PlaceholderText">
    <w:name w:val="Placeholder Text"/>
    <w:basedOn w:val="DefaultParagraphFont"/>
    <w:uiPriority w:val="99"/>
    <w:semiHidden/>
    <w:rsid w:val="00BC53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7F"/>
    <w:rPr>
      <w:rFonts w:ascii="Tahoma" w:hAnsi="Tahoma" w:cs="Tahoma"/>
      <w:sz w:val="16"/>
      <w:szCs w:val="16"/>
      <w:lang w:val="es-AR"/>
    </w:rPr>
  </w:style>
  <w:style w:type="character" w:styleId="CommentReference">
    <w:name w:val="annotation reference"/>
    <w:basedOn w:val="DefaultParagraphFont"/>
    <w:uiPriority w:val="99"/>
    <w:semiHidden/>
    <w:unhideWhenUsed/>
    <w:rsid w:val="005D7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5CB"/>
    <w:rPr>
      <w:sz w:val="20"/>
      <w:szCs w:val="20"/>
      <w:lang w:val="es-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5CB"/>
    <w:rPr>
      <w:b/>
      <w:bCs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6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8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04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272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80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8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58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4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82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942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922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1125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19711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3231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386240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311631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8747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94506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90529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92744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4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1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2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9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4891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72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16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29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298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001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8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783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25602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408770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22046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68617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8966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EAFD62E1</Template>
  <TotalTime>0</TotalTime>
  <Pages>1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Jenke, Mary</dc:creator>
  <cp:lastModifiedBy>Andrist, Debra</cp:lastModifiedBy>
  <cp:revision>2</cp:revision>
  <dcterms:created xsi:type="dcterms:W3CDTF">2014-07-29T11:09:00Z</dcterms:created>
  <dcterms:modified xsi:type="dcterms:W3CDTF">2014-07-29T11:09:00Z</dcterms:modified>
</cp:coreProperties>
</file>