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C" w:rsidRDefault="003A30DC">
      <w:pPr>
        <w:pStyle w:val="Title"/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CRIMINAL JUSTICE</w:t>
          </w:r>
        </w:smartTag>
      </w:smartTag>
    </w:p>
    <w:p w:rsidR="003A30DC" w:rsidRDefault="003A30DC">
      <w:pPr>
        <w:jc w:val="center"/>
        <w:rPr>
          <w:rFonts w:ascii="Palatino" w:hAnsi="Palatino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</w:rPr>
            <w:t>SAM</w:t>
          </w:r>
        </w:smartTag>
        <w:r>
          <w:rPr>
            <w:rFonts w:ascii="Palatino" w:hAnsi="Palatino"/>
            <w:b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</w:rPr>
            <w:t>HOUSTON</w:t>
          </w:r>
        </w:smartTag>
        <w:r>
          <w:rPr>
            <w:rFonts w:ascii="Palatino" w:hAnsi="Palatino"/>
            <w:b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</w:rPr>
            <w:t>STATE</w:t>
          </w:r>
        </w:smartTag>
        <w:r>
          <w:rPr>
            <w:rFonts w:ascii="Palatino" w:hAnsi="Palatino"/>
            <w:b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</w:rPr>
            <w:t>UNIVERSITY</w:t>
          </w:r>
        </w:smartTag>
      </w:smartTag>
    </w:p>
    <w:p w:rsidR="003A30DC" w:rsidRDefault="003A30DC">
      <w:pPr>
        <w:jc w:val="center"/>
        <w:rPr>
          <w:rFonts w:ascii="Palatino" w:hAnsi="Palatino"/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" w:hAnsi="Palatino"/>
              <w:b/>
            </w:rPr>
            <w:t>Huntsville</w:t>
          </w:r>
        </w:smartTag>
        <w:r>
          <w:rPr>
            <w:rFonts w:ascii="Palatino" w:hAnsi="Palatino"/>
            <w:b/>
          </w:rPr>
          <w:t xml:space="preserve">, </w:t>
        </w:r>
        <w:smartTag w:uri="urn:schemas-microsoft-com:office:smarttags" w:element="State">
          <w:r>
            <w:rPr>
              <w:rFonts w:ascii="Palatino" w:hAnsi="Palatino"/>
              <w:b/>
            </w:rPr>
            <w:t>Texas</w:t>
          </w:r>
        </w:smartTag>
      </w:smartTag>
      <w:r>
        <w:rPr>
          <w:rFonts w:ascii="Palatino" w:hAnsi="Palatino"/>
          <w:b/>
        </w:rPr>
        <w:t xml:space="preserve">  </w:t>
      </w:r>
    </w:p>
    <w:p w:rsidR="003A30DC" w:rsidRDefault="003A30DC">
      <w:pPr>
        <w:jc w:val="center"/>
        <w:rPr>
          <w:rFonts w:ascii="Palatino" w:hAnsi="Palatino"/>
          <w:b/>
        </w:rPr>
      </w:pPr>
    </w:p>
    <w:p w:rsidR="003A30DC" w:rsidRDefault="003A30DC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Report of Thesis Examination</w:t>
      </w:r>
    </w:p>
    <w:p w:rsidR="003A30DC" w:rsidRDefault="003A30DC">
      <w:pPr>
        <w:jc w:val="center"/>
        <w:rPr>
          <w:rFonts w:ascii="Palatino" w:hAnsi="Palatino"/>
          <w:b/>
        </w:rPr>
      </w:pPr>
    </w:p>
    <w:p w:rsidR="003A30DC" w:rsidRDefault="003A30DC">
      <w:pPr>
        <w:rPr>
          <w:rFonts w:ascii="Palatino" w:hAnsi="Palatino"/>
          <w:b/>
        </w:rPr>
      </w:pPr>
    </w:p>
    <w:p w:rsidR="003A30DC" w:rsidRPr="00756EF1" w:rsidRDefault="003A30DC">
      <w:pPr>
        <w:spacing w:line="480" w:lineRule="atLeast"/>
        <w:rPr>
          <w:rFonts w:ascii="Palatino" w:hAnsi="Palatino"/>
          <w:u w:val="single"/>
        </w:rPr>
      </w:pP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</w:rPr>
        <w:t xml:space="preserve">, a candidate for the degree of </w:t>
      </w:r>
      <w:r>
        <w:rPr>
          <w:rFonts w:ascii="Palatino" w:hAnsi="Palatino"/>
          <w:i/>
        </w:rPr>
        <w:t>Master of Arts,</w:t>
      </w:r>
      <w:r>
        <w:rPr>
          <w:rFonts w:ascii="Palatino" w:hAnsi="Palatino"/>
        </w:rPr>
        <w:t xml:space="preserve"> was examined on his/her thesis project entitled:</w:t>
      </w:r>
    </w:p>
    <w:p w:rsidR="003A30DC" w:rsidRDefault="003A30DC">
      <w:pPr>
        <w:spacing w:line="480" w:lineRule="atLeast"/>
        <w:rPr>
          <w:rFonts w:ascii="Palatino" w:hAnsi="Palatino"/>
        </w:rPr>
      </w:pPr>
    </w:p>
    <w:p w:rsidR="001870BF" w:rsidRPr="00BE17BF" w:rsidRDefault="00BE17BF" w:rsidP="000702C0">
      <w:pPr>
        <w:spacing w:line="480" w:lineRule="atLeast"/>
        <w:jc w:val="center"/>
        <w:rPr>
          <w:b/>
        </w:rPr>
      </w:pPr>
      <w:r>
        <w:rPr>
          <w:b/>
        </w:rPr>
        <w:t>“</w:t>
      </w:r>
      <w:r w:rsidR="000702C0">
        <w:rPr>
          <w:b/>
        </w:rPr>
        <w:t>Title of Thesis</w:t>
      </w:r>
      <w:r w:rsidRPr="00BE17BF">
        <w:rPr>
          <w:b/>
        </w:rPr>
        <w:t>”</w:t>
      </w:r>
    </w:p>
    <w:p w:rsidR="00BE17BF" w:rsidRPr="001870BF" w:rsidRDefault="00BE17BF">
      <w:pPr>
        <w:spacing w:line="480" w:lineRule="atLeast"/>
        <w:rPr>
          <w:rFonts w:ascii="Palatino" w:hAnsi="Palatino"/>
          <w:b/>
        </w:rPr>
      </w:pPr>
    </w:p>
    <w:p w:rsidR="003A30DC" w:rsidRDefault="003A30DC">
      <w:pPr>
        <w:spacing w:line="480" w:lineRule="atLeast"/>
        <w:rPr>
          <w:rFonts w:ascii="Palatino" w:hAnsi="Palatino"/>
          <w:u w:val="single"/>
        </w:rPr>
      </w:pPr>
      <w:r>
        <w:rPr>
          <w:rFonts w:ascii="Palatino" w:hAnsi="Palatino"/>
        </w:rPr>
        <w:t>on</w:t>
      </w:r>
      <w:r>
        <w:rPr>
          <w:rFonts w:ascii="Palatino" w:hAnsi="Palatino"/>
          <w:u w:val="single"/>
        </w:rPr>
        <w:t xml:space="preserve">  </w:t>
      </w:r>
      <w:r w:rsidR="00545615">
        <w:rPr>
          <w:rFonts w:ascii="Palatino" w:hAnsi="Palatino"/>
          <w:u w:val="single"/>
        </w:rPr>
        <w:t xml:space="preserve"> </w:t>
      </w:r>
      <w:r>
        <w:rPr>
          <w:rFonts w:ascii="Palatino" w:hAnsi="Palatino"/>
          <w:u w:val="single"/>
        </w:rPr>
        <w:tab/>
      </w:r>
      <w:r>
        <w:rPr>
          <w:rFonts w:ascii="Palatino" w:hAnsi="Palatino"/>
        </w:rPr>
        <w:t xml:space="preserve"> , in the </w:t>
      </w:r>
      <w:r>
        <w:rPr>
          <w:rFonts w:ascii="Palatino" w:hAnsi="Palatino"/>
          <w:u w:val="single"/>
        </w:rPr>
        <w:t xml:space="preserve"> </w:t>
      </w:r>
      <w:r>
        <w:rPr>
          <w:rFonts w:ascii="Palatino" w:hAnsi="Palatino"/>
          <w:u w:val="single"/>
        </w:rPr>
        <w:tab/>
        <w:t>Criminal Justice Center</w:t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</w:rPr>
        <w:t>.  The members of his/her thesis committee certify that the student</w:t>
      </w:r>
      <w:r w:rsidR="00E93B5B">
        <w:rPr>
          <w:rFonts w:ascii="Palatino" w:hAnsi="Palatino"/>
          <w:u w:val="single"/>
        </w:rPr>
        <w:tab/>
      </w:r>
      <w:r w:rsidR="00E93B5B">
        <w:rPr>
          <w:rFonts w:ascii="Palatino" w:hAnsi="Palatino"/>
          <w:u w:val="single"/>
        </w:rPr>
        <w:tab/>
      </w:r>
      <w:r w:rsidR="00E93B5B">
        <w:rPr>
          <w:rFonts w:ascii="Palatino" w:hAnsi="Palatino"/>
          <w:u w:val="single"/>
        </w:rPr>
        <w:tab/>
      </w:r>
      <w:r w:rsidR="00E93B5B">
        <w:rPr>
          <w:rFonts w:ascii="Palatino" w:hAnsi="Palatino"/>
          <w:u w:val="single"/>
        </w:rPr>
        <w:tab/>
      </w:r>
      <w:r w:rsidR="00E93B5B">
        <w:rPr>
          <w:rFonts w:ascii="Palatino" w:hAnsi="Palatino"/>
          <w:u w:val="single"/>
        </w:rPr>
        <w:tab/>
        <w:t>.</w:t>
      </w:r>
    </w:p>
    <w:p w:rsidR="003A30DC" w:rsidRDefault="003A30DC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 xml:space="preserve">              (passed/failed)</w:t>
      </w:r>
    </w:p>
    <w:p w:rsidR="003A30DC" w:rsidRDefault="003A30DC">
      <w:pPr>
        <w:rPr>
          <w:rFonts w:ascii="Palatino" w:hAnsi="Palatino"/>
        </w:rPr>
      </w:pPr>
    </w:p>
    <w:p w:rsidR="003A30DC" w:rsidRDefault="003A30DC">
      <w:pPr>
        <w:rPr>
          <w:rFonts w:ascii="Palatino" w:hAnsi="Palatino"/>
        </w:rPr>
      </w:pPr>
    </w:p>
    <w:p w:rsidR="003A30DC" w:rsidRDefault="003A30DC">
      <w:pPr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THESIS COMMITTEE</w:t>
      </w:r>
    </w:p>
    <w:p w:rsidR="003A30DC" w:rsidRDefault="003A30DC">
      <w:pPr>
        <w:tabs>
          <w:tab w:val="left" w:pos="72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3A30DC" w:rsidRDefault="003A30DC">
      <w:pPr>
        <w:pStyle w:val="Heading2"/>
        <w:ind w:left="5040"/>
      </w:pPr>
      <w:r>
        <w:tab/>
      </w:r>
      <w:r>
        <w:tab/>
      </w:r>
      <w:r>
        <w:tab/>
      </w:r>
      <w:r>
        <w:tab/>
      </w:r>
      <w:r>
        <w:tab/>
      </w:r>
    </w:p>
    <w:p w:rsidR="003A30DC" w:rsidRDefault="00E93B5B">
      <w:pPr>
        <w:pStyle w:val="Heading2"/>
        <w:ind w:left="5040"/>
        <w:rPr>
          <w:u w:val="none"/>
        </w:rPr>
      </w:pPr>
      <w:r>
        <w:rPr>
          <w:u w:val="none"/>
        </w:rPr>
        <w:t>, Chair</w:t>
      </w:r>
    </w:p>
    <w:p w:rsidR="00C06F3D" w:rsidRDefault="00C06F3D" w:rsidP="00C06F3D"/>
    <w:p w:rsidR="00C06F3D" w:rsidRDefault="00151013" w:rsidP="00C06F3D">
      <w:pPr>
        <w:pStyle w:val="Heading2"/>
        <w:ind w:left="5040"/>
      </w:pPr>
      <w:r>
        <w:tab/>
      </w:r>
      <w:r>
        <w:tab/>
      </w:r>
      <w:r>
        <w:tab/>
      </w:r>
      <w:r>
        <w:tab/>
      </w:r>
      <w:r>
        <w:tab/>
      </w:r>
    </w:p>
    <w:p w:rsidR="00C06F3D" w:rsidRPr="00C06F3D" w:rsidRDefault="000702C0" w:rsidP="00C06F3D">
      <w:pPr>
        <w:pStyle w:val="Heading2"/>
        <w:ind w:left="5040"/>
        <w:rPr>
          <w:u w:val="none"/>
        </w:rPr>
      </w:pPr>
      <w:r>
        <w:rPr>
          <w:u w:val="none"/>
        </w:rPr>
        <w:t>Committee Member</w:t>
      </w:r>
    </w:p>
    <w:p w:rsidR="009A1C98" w:rsidRDefault="009A1C98">
      <w:pPr>
        <w:pStyle w:val="Heading2"/>
        <w:ind w:left="5040"/>
      </w:pPr>
    </w:p>
    <w:p w:rsidR="003A30DC" w:rsidRDefault="003A30DC">
      <w:pPr>
        <w:pStyle w:val="Heading2"/>
        <w:ind w:left="5040"/>
      </w:pPr>
      <w:r>
        <w:tab/>
      </w:r>
      <w:r>
        <w:tab/>
      </w:r>
      <w:r>
        <w:tab/>
      </w:r>
      <w:r>
        <w:tab/>
      </w:r>
      <w:r>
        <w:tab/>
      </w:r>
    </w:p>
    <w:p w:rsidR="003A30DC" w:rsidRDefault="003A30DC">
      <w:pPr>
        <w:tabs>
          <w:tab w:val="left" w:pos="72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 w:rsidR="000702C0">
        <w:rPr>
          <w:rFonts w:ascii="Palatino" w:hAnsi="Palatino"/>
        </w:rPr>
        <w:t>Committee Member</w:t>
      </w:r>
    </w:p>
    <w:p w:rsidR="003A30DC" w:rsidRDefault="003A30DC">
      <w:pPr>
        <w:tabs>
          <w:tab w:val="left" w:pos="720"/>
        </w:tabs>
        <w:rPr>
          <w:rFonts w:ascii="Palatino" w:hAnsi="Palatino"/>
        </w:rPr>
      </w:pPr>
    </w:p>
    <w:p w:rsidR="00FA12E5" w:rsidRDefault="00FA12E5">
      <w:pPr>
        <w:tabs>
          <w:tab w:val="left" w:pos="72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FA12E5" w:rsidRDefault="00FA12E5">
      <w:pPr>
        <w:tabs>
          <w:tab w:val="left" w:pos="72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B4004A" w:rsidRDefault="00B4004A">
      <w:pPr>
        <w:tabs>
          <w:tab w:val="left" w:pos="720"/>
        </w:tabs>
        <w:rPr>
          <w:rFonts w:ascii="Palatino" w:hAnsi="Palatino"/>
        </w:rPr>
      </w:pPr>
    </w:p>
    <w:p w:rsidR="00B4004A" w:rsidRDefault="00B4004A" w:rsidP="007B035B">
      <w:pPr>
        <w:tabs>
          <w:tab w:val="left" w:pos="72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6D3B18" w:rsidRDefault="006D3B18">
      <w:pPr>
        <w:tabs>
          <w:tab w:val="left" w:pos="720"/>
        </w:tabs>
        <w:rPr>
          <w:rFonts w:ascii="Palatino" w:hAnsi="Palatino"/>
        </w:rPr>
      </w:pPr>
    </w:p>
    <w:p w:rsidR="003A30DC" w:rsidRDefault="003A30DC">
      <w:pPr>
        <w:tabs>
          <w:tab w:val="left" w:pos="72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3A30DC" w:rsidRDefault="003A30DC">
      <w:pPr>
        <w:tabs>
          <w:tab w:val="left" w:pos="720"/>
        </w:tabs>
        <w:rPr>
          <w:rFonts w:ascii="Palatino" w:hAnsi="Palatino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3A30DC" w:rsidRDefault="003A30DC" w:rsidP="006D3B18">
      <w:pPr>
        <w:tabs>
          <w:tab w:val="left" w:pos="720"/>
        </w:tabs>
        <w:rPr>
          <w:rFonts w:ascii="Palatino" w:hAnsi="Palatino"/>
        </w:rPr>
      </w:pP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</w:p>
    <w:p w:rsidR="003A30DC" w:rsidRDefault="003A30DC">
      <w:pPr>
        <w:rPr>
          <w:rFonts w:ascii="Palatino" w:hAnsi="Palatino"/>
        </w:rPr>
      </w:pPr>
      <w:r>
        <w:rPr>
          <w:rFonts w:ascii="Palatino" w:hAnsi="Palatino"/>
        </w:rPr>
        <w:t>Date</w:t>
      </w:r>
    </w:p>
    <w:sectPr w:rsidR="003A30DC" w:rsidSect="007D6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1"/>
    <w:rsid w:val="000315DB"/>
    <w:rsid w:val="000702C0"/>
    <w:rsid w:val="000F3766"/>
    <w:rsid w:val="00130E4E"/>
    <w:rsid w:val="001363EE"/>
    <w:rsid w:val="00151013"/>
    <w:rsid w:val="001534B4"/>
    <w:rsid w:val="001870BF"/>
    <w:rsid w:val="0018769F"/>
    <w:rsid w:val="001D49FA"/>
    <w:rsid w:val="00237660"/>
    <w:rsid w:val="00313343"/>
    <w:rsid w:val="00377BF3"/>
    <w:rsid w:val="00392B98"/>
    <w:rsid w:val="003A30DC"/>
    <w:rsid w:val="00485CAA"/>
    <w:rsid w:val="00495613"/>
    <w:rsid w:val="00514797"/>
    <w:rsid w:val="00545615"/>
    <w:rsid w:val="00580333"/>
    <w:rsid w:val="0060329A"/>
    <w:rsid w:val="006040F9"/>
    <w:rsid w:val="006572FA"/>
    <w:rsid w:val="006D35B3"/>
    <w:rsid w:val="006D3B18"/>
    <w:rsid w:val="0070499E"/>
    <w:rsid w:val="00750BC2"/>
    <w:rsid w:val="00756EF1"/>
    <w:rsid w:val="007607F2"/>
    <w:rsid w:val="00764CC3"/>
    <w:rsid w:val="007B035B"/>
    <w:rsid w:val="007D6937"/>
    <w:rsid w:val="007F3EF9"/>
    <w:rsid w:val="007F63C4"/>
    <w:rsid w:val="00812771"/>
    <w:rsid w:val="00812972"/>
    <w:rsid w:val="00820AEE"/>
    <w:rsid w:val="00822B32"/>
    <w:rsid w:val="008245C4"/>
    <w:rsid w:val="008B1F2D"/>
    <w:rsid w:val="008C2A04"/>
    <w:rsid w:val="008D6C1F"/>
    <w:rsid w:val="00934569"/>
    <w:rsid w:val="00956F33"/>
    <w:rsid w:val="00991ED5"/>
    <w:rsid w:val="009A1C98"/>
    <w:rsid w:val="009A1D2F"/>
    <w:rsid w:val="00A00B87"/>
    <w:rsid w:val="00A213DD"/>
    <w:rsid w:val="00A314C3"/>
    <w:rsid w:val="00A753E3"/>
    <w:rsid w:val="00A972E5"/>
    <w:rsid w:val="00AB7399"/>
    <w:rsid w:val="00B07AAC"/>
    <w:rsid w:val="00B16A84"/>
    <w:rsid w:val="00B262CF"/>
    <w:rsid w:val="00B4004A"/>
    <w:rsid w:val="00B70470"/>
    <w:rsid w:val="00BE17BF"/>
    <w:rsid w:val="00C06F3D"/>
    <w:rsid w:val="00C63C7F"/>
    <w:rsid w:val="00D33EE6"/>
    <w:rsid w:val="00D67A49"/>
    <w:rsid w:val="00D719FA"/>
    <w:rsid w:val="00D855FD"/>
    <w:rsid w:val="00DA506E"/>
    <w:rsid w:val="00DD7989"/>
    <w:rsid w:val="00E026FA"/>
    <w:rsid w:val="00E873DD"/>
    <w:rsid w:val="00E93B5B"/>
    <w:rsid w:val="00E95B8E"/>
    <w:rsid w:val="00EB4D80"/>
    <w:rsid w:val="00EB629C"/>
    <w:rsid w:val="00F00994"/>
    <w:rsid w:val="00F12F81"/>
    <w:rsid w:val="00F816A5"/>
    <w:rsid w:val="00FA12E5"/>
    <w:rsid w:val="00FC2197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08A7116B-208E-4E56-B78E-F26C0353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37"/>
    <w:rPr>
      <w:sz w:val="24"/>
    </w:rPr>
  </w:style>
  <w:style w:type="paragraph" w:styleId="Heading1">
    <w:name w:val="heading 1"/>
    <w:basedOn w:val="Normal"/>
    <w:next w:val="Normal"/>
    <w:qFormat/>
    <w:rsid w:val="007D6937"/>
    <w:pPr>
      <w:keepNext/>
      <w:spacing w:line="480" w:lineRule="atLeast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qFormat/>
    <w:rsid w:val="007D6937"/>
    <w:pPr>
      <w:keepNext/>
      <w:tabs>
        <w:tab w:val="left" w:pos="720"/>
      </w:tabs>
      <w:outlineLvl w:val="1"/>
    </w:pPr>
    <w:rPr>
      <w:rFonts w:ascii="Palatino" w:hAnsi="Palatin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6937"/>
    <w:pPr>
      <w:jc w:val="center"/>
    </w:pPr>
    <w:rPr>
      <w:rFonts w:ascii="Palatino" w:hAnsi="Palatino"/>
      <w:b/>
    </w:rPr>
  </w:style>
  <w:style w:type="paragraph" w:styleId="BalloonText">
    <w:name w:val="Balloon Text"/>
    <w:basedOn w:val="Normal"/>
    <w:semiHidden/>
    <w:rsid w:val="003A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C294241E.dotm</Template>
  <TotalTime>1</TotalTime>
  <Pages>1</Pages>
  <Words>63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 Defense-EXAM</vt:lpstr>
    </vt:vector>
  </TitlesOfParts>
  <Company>Sam Houston State University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Defense-EXAM</dc:title>
  <dc:creator>COMPUTER SERVICES</dc:creator>
  <cp:lastModifiedBy>Eads, Karen</cp:lastModifiedBy>
  <cp:revision>2</cp:revision>
  <cp:lastPrinted>2014-05-13T14:00:00Z</cp:lastPrinted>
  <dcterms:created xsi:type="dcterms:W3CDTF">2014-07-22T17:09:00Z</dcterms:created>
  <dcterms:modified xsi:type="dcterms:W3CDTF">2014-07-22T17:09:00Z</dcterms:modified>
</cp:coreProperties>
</file>