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4A" w:rsidRDefault="00FC6A6C" w:rsidP="007C414A">
      <w:pPr>
        <w:rPr>
          <w:b/>
          <w:u w:val="single"/>
        </w:rPr>
      </w:pPr>
      <w:bookmarkStart w:id="0" w:name="_GoBack"/>
      <w:bookmarkEnd w:id="0"/>
      <w:r w:rsidRPr="00710D37">
        <w:rPr>
          <w:b/>
          <w:u w:val="single"/>
        </w:rPr>
        <w:t xml:space="preserve">HIST </w:t>
      </w:r>
      <w:r w:rsidR="007C414A" w:rsidRPr="00710D37">
        <w:rPr>
          <w:b/>
          <w:u w:val="single"/>
        </w:rPr>
        <w:t xml:space="preserve">1302 </w:t>
      </w:r>
      <w:r w:rsidRPr="00710D37">
        <w:rPr>
          <w:b/>
          <w:u w:val="single"/>
        </w:rPr>
        <w:t>PRE- AND POST-TEST</w:t>
      </w:r>
    </w:p>
    <w:p w:rsidR="00E7113B" w:rsidRDefault="00E7113B" w:rsidP="00E7113B">
      <w:pPr>
        <w:rPr>
          <w:b/>
          <w:u w:val="single"/>
        </w:rPr>
      </w:pPr>
    </w:p>
    <w:p w:rsidR="00E7113B" w:rsidRDefault="00E7113B" w:rsidP="00E7113B">
      <w:r>
        <w:rPr>
          <w:b/>
          <w:u w:val="single"/>
        </w:rPr>
        <w:t>Instructions</w:t>
      </w:r>
      <w:r>
        <w:rPr>
          <w:b/>
        </w:rPr>
        <w:t xml:space="preserve">: This test consists of 25 multiple choice questions. Please read each question carefully and mark the best answer on your </w:t>
      </w:r>
      <w:proofErr w:type="spellStart"/>
      <w:r>
        <w:rPr>
          <w:b/>
        </w:rPr>
        <w:t>scantron</w:t>
      </w:r>
      <w:proofErr w:type="spellEnd"/>
      <w:r>
        <w:rPr>
          <w:b/>
        </w:rPr>
        <w:t xml:space="preserve">.  </w:t>
      </w:r>
      <w:r>
        <w:rPr>
          <w:i/>
        </w:rPr>
        <w:t>Please do not write on this exam.</w:t>
      </w:r>
    </w:p>
    <w:p w:rsidR="00E7113B" w:rsidRPr="00710D37" w:rsidRDefault="00E7113B" w:rsidP="007C414A">
      <w:pPr>
        <w:rPr>
          <w:b/>
          <w:u w:val="single"/>
        </w:rPr>
      </w:pPr>
    </w:p>
    <w:p w:rsidR="007C414A" w:rsidRPr="00710D37" w:rsidRDefault="007C414A" w:rsidP="007C414A"/>
    <w:p w:rsidR="00A61C34" w:rsidRPr="00710D37" w:rsidRDefault="007C414A" w:rsidP="007C414A">
      <w:r w:rsidRPr="00710D37">
        <w:t xml:space="preserve">1.  Historians call sources that come from the time period begin studied:  </w:t>
      </w:r>
    </w:p>
    <w:p w:rsidR="00710D37" w:rsidRDefault="007C414A" w:rsidP="007C414A">
      <w:r w:rsidRPr="00710D37">
        <w:t xml:space="preserve">A) </w:t>
      </w:r>
      <w:proofErr w:type="gramStart"/>
      <w:r w:rsidRPr="00710D37">
        <w:t>written</w:t>
      </w:r>
      <w:proofErr w:type="gramEnd"/>
      <w:r w:rsidRPr="00710D37">
        <w:t xml:space="preserve"> sources  </w:t>
      </w:r>
      <w:r w:rsidR="009629A0" w:rsidRPr="00710D37">
        <w:tab/>
      </w:r>
      <w:r w:rsidR="009629A0" w:rsidRPr="00710D37">
        <w:tab/>
      </w:r>
      <w:r w:rsidR="00FC6A6C" w:rsidRPr="00710D37">
        <w:tab/>
      </w:r>
    </w:p>
    <w:p w:rsidR="00710D37" w:rsidRDefault="007C414A" w:rsidP="007C414A">
      <w:r w:rsidRPr="00710D37">
        <w:t xml:space="preserve">B) </w:t>
      </w:r>
      <w:proofErr w:type="gramStart"/>
      <w:r w:rsidRPr="00710D37">
        <w:t>secondary</w:t>
      </w:r>
      <w:proofErr w:type="gramEnd"/>
      <w:r w:rsidRPr="00710D37">
        <w:t xml:space="preserve"> sources  </w:t>
      </w:r>
      <w:r w:rsidR="009629A0" w:rsidRPr="00710D37">
        <w:tab/>
      </w:r>
      <w:r w:rsidR="009629A0" w:rsidRPr="00710D37">
        <w:tab/>
      </w:r>
    </w:p>
    <w:p w:rsidR="00710D37" w:rsidRDefault="007C414A" w:rsidP="007C414A">
      <w:r w:rsidRPr="00710D37">
        <w:t xml:space="preserve">C) </w:t>
      </w:r>
      <w:proofErr w:type="gramStart"/>
      <w:r w:rsidRPr="00710D37">
        <w:t>primary</w:t>
      </w:r>
      <w:proofErr w:type="gramEnd"/>
      <w:r w:rsidRPr="00710D37">
        <w:t xml:space="preserve"> sources   </w:t>
      </w:r>
    </w:p>
    <w:p w:rsidR="007C414A" w:rsidRPr="00710D37" w:rsidRDefault="007C414A" w:rsidP="007C414A">
      <w:r w:rsidRPr="00710D37">
        <w:t xml:space="preserve">D) </w:t>
      </w:r>
      <w:proofErr w:type="gramStart"/>
      <w:r w:rsidRPr="00710D37">
        <w:t>valid</w:t>
      </w:r>
      <w:proofErr w:type="gramEnd"/>
      <w:r w:rsidRPr="00710D37">
        <w:t xml:space="preserve"> sources</w:t>
      </w:r>
    </w:p>
    <w:p w:rsidR="007C414A" w:rsidRPr="00710D37" w:rsidRDefault="007C414A" w:rsidP="007C414A"/>
    <w:p w:rsidR="00A61C34" w:rsidRPr="00710D37" w:rsidRDefault="007C414A" w:rsidP="007C414A">
      <w:r w:rsidRPr="00710D37">
        <w:t>2.  When studying the Civil Rights Movement, what would hist</w:t>
      </w:r>
      <w:r w:rsidR="001D72AE" w:rsidRPr="00710D37">
        <w:t>orians consider</w:t>
      </w:r>
      <w:r w:rsidRPr="00710D37">
        <w:t xml:space="preserve"> to be a primary source?  </w:t>
      </w:r>
    </w:p>
    <w:p w:rsidR="00A61C34" w:rsidRPr="00710D37" w:rsidRDefault="007C414A" w:rsidP="007C414A">
      <w:r w:rsidRPr="00710D37">
        <w:t xml:space="preserve">A) A biography of Malcolm X </w:t>
      </w:r>
      <w:r w:rsidR="00596DE2" w:rsidRPr="00710D37">
        <w:t>published by an academic historian</w:t>
      </w:r>
      <w:r w:rsidRPr="00710D37">
        <w:t xml:space="preserve"> in 2013  </w:t>
      </w:r>
    </w:p>
    <w:p w:rsidR="00A61C34" w:rsidRPr="00710D37" w:rsidRDefault="007C414A" w:rsidP="007C414A">
      <w:r w:rsidRPr="00710D37">
        <w:t xml:space="preserve">B) A diary entry of Dr. Martin Luther King, Jr.  </w:t>
      </w:r>
    </w:p>
    <w:p w:rsidR="00A61C34" w:rsidRPr="00710D37" w:rsidRDefault="007C414A" w:rsidP="007C414A">
      <w:r w:rsidRPr="00710D37">
        <w:t xml:space="preserve">C) A recently published US History textbook that discusses the social and political history of modern American.  </w:t>
      </w:r>
    </w:p>
    <w:p w:rsidR="007C414A" w:rsidRPr="00710D37" w:rsidRDefault="007C414A" w:rsidP="007C414A">
      <w:r w:rsidRPr="00710D37">
        <w:t>D) All of the above</w:t>
      </w:r>
    </w:p>
    <w:p w:rsidR="007C414A" w:rsidRPr="00710D37" w:rsidRDefault="007C414A" w:rsidP="007C414A"/>
    <w:p w:rsidR="00A61C34" w:rsidRPr="00710D37" w:rsidRDefault="007C414A" w:rsidP="00FC6A6C">
      <w:pPr>
        <w:ind w:right="-180"/>
      </w:pPr>
      <w:r w:rsidRPr="00710D37">
        <w:t xml:space="preserve">3.  Historians refer to the system of legal segregation that permeated southern life between </w:t>
      </w:r>
      <w:r w:rsidR="00033CCD" w:rsidRPr="00710D37">
        <w:t>the 1880s</w:t>
      </w:r>
      <w:r w:rsidRPr="00710D37">
        <w:t xml:space="preserve"> and the 1960s as: </w:t>
      </w:r>
    </w:p>
    <w:p w:rsidR="00710D37" w:rsidRDefault="007C414A" w:rsidP="007C414A">
      <w:r w:rsidRPr="00710D37">
        <w:t xml:space="preserve">A) Jim Crow laws.  </w:t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710D37" w:rsidRDefault="00033CCD" w:rsidP="007C414A">
      <w:r w:rsidRPr="00710D37">
        <w:t xml:space="preserve">B) </w:t>
      </w:r>
      <w:r w:rsidR="007C414A" w:rsidRPr="00710D37">
        <w:t xml:space="preserve">Plessy code.   </w:t>
      </w:r>
      <w:r w:rsidRPr="00710D37">
        <w:tab/>
      </w:r>
      <w:r w:rsidRPr="00710D37">
        <w:tab/>
      </w:r>
    </w:p>
    <w:p w:rsidR="00710D37" w:rsidRDefault="00033CCD" w:rsidP="007C414A">
      <w:r w:rsidRPr="00710D37">
        <w:t xml:space="preserve">C) </w:t>
      </w:r>
      <w:r w:rsidR="007C414A" w:rsidRPr="00710D37">
        <w:t xml:space="preserve">Wade-Davis Bill.  </w:t>
      </w:r>
      <w:r w:rsidR="00FC6A6C" w:rsidRPr="00710D37">
        <w:tab/>
      </w:r>
    </w:p>
    <w:p w:rsidR="007C414A" w:rsidRPr="00710D37" w:rsidRDefault="00033CCD" w:rsidP="007C414A">
      <w:r w:rsidRPr="00710D37">
        <w:t xml:space="preserve">D) </w:t>
      </w:r>
      <w:r w:rsidR="007C414A" w:rsidRPr="00710D37">
        <w:t>New Deal.</w:t>
      </w:r>
    </w:p>
    <w:p w:rsidR="007C414A" w:rsidRPr="00710D37" w:rsidRDefault="007C414A" w:rsidP="007C414A"/>
    <w:p w:rsidR="00A61C34" w:rsidRPr="00710D37" w:rsidRDefault="007C414A" w:rsidP="007C414A">
      <w:r w:rsidRPr="00710D37">
        <w:t xml:space="preserve">4.  What landmark Supreme Court decision legalized racial </w:t>
      </w:r>
      <w:r w:rsidR="0033102D" w:rsidRPr="00710D37">
        <w:t xml:space="preserve">discrimination in the US in 1896?  </w:t>
      </w:r>
    </w:p>
    <w:p w:rsidR="00710D37" w:rsidRDefault="0033102D" w:rsidP="007C414A">
      <w:r w:rsidRPr="00710D37">
        <w:t xml:space="preserve">A) Brown v. Board of Education  </w:t>
      </w:r>
      <w:r w:rsidR="00FC6A6C" w:rsidRPr="00710D37">
        <w:tab/>
      </w:r>
      <w:r w:rsidR="00FC6A6C" w:rsidRPr="00710D37">
        <w:tab/>
      </w:r>
    </w:p>
    <w:p w:rsidR="00710D37" w:rsidRDefault="0033102D" w:rsidP="007C414A">
      <w:r w:rsidRPr="00710D37">
        <w:t xml:space="preserve">B) Loving v. Virginia  </w:t>
      </w:r>
      <w:r w:rsidR="00FC6A6C" w:rsidRPr="00710D37">
        <w:tab/>
      </w:r>
      <w:r w:rsidR="00FC6A6C" w:rsidRPr="00710D37">
        <w:tab/>
      </w:r>
    </w:p>
    <w:p w:rsidR="00710D37" w:rsidRDefault="0033102D" w:rsidP="007C414A">
      <w:r w:rsidRPr="00710D37">
        <w:t xml:space="preserve">C) Rowe v. Wade   </w:t>
      </w:r>
      <w:r w:rsidR="00FC6A6C" w:rsidRPr="00710D37">
        <w:tab/>
      </w:r>
    </w:p>
    <w:p w:rsidR="007C414A" w:rsidRPr="00710D37" w:rsidRDefault="0033102D" w:rsidP="007C414A">
      <w:r w:rsidRPr="00710D37">
        <w:t>D) Plessy v Ferguson</w:t>
      </w:r>
    </w:p>
    <w:p w:rsidR="0033102D" w:rsidRPr="00710D37" w:rsidRDefault="0033102D" w:rsidP="007C414A"/>
    <w:p w:rsidR="00A61C34" w:rsidRPr="00710D37" w:rsidRDefault="0033102D" w:rsidP="0033102D">
      <w:r w:rsidRPr="00710D37">
        <w:t xml:space="preserve">5.  What landmark Supreme Court decision ordered the desegregation of public schools in 1954?  </w:t>
      </w:r>
    </w:p>
    <w:p w:rsidR="00710D37" w:rsidRDefault="0033102D" w:rsidP="0033102D">
      <w:r w:rsidRPr="00710D37">
        <w:t xml:space="preserve">A) Brown v. Board of Education  </w:t>
      </w:r>
      <w:r w:rsidR="00033CCD" w:rsidRPr="00710D37">
        <w:tab/>
      </w:r>
      <w:r w:rsidR="00033CCD" w:rsidRPr="00710D37">
        <w:tab/>
      </w:r>
    </w:p>
    <w:p w:rsidR="00710D37" w:rsidRDefault="0033102D" w:rsidP="0033102D">
      <w:r w:rsidRPr="00710D37">
        <w:t xml:space="preserve">B) Loving v. Virginia  </w:t>
      </w:r>
      <w:r w:rsidR="00033CCD" w:rsidRPr="00710D37">
        <w:tab/>
      </w:r>
      <w:r w:rsidR="00033CCD" w:rsidRPr="00710D37">
        <w:tab/>
      </w:r>
    </w:p>
    <w:p w:rsidR="00710D37" w:rsidRDefault="0033102D" w:rsidP="0033102D">
      <w:r w:rsidRPr="00710D37">
        <w:t xml:space="preserve">C) Rowe v. Wade   </w:t>
      </w:r>
      <w:r w:rsidR="00033CCD" w:rsidRPr="00710D37">
        <w:tab/>
      </w:r>
    </w:p>
    <w:p w:rsidR="0033102D" w:rsidRPr="00710D37" w:rsidRDefault="0033102D" w:rsidP="0033102D">
      <w:r w:rsidRPr="00710D37">
        <w:t>D) Plessy v Ferguson</w:t>
      </w:r>
    </w:p>
    <w:p w:rsidR="0033102D" w:rsidRPr="00710D37" w:rsidRDefault="0033102D" w:rsidP="007C414A"/>
    <w:p w:rsidR="00A61C34" w:rsidRPr="00710D37" w:rsidRDefault="0033102D" w:rsidP="0033102D">
      <w:r w:rsidRPr="00710D37">
        <w:t xml:space="preserve">6.  What landmark Supreme Court decision in 1973 ruled unconstitutional a state law that banned abortions except to save the life of the mother? </w:t>
      </w:r>
    </w:p>
    <w:p w:rsidR="00710D37" w:rsidRDefault="00033CCD" w:rsidP="00033CCD">
      <w:r w:rsidRPr="00710D37">
        <w:t xml:space="preserve">A) Brown v. Board of Education  </w:t>
      </w:r>
      <w:r w:rsidRPr="00710D37">
        <w:tab/>
      </w:r>
      <w:r w:rsidRPr="00710D37">
        <w:tab/>
      </w:r>
    </w:p>
    <w:p w:rsidR="00710D37" w:rsidRDefault="00033CCD" w:rsidP="00033CCD">
      <w:r w:rsidRPr="00710D37">
        <w:t xml:space="preserve">B) Loving v. Virginia  </w:t>
      </w:r>
      <w:r w:rsidRPr="00710D37">
        <w:tab/>
      </w:r>
      <w:r w:rsidRPr="00710D37">
        <w:tab/>
      </w:r>
    </w:p>
    <w:p w:rsidR="00710D37" w:rsidRDefault="00033CCD" w:rsidP="00033CCD">
      <w:r w:rsidRPr="00710D37">
        <w:t xml:space="preserve">C) Rowe v. Wade   </w:t>
      </w:r>
      <w:r w:rsidRPr="00710D37">
        <w:tab/>
      </w:r>
    </w:p>
    <w:p w:rsidR="00033CCD" w:rsidRPr="00710D37" w:rsidRDefault="00033CCD" w:rsidP="00033CCD">
      <w:r w:rsidRPr="00710D37">
        <w:t>D) Plessy v Ferguson</w:t>
      </w:r>
    </w:p>
    <w:p w:rsidR="00A61C34" w:rsidRPr="00710D37" w:rsidRDefault="00A61C34" w:rsidP="007C414A"/>
    <w:p w:rsidR="00A61C34" w:rsidRPr="00710D37" w:rsidRDefault="0033102D" w:rsidP="007C414A">
      <w:r w:rsidRPr="00710D37">
        <w:lastRenderedPageBreak/>
        <w:t xml:space="preserve">7. What statement BEST explains why Reconstruction ended?  </w:t>
      </w:r>
    </w:p>
    <w:p w:rsidR="00A61C34" w:rsidRPr="00710D37" w:rsidRDefault="0033102D" w:rsidP="007C414A">
      <w:r w:rsidRPr="00710D37">
        <w:t xml:space="preserve">A) Reconstruction policies were no longer needed after the Southern states rejoined the Union.  </w:t>
      </w:r>
    </w:p>
    <w:p w:rsidR="00A61C34" w:rsidRPr="00710D37" w:rsidRDefault="0033102D" w:rsidP="007C414A">
      <w:r w:rsidRPr="00710D37">
        <w:t xml:space="preserve">B) The achievement of full civil and economic rights for African Americans following the Civil War meant that Reconstruction policies were no longer needed to secure equal protection under the law.  </w:t>
      </w:r>
    </w:p>
    <w:p w:rsidR="00A61C34" w:rsidRPr="00710D37" w:rsidRDefault="0033102D" w:rsidP="007C414A">
      <w:r w:rsidRPr="00710D37">
        <w:t xml:space="preserve">C) Reconstruction was always intended to be a short term event that would end 10 years after the end of the Civil War.  </w:t>
      </w:r>
    </w:p>
    <w:p w:rsidR="002C09CD" w:rsidRPr="00710D37" w:rsidRDefault="0033102D" w:rsidP="007C414A">
      <w:r w:rsidRPr="00710D37">
        <w:t>D) Enforcement of the Reconstruction Acts decreased</w:t>
      </w:r>
      <w:r w:rsidR="002C09CD" w:rsidRPr="00710D37">
        <w:t xml:space="preserve"> because of political compromise.</w:t>
      </w:r>
    </w:p>
    <w:p w:rsidR="002C09CD" w:rsidRPr="00710D37" w:rsidRDefault="002C09CD" w:rsidP="007C414A"/>
    <w:p w:rsidR="00A61C34" w:rsidRPr="00710D37" w:rsidRDefault="002C09CD" w:rsidP="007C414A">
      <w:r w:rsidRPr="00710D37">
        <w:t xml:space="preserve">8.  What was the effect of the use of literary </w:t>
      </w:r>
      <w:r w:rsidR="001D72AE" w:rsidRPr="00710D37">
        <w:t>tests throughout the South during</w:t>
      </w:r>
      <w:r w:rsidRPr="00710D37">
        <w:t xml:space="preserve"> the</w:t>
      </w:r>
      <w:r w:rsidR="001D72AE" w:rsidRPr="00710D37">
        <w:t xml:space="preserve"> century after the</w:t>
      </w:r>
      <w:r w:rsidRPr="00710D37">
        <w:t xml:space="preserve"> US Civil War?  </w:t>
      </w:r>
    </w:p>
    <w:p w:rsidR="00A61C34" w:rsidRPr="00710D37" w:rsidRDefault="002C09CD" w:rsidP="007C414A">
      <w:r w:rsidRPr="00710D37">
        <w:t xml:space="preserve">A) An increase in voter turnout by African Americans.  </w:t>
      </w:r>
    </w:p>
    <w:p w:rsidR="00A61C34" w:rsidRPr="00710D37" w:rsidRDefault="002C09CD" w:rsidP="007C414A">
      <w:r w:rsidRPr="00710D37">
        <w:t xml:space="preserve">B) The election of more African American government officials in the South.  </w:t>
      </w:r>
    </w:p>
    <w:p w:rsidR="00A61C34" w:rsidRPr="00710D37" w:rsidRDefault="002C09CD" w:rsidP="007C414A">
      <w:r w:rsidRPr="00710D37">
        <w:t xml:space="preserve">C) A reduction in voting rates among poor and African American voters.  </w:t>
      </w:r>
    </w:p>
    <w:p w:rsidR="002C09CD" w:rsidRPr="00710D37" w:rsidRDefault="002C09CD" w:rsidP="007C414A">
      <w:r w:rsidRPr="00710D37">
        <w:t>D) An increase in the power of the Republican Party in the South.</w:t>
      </w:r>
    </w:p>
    <w:p w:rsidR="00596DE2" w:rsidRPr="00710D37" w:rsidRDefault="00596DE2" w:rsidP="007C414A"/>
    <w:p w:rsidR="00A61C34" w:rsidRPr="00710D37" w:rsidRDefault="00596DE2" w:rsidP="00596DE2">
      <w:r w:rsidRPr="00710D37">
        <w:t xml:space="preserve">9.  The 1920s saw an increase in all of the following EXCEPT: </w:t>
      </w:r>
      <w:r w:rsidR="00121157" w:rsidRPr="00710D37">
        <w:t xml:space="preserve"> </w:t>
      </w:r>
    </w:p>
    <w:p w:rsidR="00A61C34" w:rsidRPr="00710D37" w:rsidRDefault="00121157" w:rsidP="00596DE2">
      <w:r w:rsidRPr="00710D37">
        <w:t xml:space="preserve">A) </w:t>
      </w:r>
      <w:proofErr w:type="gramStart"/>
      <w:r w:rsidRPr="00710D37">
        <w:t>growth</w:t>
      </w:r>
      <w:proofErr w:type="gramEnd"/>
      <w:r w:rsidRPr="00710D37">
        <w:t xml:space="preserve"> in the membership of </w:t>
      </w:r>
      <w:r w:rsidR="00596DE2" w:rsidRPr="00710D37">
        <w:t xml:space="preserve">the </w:t>
      </w:r>
      <w:proofErr w:type="spellStart"/>
      <w:r w:rsidR="00596DE2" w:rsidRPr="00710D37">
        <w:t>Klu</w:t>
      </w:r>
      <w:proofErr w:type="spellEnd"/>
      <w:r w:rsidR="00596DE2" w:rsidRPr="00710D37">
        <w:t xml:space="preserve"> Klux Klan.   </w:t>
      </w:r>
    </w:p>
    <w:p w:rsidR="00A61C34" w:rsidRPr="00710D37" w:rsidRDefault="00596DE2" w:rsidP="00596DE2">
      <w:r w:rsidRPr="00710D37">
        <w:t xml:space="preserve">B) </w:t>
      </w:r>
      <w:proofErr w:type="gramStart"/>
      <w:r w:rsidR="001D72AE" w:rsidRPr="00710D37">
        <w:t>the</w:t>
      </w:r>
      <w:proofErr w:type="gramEnd"/>
      <w:r w:rsidR="001D72AE" w:rsidRPr="00710D37">
        <w:t xml:space="preserve"> </w:t>
      </w:r>
      <w:r w:rsidR="00121157" w:rsidRPr="00710D37">
        <w:t>number of women voters</w:t>
      </w:r>
      <w:r w:rsidRPr="00710D37">
        <w:t xml:space="preserve"> in national elections</w:t>
      </w:r>
      <w:r w:rsidR="00121157" w:rsidRPr="00710D37">
        <w:t>.</w:t>
      </w:r>
      <w:r w:rsidRPr="00710D37">
        <w:t xml:space="preserve">  </w:t>
      </w:r>
    </w:p>
    <w:p w:rsidR="00A61C34" w:rsidRPr="00710D37" w:rsidRDefault="00596DE2" w:rsidP="00596DE2">
      <w:r w:rsidRPr="00710D37">
        <w:t>C)</w:t>
      </w:r>
      <w:r w:rsidR="00121157" w:rsidRPr="00710D37">
        <w:t xml:space="preserve"> </w:t>
      </w:r>
      <w:proofErr w:type="gramStart"/>
      <w:r w:rsidR="00121157" w:rsidRPr="00710D37">
        <w:t>a</w:t>
      </w:r>
      <w:proofErr w:type="gramEnd"/>
      <w:r w:rsidR="00121157" w:rsidRPr="00710D37">
        <w:t xml:space="preserve"> large scale migration of African Americans from the rural south to urban centers in the Midwest and West.  </w:t>
      </w:r>
    </w:p>
    <w:p w:rsidR="00596DE2" w:rsidRPr="00710D37" w:rsidRDefault="00121157" w:rsidP="00596DE2">
      <w:r w:rsidRPr="00710D37">
        <w:t xml:space="preserve">D) </w:t>
      </w:r>
      <w:proofErr w:type="gramStart"/>
      <w:r w:rsidRPr="00710D37">
        <w:t>income</w:t>
      </w:r>
      <w:proofErr w:type="gramEnd"/>
      <w:r w:rsidRPr="00710D37">
        <w:t xml:space="preserve"> tax rates imposed on wealthy American</w:t>
      </w:r>
      <w:r w:rsidR="00596DE2" w:rsidRPr="00710D37">
        <w:t xml:space="preserve">s.  </w:t>
      </w:r>
    </w:p>
    <w:p w:rsidR="00596DE2" w:rsidRPr="00710D37" w:rsidRDefault="00596DE2" w:rsidP="007C414A"/>
    <w:p w:rsidR="00A61C34" w:rsidRPr="00710D37" w:rsidRDefault="00121157" w:rsidP="00596DE2">
      <w:r w:rsidRPr="00710D37">
        <w:t>10</w:t>
      </w:r>
      <w:r w:rsidR="00596DE2" w:rsidRPr="00710D37">
        <w:t xml:space="preserve">. Executive Order 9066, a response to public hysteria caused by the attack on Pearl Harbor, ordered that: </w:t>
      </w:r>
    </w:p>
    <w:p w:rsidR="00A61C34" w:rsidRPr="00710D37" w:rsidRDefault="00596DE2" w:rsidP="00596DE2">
      <w:r w:rsidRPr="00710D37">
        <w:t xml:space="preserve">A) </w:t>
      </w:r>
      <w:proofErr w:type="gramStart"/>
      <w:r w:rsidRPr="00710D37">
        <w:t>all</w:t>
      </w:r>
      <w:proofErr w:type="gramEnd"/>
      <w:r w:rsidRPr="00710D37">
        <w:t xml:space="preserve"> people of German descent must report to US military installations.  </w:t>
      </w:r>
    </w:p>
    <w:p w:rsidR="00FC6A6C" w:rsidRPr="00710D37" w:rsidRDefault="00596DE2" w:rsidP="00596DE2">
      <w:r w:rsidRPr="00710D37">
        <w:t xml:space="preserve">B) </w:t>
      </w:r>
      <w:proofErr w:type="gramStart"/>
      <w:r w:rsidRPr="00710D37">
        <w:t>all</w:t>
      </w:r>
      <w:proofErr w:type="gramEnd"/>
      <w:r w:rsidRPr="00710D37">
        <w:t xml:space="preserve"> people of Japanese descent must be relocated from coastal areas to the interior US.  </w:t>
      </w:r>
    </w:p>
    <w:p w:rsidR="00A61C34" w:rsidRPr="00710D37" w:rsidRDefault="00596DE2" w:rsidP="00596DE2">
      <w:r w:rsidRPr="00710D37">
        <w:t xml:space="preserve">C) </w:t>
      </w:r>
      <w:proofErr w:type="gramStart"/>
      <w:r w:rsidRPr="00710D37">
        <w:t>all</w:t>
      </w:r>
      <w:proofErr w:type="gramEnd"/>
      <w:r w:rsidRPr="00710D37">
        <w:t xml:space="preserve"> public schools must implement duck and cover drills to prepare children for the possibility of nuclear warfare.  </w:t>
      </w:r>
    </w:p>
    <w:p w:rsidR="00596DE2" w:rsidRPr="00710D37" w:rsidRDefault="00596DE2" w:rsidP="00596DE2">
      <w:r w:rsidRPr="00710D37">
        <w:t xml:space="preserve">D) All of the above </w:t>
      </w:r>
    </w:p>
    <w:p w:rsidR="00596DE2" w:rsidRPr="00710D37" w:rsidRDefault="00596DE2" w:rsidP="007C414A"/>
    <w:p w:rsidR="00A61C34" w:rsidRPr="00710D37" w:rsidRDefault="001F1D02" w:rsidP="007C414A">
      <w:r w:rsidRPr="00710D37">
        <w:t>11</w:t>
      </w:r>
      <w:r w:rsidR="002C09CD" w:rsidRPr="00710D37">
        <w:t xml:space="preserve">.  What group of Americans would have been most supportive of the Populist Movement in the 1890s?  </w:t>
      </w:r>
    </w:p>
    <w:p w:rsidR="00710D37" w:rsidRDefault="002C09CD" w:rsidP="007C414A">
      <w:r w:rsidRPr="00710D37">
        <w:t xml:space="preserve">A) Western farmers 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A61C34" w:rsidRPr="00710D37" w:rsidRDefault="002C09CD" w:rsidP="007C414A">
      <w:r w:rsidRPr="00710D37">
        <w:t xml:space="preserve">B) Reformers sympathetic to the plight of immigrants   </w:t>
      </w:r>
    </w:p>
    <w:p w:rsidR="00710D37" w:rsidRDefault="002C09CD" w:rsidP="007C414A">
      <w:r w:rsidRPr="00710D37">
        <w:t xml:space="preserve">C) Eastern industrialists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2C09CD" w:rsidRPr="00710D37" w:rsidRDefault="00FC6A6C" w:rsidP="007C414A">
      <w:r w:rsidRPr="00710D37">
        <w:t>D) S</w:t>
      </w:r>
      <w:r w:rsidR="002C09CD" w:rsidRPr="00710D37">
        <w:t>upport</w:t>
      </w:r>
      <w:r w:rsidRPr="00710D37">
        <w:t>er</w:t>
      </w:r>
      <w:r w:rsidR="002C09CD" w:rsidRPr="00710D37">
        <w:t>s of Benjamin Harrison and Grover Cleveland</w:t>
      </w:r>
    </w:p>
    <w:p w:rsidR="00A61C34" w:rsidRPr="00710D37" w:rsidRDefault="00A61C34" w:rsidP="007C414A"/>
    <w:p w:rsidR="00A61C34" w:rsidRPr="00710D37" w:rsidRDefault="001F1D02" w:rsidP="007C414A">
      <w:r w:rsidRPr="00710D37">
        <w:t>12</w:t>
      </w:r>
      <w:r w:rsidR="002C09CD" w:rsidRPr="00710D37">
        <w:t xml:space="preserve">.  When William Jennings Bryan delivered this line in 1896, “You shall not press down upon the brows of labor this crown of thorns, you shall not crucify mankind upon a cross of gold,” he was promoting what idea?  </w:t>
      </w:r>
    </w:p>
    <w:p w:rsidR="00710D37" w:rsidRDefault="002C09CD" w:rsidP="007C414A">
      <w:r w:rsidRPr="00710D37">
        <w:t xml:space="preserve">A) Prohibition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A61C34" w:rsidRPr="00710D37" w:rsidRDefault="002C09CD" w:rsidP="007C414A">
      <w:r w:rsidRPr="00710D37">
        <w:t xml:space="preserve">B) Private ownership of the railroads   </w:t>
      </w:r>
    </w:p>
    <w:p w:rsidR="00710D37" w:rsidRDefault="002C09CD" w:rsidP="007C414A">
      <w:r w:rsidRPr="00710D37">
        <w:t xml:space="preserve">C) </w:t>
      </w:r>
      <w:proofErr w:type="gramStart"/>
      <w:r w:rsidRPr="00710D37">
        <w:t>the</w:t>
      </w:r>
      <w:proofErr w:type="gramEnd"/>
      <w:r w:rsidRPr="00710D37">
        <w:t xml:space="preserve"> Silver Standard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2C09CD" w:rsidRPr="00710D37" w:rsidRDefault="002C09CD" w:rsidP="007C414A">
      <w:r w:rsidRPr="00710D37">
        <w:t>D) Women’s suffrage</w:t>
      </w:r>
    </w:p>
    <w:p w:rsidR="00596DE2" w:rsidRPr="00710D37" w:rsidRDefault="00596DE2" w:rsidP="00596DE2"/>
    <w:p w:rsidR="00A61C34" w:rsidRPr="00710D37" w:rsidRDefault="00121157" w:rsidP="00596DE2">
      <w:r w:rsidRPr="00710D37">
        <w:lastRenderedPageBreak/>
        <w:t>13</w:t>
      </w:r>
      <w:r w:rsidR="00596DE2" w:rsidRPr="00710D37">
        <w:t>. Groups</w:t>
      </w:r>
      <w:r w:rsidR="00744ECD" w:rsidRPr="00710D37">
        <w:t xml:space="preserve"> associated with </w:t>
      </w:r>
      <w:r w:rsidR="00596DE2" w:rsidRPr="00710D37">
        <w:t>early 20</w:t>
      </w:r>
      <w:r w:rsidR="00596DE2" w:rsidRPr="00710D37">
        <w:rPr>
          <w:vertAlign w:val="superscript"/>
        </w:rPr>
        <w:t>th</w:t>
      </w:r>
      <w:r w:rsidR="00744ECD" w:rsidRPr="00710D37">
        <w:t xml:space="preserve"> century progressive movements</w:t>
      </w:r>
      <w:r w:rsidR="00596DE2" w:rsidRPr="00710D37">
        <w:t xml:space="preserve"> supported a number of reforms.  Which reform would be least likely to be supported by those who labeled themselves as “progressive”?   </w:t>
      </w:r>
    </w:p>
    <w:p w:rsidR="00710D37" w:rsidRDefault="00596DE2" w:rsidP="00596DE2">
      <w:r w:rsidRPr="00710D37">
        <w:t xml:space="preserve">A) </w:t>
      </w:r>
      <w:proofErr w:type="gramStart"/>
      <w:r w:rsidRPr="00710D37">
        <w:t>women</w:t>
      </w:r>
      <w:proofErr w:type="gramEnd"/>
      <w:r w:rsidRPr="00710D37">
        <w:t xml:space="preserve"> suffrage 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A61C34" w:rsidRPr="00710D37" w:rsidRDefault="00596DE2" w:rsidP="00596DE2">
      <w:r w:rsidRPr="00710D37">
        <w:t xml:space="preserve">B) </w:t>
      </w:r>
      <w:proofErr w:type="gramStart"/>
      <w:r w:rsidRPr="00710D37">
        <w:t>prohibition</w:t>
      </w:r>
      <w:proofErr w:type="gramEnd"/>
      <w:r w:rsidRPr="00710D37">
        <w:t xml:space="preserve"> of alcohol.  </w:t>
      </w:r>
    </w:p>
    <w:p w:rsidR="00710D37" w:rsidRDefault="00596DE2" w:rsidP="00596DE2">
      <w:r w:rsidRPr="00710D37">
        <w:t xml:space="preserve">C) </w:t>
      </w:r>
      <w:proofErr w:type="gramStart"/>
      <w:r w:rsidRPr="00710D37">
        <w:t>creation</w:t>
      </w:r>
      <w:proofErr w:type="gramEnd"/>
      <w:r w:rsidRPr="00710D37">
        <w:t xml:space="preserve"> of an income tax 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596DE2" w:rsidRPr="00710D37" w:rsidRDefault="00596DE2" w:rsidP="00596DE2">
      <w:r w:rsidRPr="00710D37">
        <w:t xml:space="preserve">D) </w:t>
      </w:r>
      <w:proofErr w:type="gramStart"/>
      <w:r w:rsidRPr="00710D37">
        <w:t>support</w:t>
      </w:r>
      <w:proofErr w:type="gramEnd"/>
      <w:r w:rsidRPr="00710D37">
        <w:t xml:space="preserve"> for higher tariff rates</w:t>
      </w:r>
    </w:p>
    <w:p w:rsidR="00596DE2" w:rsidRPr="00710D37" w:rsidRDefault="00596DE2" w:rsidP="00596DE2"/>
    <w:p w:rsidR="001F1D02" w:rsidRPr="00710D37" w:rsidRDefault="001F1D02" w:rsidP="001F1D02">
      <w:r w:rsidRPr="00710D37">
        <w:t>14.  Match the slogan with the proper administration?</w:t>
      </w:r>
    </w:p>
    <w:p w:rsidR="00710D37" w:rsidRDefault="001F1D02" w:rsidP="00596DE2">
      <w:r w:rsidRPr="00710D37">
        <w:t xml:space="preserve">A)  Square Deal: Theodore Roosevelt   </w:t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A61C34" w:rsidRPr="00710D37" w:rsidRDefault="001F1D02" w:rsidP="00596DE2">
      <w:r w:rsidRPr="00710D37">
        <w:t xml:space="preserve">B) New Deal: Franklin Roosevelt   </w:t>
      </w:r>
    </w:p>
    <w:p w:rsidR="00710D37" w:rsidRDefault="001F1D02" w:rsidP="00596DE2">
      <w:r w:rsidRPr="00710D37">
        <w:t xml:space="preserve">C) Fair Deal: Harry Truman 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1F1D02" w:rsidRPr="00710D37" w:rsidRDefault="001F1D02" w:rsidP="00596DE2">
      <w:r w:rsidRPr="00710D37">
        <w:t>D) All of the above</w:t>
      </w:r>
    </w:p>
    <w:p w:rsidR="00121157" w:rsidRPr="00710D37" w:rsidRDefault="00121157" w:rsidP="00596DE2"/>
    <w:p w:rsidR="00A61C34" w:rsidRPr="00710D37" w:rsidRDefault="001F1D02" w:rsidP="00121157">
      <w:r w:rsidRPr="00710D37">
        <w:t>15</w:t>
      </w:r>
      <w:r w:rsidR="00121157" w:rsidRPr="00710D37">
        <w:t xml:space="preserve">.  In the treaty ending what war did the US emerge with </w:t>
      </w:r>
      <w:r w:rsidR="00FC6A6C" w:rsidRPr="00710D37">
        <w:t xml:space="preserve">colonies that included </w:t>
      </w:r>
      <w:r w:rsidR="00121157" w:rsidRPr="00710D37">
        <w:t xml:space="preserve">Guam and Puerto Rico?    </w:t>
      </w:r>
    </w:p>
    <w:p w:rsidR="00710D37" w:rsidRDefault="00121157" w:rsidP="00121157">
      <w:r w:rsidRPr="00710D37">
        <w:t xml:space="preserve">A) The Civil War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A61C34" w:rsidRPr="00710D37" w:rsidRDefault="00121157" w:rsidP="00121157">
      <w:r w:rsidRPr="00710D37">
        <w:t xml:space="preserve">B) The Spanish American War  </w:t>
      </w:r>
    </w:p>
    <w:p w:rsidR="00710D37" w:rsidRDefault="00121157" w:rsidP="00121157">
      <w:r w:rsidRPr="00710D37">
        <w:t xml:space="preserve">C) The Great War (World War 1)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121157" w:rsidRPr="00710D37" w:rsidRDefault="00121157" w:rsidP="00121157">
      <w:r w:rsidRPr="00710D37">
        <w:t>D) World War II</w:t>
      </w:r>
    </w:p>
    <w:p w:rsidR="00710D37" w:rsidRPr="00710D37" w:rsidRDefault="00FC6A6C" w:rsidP="00596DE2">
      <w:r w:rsidRPr="00710D37">
        <w:tab/>
      </w:r>
    </w:p>
    <w:p w:rsidR="00A61C34" w:rsidRPr="00710D37" w:rsidRDefault="001F1D02" w:rsidP="00596DE2">
      <w:r w:rsidRPr="00710D37">
        <w:t>16</w:t>
      </w:r>
      <w:r w:rsidR="00596DE2" w:rsidRPr="00710D37">
        <w:t>.  What event led to the official involvement of the US in the Great</w:t>
      </w:r>
      <w:r w:rsidR="00744ECD" w:rsidRPr="00710D37">
        <w:t xml:space="preserve"> War (World War 1)?  </w:t>
      </w:r>
    </w:p>
    <w:p w:rsidR="00710D37" w:rsidRDefault="00744ECD" w:rsidP="00596DE2">
      <w:r w:rsidRPr="00710D37">
        <w:t>A) Japan’s</w:t>
      </w:r>
      <w:r w:rsidR="00596DE2" w:rsidRPr="00710D37">
        <w:t xml:space="preserve"> attack on Pearl Harbor   </w:t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A61C34" w:rsidRPr="00710D37" w:rsidRDefault="00596DE2" w:rsidP="00596DE2">
      <w:r w:rsidRPr="00710D37">
        <w:t xml:space="preserve">B) Germany’s invasion of Poland.  </w:t>
      </w:r>
    </w:p>
    <w:p w:rsidR="00710D37" w:rsidRDefault="00596DE2" w:rsidP="00596DE2">
      <w:r w:rsidRPr="00710D37">
        <w:t xml:space="preserve">C) The sinking of the USS Lusitania.  </w:t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596DE2" w:rsidRPr="00710D37" w:rsidRDefault="00596DE2" w:rsidP="00596DE2">
      <w:r w:rsidRPr="00710D37">
        <w:t>D) All of the above</w:t>
      </w:r>
    </w:p>
    <w:p w:rsidR="00596DE2" w:rsidRPr="00710D37" w:rsidRDefault="00596DE2" w:rsidP="00596DE2"/>
    <w:p w:rsidR="00FE48E6" w:rsidRPr="00710D37" w:rsidRDefault="001F1D02" w:rsidP="00596DE2">
      <w:r w:rsidRPr="00710D37">
        <w:t>17</w:t>
      </w:r>
      <w:r w:rsidR="00596DE2" w:rsidRPr="00710D37">
        <w:t xml:space="preserve">.  At the Paris Peace Conference in 1919, President ________ proposed the creation of _________.  </w:t>
      </w:r>
    </w:p>
    <w:p w:rsidR="00710D37" w:rsidRDefault="00596DE2" w:rsidP="00596DE2">
      <w:r w:rsidRPr="00710D37">
        <w:t xml:space="preserve">A) Wilson; the League of Nations.  </w:t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FE48E6" w:rsidRPr="00710D37" w:rsidRDefault="00596DE2" w:rsidP="00596DE2">
      <w:r w:rsidRPr="00710D37">
        <w:t xml:space="preserve">B) Harding; the North Atlantic Treaty Organization.  </w:t>
      </w:r>
    </w:p>
    <w:p w:rsidR="00710D37" w:rsidRDefault="00596DE2" w:rsidP="00596DE2">
      <w:r w:rsidRPr="00710D37">
        <w:t xml:space="preserve">C) Hoover; the Peace Corp.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596DE2" w:rsidRPr="00710D37" w:rsidRDefault="00596DE2" w:rsidP="00596DE2">
      <w:r w:rsidRPr="00710D37">
        <w:t xml:space="preserve">D) Franklin Roosevelt: the United Nations.  </w:t>
      </w:r>
    </w:p>
    <w:p w:rsidR="00FC6A6C" w:rsidRPr="00710D37" w:rsidRDefault="00FC6A6C" w:rsidP="00596DE2"/>
    <w:p w:rsidR="00FE48E6" w:rsidRPr="00710D37" w:rsidRDefault="001F1D02" w:rsidP="00596DE2">
      <w:r w:rsidRPr="00710D37">
        <w:t>18</w:t>
      </w:r>
      <w:r w:rsidR="00596DE2" w:rsidRPr="00710D37">
        <w:t xml:space="preserve">. </w:t>
      </w:r>
      <w:proofErr w:type="gramStart"/>
      <w:r w:rsidR="00596DE2" w:rsidRPr="00710D37">
        <w:t>During</w:t>
      </w:r>
      <w:proofErr w:type="gramEnd"/>
      <w:r w:rsidR="00596DE2" w:rsidRPr="00710D37">
        <w:t xml:space="preserve"> the decade following World War I, the United States: </w:t>
      </w:r>
    </w:p>
    <w:p w:rsidR="00710D37" w:rsidRDefault="00596DE2" w:rsidP="00596DE2">
      <w:r w:rsidRPr="00710D37">
        <w:t xml:space="preserve">A) </w:t>
      </w:r>
      <w:proofErr w:type="gramStart"/>
      <w:r w:rsidRPr="00710D37">
        <w:t>became</w:t>
      </w:r>
      <w:proofErr w:type="gramEnd"/>
      <w:r w:rsidRPr="00710D37">
        <w:t xml:space="preserve"> isolationist in its diplomatic relations.  </w:t>
      </w:r>
      <w:r w:rsidR="00FC6A6C" w:rsidRPr="00710D37">
        <w:tab/>
      </w:r>
      <w:r w:rsidR="00FC6A6C" w:rsidRPr="00710D37">
        <w:tab/>
      </w:r>
    </w:p>
    <w:p w:rsidR="00FE48E6" w:rsidRPr="00710D37" w:rsidRDefault="00596DE2" w:rsidP="00596DE2">
      <w:r w:rsidRPr="00710D37">
        <w:t xml:space="preserve">B) </w:t>
      </w:r>
      <w:proofErr w:type="gramStart"/>
      <w:r w:rsidRPr="00710D37">
        <w:t>used</w:t>
      </w:r>
      <w:proofErr w:type="gramEnd"/>
      <w:r w:rsidRPr="00710D37">
        <w:t xml:space="preserve"> the military to acquire the Philippines.  </w:t>
      </w:r>
    </w:p>
    <w:p w:rsidR="00710D37" w:rsidRDefault="00596DE2" w:rsidP="00596DE2">
      <w:r w:rsidRPr="00710D37">
        <w:t xml:space="preserve">C) </w:t>
      </w:r>
      <w:proofErr w:type="gramStart"/>
      <w:r w:rsidRPr="00710D37">
        <w:t>joined</w:t>
      </w:r>
      <w:proofErr w:type="gramEnd"/>
      <w:r w:rsidRPr="00710D37">
        <w:t xml:space="preserve"> the League of Nation.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596DE2" w:rsidRPr="00710D37" w:rsidRDefault="00596DE2" w:rsidP="00596DE2">
      <w:r w:rsidRPr="00710D37">
        <w:t xml:space="preserve">D) </w:t>
      </w:r>
      <w:proofErr w:type="gramStart"/>
      <w:r w:rsidRPr="00710D37">
        <w:t>strengthened</w:t>
      </w:r>
      <w:proofErr w:type="gramEnd"/>
      <w:r w:rsidRPr="00710D37">
        <w:t xml:space="preserve"> its alliances with Latin America.</w:t>
      </w:r>
    </w:p>
    <w:p w:rsidR="00596DE2" w:rsidRPr="00710D37" w:rsidRDefault="00596DE2" w:rsidP="007C414A"/>
    <w:p w:rsidR="00FE48E6" w:rsidRPr="00710D37" w:rsidRDefault="001F1D02" w:rsidP="007C414A">
      <w:r w:rsidRPr="00710D37">
        <w:t>19</w:t>
      </w:r>
      <w:r w:rsidR="005722D8" w:rsidRPr="00710D37">
        <w:t xml:space="preserve">.  The Neutrality Acts prompted by the Nye Committee aimed to keep the US neutral by prohibiting:  </w:t>
      </w:r>
    </w:p>
    <w:p w:rsidR="00710D37" w:rsidRDefault="005722D8" w:rsidP="007C414A">
      <w:r w:rsidRPr="00710D37">
        <w:t xml:space="preserve">A) </w:t>
      </w:r>
      <w:proofErr w:type="gramStart"/>
      <w:r w:rsidRPr="00710D37">
        <w:t>sales</w:t>
      </w:r>
      <w:proofErr w:type="gramEnd"/>
      <w:r w:rsidRPr="00710D37">
        <w:t xml:space="preserve"> of war goods to countries at war.  </w:t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FE48E6" w:rsidRPr="00710D37" w:rsidRDefault="005722D8" w:rsidP="007C414A">
      <w:r w:rsidRPr="00710D37">
        <w:t xml:space="preserve">B) </w:t>
      </w:r>
      <w:proofErr w:type="gramStart"/>
      <w:r w:rsidRPr="00710D37">
        <w:t>goods</w:t>
      </w:r>
      <w:proofErr w:type="gramEnd"/>
      <w:r w:rsidRPr="00710D37">
        <w:t xml:space="preserve"> sold on credit to countries at war. </w:t>
      </w:r>
    </w:p>
    <w:p w:rsidR="00710D37" w:rsidRDefault="005722D8" w:rsidP="007C414A">
      <w:r w:rsidRPr="00710D37">
        <w:t xml:space="preserve">C) American travel on ships to countries at war.  </w:t>
      </w:r>
      <w:r w:rsidR="00FC6A6C" w:rsidRPr="00710D37">
        <w:tab/>
      </w:r>
      <w:r w:rsidR="00FC6A6C" w:rsidRPr="00710D37">
        <w:tab/>
      </w:r>
    </w:p>
    <w:p w:rsidR="005722D8" w:rsidRPr="00710D37" w:rsidRDefault="005722D8" w:rsidP="007C414A">
      <w:r w:rsidRPr="00710D37">
        <w:t>D) All of the above</w:t>
      </w:r>
    </w:p>
    <w:p w:rsidR="00121157" w:rsidRPr="00710D37" w:rsidRDefault="00121157" w:rsidP="007C414A"/>
    <w:p w:rsidR="00FC6A6C" w:rsidRPr="00710D37" w:rsidRDefault="00121157" w:rsidP="00121157">
      <w:r w:rsidRPr="00710D37">
        <w:t xml:space="preserve">20.  What political party carried most US presidential elections between 1860 and 1908?  </w:t>
      </w:r>
    </w:p>
    <w:p w:rsidR="00710D37" w:rsidRDefault="00121157" w:rsidP="00121157">
      <w:r w:rsidRPr="00710D37">
        <w:t xml:space="preserve">A) Democrat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FE48E6" w:rsidRPr="00710D37" w:rsidRDefault="00121157" w:rsidP="00121157">
      <w:r w:rsidRPr="00710D37">
        <w:t xml:space="preserve">B) Republican  </w:t>
      </w:r>
    </w:p>
    <w:p w:rsidR="00710D37" w:rsidRDefault="00121157" w:rsidP="00121157">
      <w:r w:rsidRPr="00710D37">
        <w:t xml:space="preserve">C) Socialist 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121157" w:rsidRPr="00710D37" w:rsidRDefault="00121157" w:rsidP="00121157">
      <w:r w:rsidRPr="00710D37">
        <w:t xml:space="preserve">D) </w:t>
      </w:r>
      <w:r w:rsidR="00FC6A6C" w:rsidRPr="00710D37">
        <w:t>No party won a clear majority during the period</w:t>
      </w:r>
    </w:p>
    <w:p w:rsidR="00121157" w:rsidRPr="00710D37" w:rsidRDefault="00121157" w:rsidP="00121157"/>
    <w:p w:rsidR="00FE48E6" w:rsidRPr="00710D37" w:rsidRDefault="00121157" w:rsidP="00121157">
      <w:r w:rsidRPr="00710D37">
        <w:t xml:space="preserve">21.  What political party carried most presidential elections between 1932 and 1968?  </w:t>
      </w:r>
    </w:p>
    <w:p w:rsidR="00710D37" w:rsidRDefault="00121157" w:rsidP="00121157">
      <w:r w:rsidRPr="00710D37">
        <w:t xml:space="preserve">A) Democrat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FE48E6" w:rsidRPr="00710D37" w:rsidRDefault="00121157" w:rsidP="00121157">
      <w:r w:rsidRPr="00710D37">
        <w:t xml:space="preserve">B) Republican  </w:t>
      </w:r>
    </w:p>
    <w:p w:rsidR="00710D37" w:rsidRDefault="00121157" w:rsidP="00121157">
      <w:r w:rsidRPr="00710D37">
        <w:t xml:space="preserve">C) Socialist 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121157" w:rsidRPr="00710D37" w:rsidRDefault="00121157" w:rsidP="00121157">
      <w:r w:rsidRPr="00710D37">
        <w:t xml:space="preserve">D) </w:t>
      </w:r>
      <w:r w:rsidR="00FC6A6C" w:rsidRPr="00710D37">
        <w:t>N</w:t>
      </w:r>
      <w:r w:rsidRPr="00710D37">
        <w:t xml:space="preserve">o party won a clear majority </w:t>
      </w:r>
      <w:r w:rsidR="00FC6A6C" w:rsidRPr="00710D37">
        <w:t>during the period</w:t>
      </w:r>
    </w:p>
    <w:p w:rsidR="001C7DD6" w:rsidRPr="00710D37" w:rsidRDefault="001C7DD6" w:rsidP="007C414A"/>
    <w:p w:rsidR="00FE48E6" w:rsidRPr="00710D37" w:rsidRDefault="007425CB" w:rsidP="001C7DD6">
      <w:r w:rsidRPr="00710D37">
        <w:t>22</w:t>
      </w:r>
      <w:r w:rsidR="001C7DD6" w:rsidRPr="00710D37">
        <w:t xml:space="preserve">.  Match the decade with a major event associated with that decade:  </w:t>
      </w:r>
    </w:p>
    <w:p w:rsidR="00710D37" w:rsidRDefault="001C7DD6" w:rsidP="001C7DD6">
      <w:r w:rsidRPr="00710D37">
        <w:t xml:space="preserve">A) 1920s: the “noble experiment” of prohibition   </w:t>
      </w:r>
      <w:r w:rsidR="00FC6A6C" w:rsidRPr="00710D37">
        <w:tab/>
      </w:r>
      <w:r w:rsidR="00FC6A6C" w:rsidRPr="00710D37">
        <w:tab/>
      </w:r>
    </w:p>
    <w:p w:rsidR="00FE48E6" w:rsidRPr="00710D37" w:rsidRDefault="001C7DD6" w:rsidP="001C7DD6">
      <w:r w:rsidRPr="00710D37">
        <w:t xml:space="preserve">B) 1930s: The Great Depression  </w:t>
      </w:r>
    </w:p>
    <w:p w:rsidR="00710D37" w:rsidRDefault="001C7DD6" w:rsidP="001C7DD6">
      <w:r w:rsidRPr="00710D37">
        <w:t xml:space="preserve">C) 1950s: The Korean Conflict  </w:t>
      </w:r>
      <w:r w:rsidR="00FC6A6C" w:rsidRPr="00710D37">
        <w:tab/>
      </w:r>
      <w:r w:rsidR="00FC6A6C" w:rsidRPr="00710D37">
        <w:tab/>
      </w:r>
      <w:r w:rsidR="00FC6A6C" w:rsidRPr="00710D37">
        <w:tab/>
      </w:r>
      <w:r w:rsidR="00FC6A6C" w:rsidRPr="00710D37">
        <w:tab/>
      </w:r>
    </w:p>
    <w:p w:rsidR="001C7DD6" w:rsidRPr="00710D37" w:rsidRDefault="001C7DD6" w:rsidP="001C7DD6">
      <w:r w:rsidRPr="00710D37">
        <w:t>D) All of the above</w:t>
      </w:r>
    </w:p>
    <w:p w:rsidR="001C7DD6" w:rsidRPr="00710D37" w:rsidRDefault="001C7DD6" w:rsidP="007C414A"/>
    <w:p w:rsidR="00FE48E6" w:rsidRPr="00710D37" w:rsidRDefault="00FC6A6C" w:rsidP="007C414A">
      <w:r w:rsidRPr="00710D37">
        <w:t>23.  Which</w:t>
      </w:r>
      <w:r w:rsidR="007425CB" w:rsidRPr="00710D37">
        <w:t xml:space="preserve"> administration is correctly matched with the international events taking place during the era of that president?   </w:t>
      </w:r>
    </w:p>
    <w:p w:rsidR="00FE48E6" w:rsidRPr="00710D37" w:rsidRDefault="007425CB" w:rsidP="007C414A">
      <w:r w:rsidRPr="00710D37">
        <w:t xml:space="preserve">A) Dwight Eisenhower: The Battle of </w:t>
      </w:r>
      <w:proofErr w:type="spellStart"/>
      <w:r w:rsidRPr="00710D37">
        <w:t>Dien</w:t>
      </w:r>
      <w:proofErr w:type="spellEnd"/>
      <w:r w:rsidRPr="00710D37">
        <w:t xml:space="preserve"> Bien </w:t>
      </w:r>
      <w:proofErr w:type="spellStart"/>
      <w:r w:rsidRPr="00710D37">
        <w:t>Phu</w:t>
      </w:r>
      <w:proofErr w:type="spellEnd"/>
      <w:r w:rsidRPr="00710D37">
        <w:t xml:space="preserve">, the Suez Crisis, and the launching of Sputnik  </w:t>
      </w:r>
    </w:p>
    <w:p w:rsidR="00FE48E6" w:rsidRPr="00710D37" w:rsidRDefault="007425CB" w:rsidP="007C414A">
      <w:r w:rsidRPr="00710D37">
        <w:t xml:space="preserve">B) Lyndon Johnson: The Bay of Pigs invasion and the Cuban Missile Crisis   </w:t>
      </w:r>
    </w:p>
    <w:p w:rsidR="00FE48E6" w:rsidRPr="00710D37" w:rsidRDefault="007425CB" w:rsidP="007C414A">
      <w:r w:rsidRPr="00710D37">
        <w:t xml:space="preserve">C) Richard Nixon: The Gulf of Tonkin Resolution and the Tet Offensive  </w:t>
      </w:r>
    </w:p>
    <w:p w:rsidR="005722D8" w:rsidRPr="00710D37" w:rsidRDefault="007425CB" w:rsidP="007C414A">
      <w:r w:rsidRPr="00710D37">
        <w:t>D) All of the above</w:t>
      </w:r>
    </w:p>
    <w:p w:rsidR="00FE48E6" w:rsidRPr="00710D37" w:rsidRDefault="00FE48E6" w:rsidP="007C414A"/>
    <w:p w:rsidR="00FE48E6" w:rsidRPr="00710D37" w:rsidRDefault="00FC6A6C" w:rsidP="007C414A">
      <w:r w:rsidRPr="00710D37">
        <w:t xml:space="preserve">24.  Which </w:t>
      </w:r>
      <w:r w:rsidR="000C548E" w:rsidRPr="00710D37">
        <w:t xml:space="preserve">administration is correctly matched with an important military or diplomatic decision made by that president?  </w:t>
      </w:r>
    </w:p>
    <w:p w:rsidR="00FC6A6C" w:rsidRPr="00710D37" w:rsidRDefault="000C548E" w:rsidP="007C414A">
      <w:r w:rsidRPr="00710D37">
        <w:t xml:space="preserve">A) Franklin Roosevelt: ordered the use of nuclear weapons on Hiroshima and Nagasaki.  </w:t>
      </w:r>
    </w:p>
    <w:p w:rsidR="00FE48E6" w:rsidRPr="00710D37" w:rsidRDefault="000C548E" w:rsidP="007C414A">
      <w:r w:rsidRPr="00710D37">
        <w:t xml:space="preserve">B) Harry Truman: supported the creation </w:t>
      </w:r>
      <w:r w:rsidR="00FC6A6C" w:rsidRPr="00710D37">
        <w:t xml:space="preserve">of the Marshall Plan to help </w:t>
      </w:r>
      <w:r w:rsidRPr="00710D37">
        <w:t xml:space="preserve">European nations threatened by </w:t>
      </w:r>
      <w:r w:rsidR="007425CB" w:rsidRPr="00710D37">
        <w:t xml:space="preserve">communism.  </w:t>
      </w:r>
    </w:p>
    <w:p w:rsidR="00FC6A6C" w:rsidRPr="00710D37" w:rsidRDefault="007425CB" w:rsidP="007C414A">
      <w:r w:rsidRPr="00710D37">
        <w:t>C) Dwight</w:t>
      </w:r>
      <w:r w:rsidR="000C548E" w:rsidRPr="00710D37">
        <w:t xml:space="preserve"> Eisenhower: increase</w:t>
      </w:r>
      <w:r w:rsidR="000564F4" w:rsidRPr="00710D37">
        <w:t>d</w:t>
      </w:r>
      <w:r w:rsidR="000C548E" w:rsidRPr="00710D37">
        <w:t xml:space="preserve"> the number of US troop</w:t>
      </w:r>
      <w:r w:rsidR="000564F4" w:rsidRPr="00710D37">
        <w:t xml:space="preserve">s in Vietnam </w:t>
      </w:r>
      <w:r w:rsidR="000C548E" w:rsidRPr="00710D37">
        <w:t>to</w:t>
      </w:r>
      <w:r w:rsidR="000564F4" w:rsidRPr="00710D37">
        <w:t xml:space="preserve"> about 500,000</w:t>
      </w:r>
      <w:r w:rsidR="000C548E" w:rsidRPr="00710D37">
        <w:t xml:space="preserve">.  </w:t>
      </w:r>
    </w:p>
    <w:p w:rsidR="005722D8" w:rsidRPr="00710D37" w:rsidRDefault="000C548E" w:rsidP="007C414A">
      <w:r w:rsidRPr="00710D37">
        <w:t>D) All of the above</w:t>
      </w:r>
    </w:p>
    <w:p w:rsidR="005722D8" w:rsidRPr="00710D37" w:rsidRDefault="005722D8" w:rsidP="007C414A"/>
    <w:p w:rsidR="00FE48E6" w:rsidRPr="00710D37" w:rsidRDefault="00FC6A6C" w:rsidP="007C414A">
      <w:r w:rsidRPr="00710D37">
        <w:t>25. Which</w:t>
      </w:r>
      <w:r w:rsidR="000C548E" w:rsidRPr="00710D37">
        <w:t xml:space="preserve"> administration is correctly matched with </w:t>
      </w:r>
      <w:r w:rsidR="000564F4" w:rsidRPr="00710D37">
        <w:t xml:space="preserve">the passage of Congressional actions supported by that president?  </w:t>
      </w:r>
    </w:p>
    <w:p w:rsidR="00FE48E6" w:rsidRPr="00710D37" w:rsidRDefault="000564F4" w:rsidP="007C414A">
      <w:r w:rsidRPr="00710D37">
        <w:t xml:space="preserve">A) Herbert Hoover: passage of the Smoot-Hawley Tariff.   </w:t>
      </w:r>
    </w:p>
    <w:p w:rsidR="00FE48E6" w:rsidRPr="00710D37" w:rsidRDefault="000564F4" w:rsidP="007C414A">
      <w:r w:rsidRPr="00710D37">
        <w:t xml:space="preserve">B) Franklin Roosevelt: passage of the Meat Inspection Act.  </w:t>
      </w:r>
    </w:p>
    <w:p w:rsidR="00FE48E6" w:rsidRPr="00710D37" w:rsidRDefault="000564F4" w:rsidP="007C414A">
      <w:r w:rsidRPr="00710D37">
        <w:t>C) John Kenned</w:t>
      </w:r>
      <w:r w:rsidR="001C7DD6" w:rsidRPr="00710D37">
        <w:t>y: passage of Medicar</w:t>
      </w:r>
      <w:r w:rsidR="007425CB" w:rsidRPr="00710D37">
        <w:t>e, Medicaid</w:t>
      </w:r>
      <w:r w:rsidRPr="00710D37">
        <w:t xml:space="preserve"> and the Voting Rights Act.  </w:t>
      </w:r>
    </w:p>
    <w:p w:rsidR="0062383F" w:rsidRPr="00710D37" w:rsidRDefault="000564F4" w:rsidP="007C414A">
      <w:r w:rsidRPr="00710D37">
        <w:t xml:space="preserve">D) All of the above  </w:t>
      </w:r>
    </w:p>
    <w:p w:rsidR="001D72AE" w:rsidRPr="00710D37" w:rsidRDefault="001D72AE" w:rsidP="007C414A"/>
    <w:sectPr w:rsidR="001D72AE" w:rsidRPr="00710D37" w:rsidSect="00710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4B6E"/>
    <w:multiLevelType w:val="hybridMultilevel"/>
    <w:tmpl w:val="C614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C5089"/>
    <w:multiLevelType w:val="hybridMultilevel"/>
    <w:tmpl w:val="CC580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1EA5"/>
    <w:multiLevelType w:val="hybridMultilevel"/>
    <w:tmpl w:val="F5E6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4A"/>
    <w:rsid w:val="00033CCD"/>
    <w:rsid w:val="000564F4"/>
    <w:rsid w:val="000C548E"/>
    <w:rsid w:val="00121157"/>
    <w:rsid w:val="001C7DD6"/>
    <w:rsid w:val="001D72AE"/>
    <w:rsid w:val="001F1D02"/>
    <w:rsid w:val="002611AD"/>
    <w:rsid w:val="002C09CD"/>
    <w:rsid w:val="0033102D"/>
    <w:rsid w:val="003D1A25"/>
    <w:rsid w:val="003D7D28"/>
    <w:rsid w:val="005722D8"/>
    <w:rsid w:val="00596DE2"/>
    <w:rsid w:val="0062383F"/>
    <w:rsid w:val="00710D37"/>
    <w:rsid w:val="007425CB"/>
    <w:rsid w:val="00744ECD"/>
    <w:rsid w:val="007C414A"/>
    <w:rsid w:val="009629A0"/>
    <w:rsid w:val="00991095"/>
    <w:rsid w:val="009C5A42"/>
    <w:rsid w:val="00A61C34"/>
    <w:rsid w:val="00BF038F"/>
    <w:rsid w:val="00C609DB"/>
    <w:rsid w:val="00D356DF"/>
    <w:rsid w:val="00D42B2E"/>
    <w:rsid w:val="00E7113B"/>
    <w:rsid w:val="00EA19E6"/>
    <w:rsid w:val="00F720A6"/>
    <w:rsid w:val="00FC6A6C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6855-58D1-47E6-974C-CF14FB7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4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2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2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31284BFF</Template>
  <TotalTime>0</TotalTime>
  <Pages>4</Pages>
  <Words>1191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Bilhartz, Terry</dc:creator>
  <cp:keywords/>
  <dc:description/>
  <cp:lastModifiedBy>Littlejohn, Jeff</cp:lastModifiedBy>
  <cp:revision>2</cp:revision>
  <cp:lastPrinted>2013-11-18T22:32:00Z</cp:lastPrinted>
  <dcterms:created xsi:type="dcterms:W3CDTF">2014-01-13T19:42:00Z</dcterms:created>
  <dcterms:modified xsi:type="dcterms:W3CDTF">2014-01-13T19:42:00Z</dcterms:modified>
</cp:coreProperties>
</file>