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28" w:rsidRPr="007D5B2D" w:rsidRDefault="00AE7328" w:rsidP="00AE7328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 w:rsidRPr="007D5B2D">
        <w:rPr>
          <w:b/>
          <w:smallCaps/>
          <w:sz w:val="28"/>
          <w:szCs w:val="28"/>
        </w:rPr>
        <w:t>English MA Oral Comprehensive Examination</w:t>
      </w:r>
    </w:p>
    <w:p w:rsidR="00AE7328" w:rsidRPr="007D5B2D" w:rsidRDefault="00AE7328" w:rsidP="00AE7328">
      <w:pPr>
        <w:jc w:val="center"/>
        <w:rPr>
          <w:b/>
          <w:smallCaps/>
          <w:sz w:val="28"/>
          <w:szCs w:val="28"/>
        </w:rPr>
      </w:pPr>
    </w:p>
    <w:p w:rsidR="00AE7328" w:rsidRPr="007D5B2D" w:rsidRDefault="00AE7328" w:rsidP="00AE7328">
      <w:pPr>
        <w:jc w:val="center"/>
        <w:rPr>
          <w:b/>
          <w:smallCaps/>
          <w:sz w:val="28"/>
          <w:szCs w:val="28"/>
        </w:rPr>
      </w:pPr>
      <w:r w:rsidRPr="007D5B2D">
        <w:rPr>
          <w:b/>
          <w:smallCaps/>
          <w:sz w:val="28"/>
          <w:szCs w:val="28"/>
        </w:rPr>
        <w:t>Evaluation Rubric</w:t>
      </w:r>
    </w:p>
    <w:p w:rsidR="00AE7328" w:rsidRDefault="00AE7328" w:rsidP="00AE7328"/>
    <w:p w:rsidR="00AE7328" w:rsidRDefault="00AE7328" w:rsidP="00AE7328">
      <w:r>
        <w:t>Having passed the written comprehensive examination, a non-thesis degree candidate in English sits for a one-hour oral comprehensive examination over the three areas of the written exam. The examining committee comprises three area specialist</w:t>
      </w:r>
      <w:r w:rsidR="00A7039C">
        <w:t>s</w:t>
      </w:r>
      <w:r w:rsidR="00170953">
        <w:t xml:space="preserve"> </w:t>
      </w:r>
      <w:r>
        <w:t xml:space="preserve">appointed by the Director of Graduate Studies in English, with one serving as Chair.  </w:t>
      </w:r>
    </w:p>
    <w:p w:rsidR="00AE7328" w:rsidRDefault="00AE7328" w:rsidP="00AE7328"/>
    <w:p w:rsidR="00AE7328" w:rsidRDefault="00AE7328" w:rsidP="00AE7328">
      <w:r>
        <w:t xml:space="preserve">As with the written comprehensive examination, the committee members award the candidate a Pass, Fail, or High Pass for each area, according to the merits and deficiencies of the responses: </w:t>
      </w:r>
    </w:p>
    <w:p w:rsidR="00AE7328" w:rsidRDefault="00AE7328" w:rsidP="00AE7328"/>
    <w:p w:rsidR="00AE7328" w:rsidRPr="007E0EE1" w:rsidRDefault="00AE7328" w:rsidP="00AE7328">
      <w:pPr>
        <w:rPr>
          <w:b/>
          <w:smallCaps/>
        </w:rPr>
      </w:pPr>
      <w:r w:rsidRPr="007E0EE1">
        <w:rPr>
          <w:b/>
          <w:smallCaps/>
        </w:rPr>
        <w:t>(A) Pass</w:t>
      </w:r>
    </w:p>
    <w:p w:rsidR="00AE7328" w:rsidRDefault="00AE7328" w:rsidP="00AE7328"/>
    <w:p w:rsidR="00AE7328" w:rsidRDefault="00AE7328" w:rsidP="00AE7328">
      <w:r>
        <w:t xml:space="preserve">A grade of Pass is awarded to a student who </w:t>
      </w:r>
    </w:p>
    <w:p w:rsidR="00AE7328" w:rsidRDefault="00AE7328" w:rsidP="00AE7328"/>
    <w:p w:rsidR="00AE7328" w:rsidRDefault="00AE7328" w:rsidP="00817776">
      <w:pPr>
        <w:ind w:left="1440" w:hanging="720"/>
      </w:pPr>
      <w:r>
        <w:t xml:space="preserve">(1) demonstrates competent graduate-level knowledge of the works, facts, and broad cultural and aesthetic developments and theory defining the area; </w:t>
      </w:r>
    </w:p>
    <w:p w:rsidR="00AE7328" w:rsidRDefault="00AE7328" w:rsidP="00817776">
      <w:pPr>
        <w:ind w:left="1440" w:hanging="720"/>
      </w:pPr>
      <w:r>
        <w:t xml:space="preserve">(2) directly answers the questions asked by the committee members; </w:t>
      </w:r>
    </w:p>
    <w:p w:rsidR="00AE7328" w:rsidRDefault="00AE7328" w:rsidP="00817776">
      <w:pPr>
        <w:ind w:left="1440" w:hanging="720"/>
      </w:pPr>
      <w:r>
        <w:t xml:space="preserve">(3) is able to defend arguments about the topics competently; </w:t>
      </w:r>
    </w:p>
    <w:p w:rsidR="00AE7328" w:rsidRDefault="00AE7328" w:rsidP="00817776">
      <w:pPr>
        <w:ind w:left="1440" w:hanging="720"/>
      </w:pPr>
      <w:r>
        <w:t xml:space="preserve">(4) is able to synthesize materials reasonably within theoretical contexts; </w:t>
      </w:r>
    </w:p>
    <w:p w:rsidR="00AE7328" w:rsidRDefault="00AE7328" w:rsidP="00817776">
      <w:pPr>
        <w:ind w:left="1440" w:hanging="720"/>
      </w:pPr>
      <w:r>
        <w:t xml:space="preserve">(5) strikes a good balance between levels of generalization and specificity; and </w:t>
      </w:r>
    </w:p>
    <w:p w:rsidR="00AE7328" w:rsidRDefault="00AE7328" w:rsidP="00817776">
      <w:pPr>
        <w:ind w:left="1440" w:hanging="720"/>
      </w:pPr>
      <w:r>
        <w:t xml:space="preserve">(6) can competently express himself or herself in spoken English. </w:t>
      </w:r>
    </w:p>
    <w:p w:rsidR="00AE7328" w:rsidRDefault="00AE7328" w:rsidP="00AE7328"/>
    <w:p w:rsidR="00AE7328" w:rsidRPr="007E0EE1" w:rsidRDefault="00AE7328" w:rsidP="00AE7328">
      <w:pPr>
        <w:rPr>
          <w:b/>
          <w:smallCaps/>
        </w:rPr>
      </w:pPr>
      <w:r w:rsidRPr="007E0EE1">
        <w:rPr>
          <w:b/>
          <w:smallCaps/>
        </w:rPr>
        <w:t xml:space="preserve">(B) Fail </w:t>
      </w:r>
    </w:p>
    <w:p w:rsidR="00AE7328" w:rsidRDefault="00AE7328" w:rsidP="00AE7328"/>
    <w:p w:rsidR="00AE7328" w:rsidRDefault="00AE7328" w:rsidP="00AE7328">
      <w:r>
        <w:t xml:space="preserve">A grade of Fail is given to a candidate who </w:t>
      </w:r>
    </w:p>
    <w:p w:rsidR="00AE7328" w:rsidRDefault="00AE7328" w:rsidP="00AE7328"/>
    <w:p w:rsidR="00AE7328" w:rsidRDefault="00AE7328" w:rsidP="00DF2A42">
      <w:pPr>
        <w:ind w:left="1440" w:hanging="720"/>
      </w:pPr>
      <w:r>
        <w:t xml:space="preserve">(1) fails to address the questions asked by the committee members; </w:t>
      </w:r>
    </w:p>
    <w:p w:rsidR="00AE7328" w:rsidRDefault="00AE7328" w:rsidP="00DF2A42">
      <w:pPr>
        <w:ind w:left="1440" w:hanging="720"/>
      </w:pPr>
      <w:r>
        <w:t xml:space="preserve">(2) fails to demonstrate competent graduate-level knowledge of the works, facts, and broad cultural and aesthetic developments and theory informing the area; </w:t>
      </w:r>
    </w:p>
    <w:p w:rsidR="00AE7328" w:rsidRDefault="00AE7328" w:rsidP="00DF2A42">
      <w:pPr>
        <w:ind w:left="1440" w:hanging="720"/>
      </w:pPr>
      <w:r>
        <w:t xml:space="preserve">(3) fails to develop defensible arguments in response to the questions; </w:t>
      </w:r>
    </w:p>
    <w:p w:rsidR="00AE7328" w:rsidRDefault="00AE7328" w:rsidP="00DF2A42">
      <w:pPr>
        <w:ind w:left="1440" w:hanging="720"/>
      </w:pPr>
      <w:r>
        <w:t xml:space="preserve">(4) is unable to express herself or himself clearly and coherently in spoken English. </w:t>
      </w:r>
    </w:p>
    <w:p w:rsidR="00AE7328" w:rsidRDefault="00AE7328" w:rsidP="00DF2A42">
      <w:pPr>
        <w:ind w:left="1440" w:hanging="720"/>
      </w:pPr>
      <w:r>
        <w:t xml:space="preserve">The candidate who fails the oral comprehensive is allowed one opportunity to retake the examination. </w:t>
      </w:r>
    </w:p>
    <w:p w:rsidR="00AE7328" w:rsidRDefault="00AE7328" w:rsidP="00AE7328"/>
    <w:p w:rsidR="00AE7328" w:rsidRPr="007E0EE1" w:rsidRDefault="00AE7328" w:rsidP="00AE7328">
      <w:pPr>
        <w:rPr>
          <w:b/>
          <w:smallCaps/>
        </w:rPr>
      </w:pPr>
      <w:r w:rsidRPr="007E0EE1">
        <w:rPr>
          <w:b/>
          <w:smallCaps/>
        </w:rPr>
        <w:t xml:space="preserve">(C) High Pass </w:t>
      </w:r>
    </w:p>
    <w:p w:rsidR="00AE7328" w:rsidRDefault="00AE7328" w:rsidP="00AE7328"/>
    <w:p w:rsidR="00AE7328" w:rsidRDefault="00AE7328" w:rsidP="00AE7328">
      <w:r>
        <w:t xml:space="preserve">A grade of High Pass is awarded to a candidate who </w:t>
      </w:r>
    </w:p>
    <w:p w:rsidR="00AE7328" w:rsidRDefault="00AE7328" w:rsidP="00AE7328"/>
    <w:p w:rsidR="00AE7328" w:rsidRDefault="00AE7328" w:rsidP="00DF2A42">
      <w:pPr>
        <w:ind w:left="1440" w:hanging="720"/>
      </w:pPr>
      <w:r>
        <w:t xml:space="preserve">(1) demonstrates exceptional knowledge of the works, facts, and broad cultural and aesthetic developments and theory </w:t>
      </w:r>
      <w:r w:rsidR="00D603E7">
        <w:t>informing the area</w:t>
      </w:r>
      <w:r>
        <w:t xml:space="preserve">; </w:t>
      </w:r>
    </w:p>
    <w:p w:rsidR="00AE7328" w:rsidRDefault="00AE7328" w:rsidP="00DF2A42">
      <w:pPr>
        <w:ind w:left="1440" w:hanging="720"/>
      </w:pPr>
      <w:r>
        <w:lastRenderedPageBreak/>
        <w:t xml:space="preserve">(2) demonstrates an understanding of the subjects beyond narrow disciplinary boundaries; </w:t>
      </w:r>
    </w:p>
    <w:p w:rsidR="00AE7328" w:rsidRDefault="00AE7328" w:rsidP="00DF2A42">
      <w:pPr>
        <w:ind w:left="1440" w:hanging="720"/>
      </w:pPr>
      <w:r>
        <w:t xml:space="preserve">(3) is able to make significant and sophisticated arguments about the topics within rigorously defined theoretical contexts; and </w:t>
      </w:r>
    </w:p>
    <w:p w:rsidR="00AE7328" w:rsidRDefault="00AE7328" w:rsidP="00DF2A42">
      <w:pPr>
        <w:ind w:left="1440" w:hanging="720"/>
      </w:pPr>
      <w:r>
        <w:t>(4) has an impressive command of spoken English.</w:t>
      </w:r>
    </w:p>
    <w:p w:rsidR="00760BFA" w:rsidRDefault="00760BFA"/>
    <w:sectPr w:rsidR="00760BFA" w:rsidSect="00B05EB8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0D" w:rsidRDefault="00C11E0D" w:rsidP="00692C1C">
      <w:r>
        <w:separator/>
      </w:r>
    </w:p>
  </w:endnote>
  <w:endnote w:type="continuationSeparator" w:id="0">
    <w:p w:rsidR="00C11E0D" w:rsidRDefault="00C11E0D" w:rsidP="0069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193642"/>
      <w:docPartObj>
        <w:docPartGallery w:val="Page Numbers (Bottom of Page)"/>
        <w:docPartUnique/>
      </w:docPartObj>
    </w:sdtPr>
    <w:sdtEndPr/>
    <w:sdtContent>
      <w:p w:rsidR="00895647" w:rsidRDefault="003E0F05">
        <w:pPr>
          <w:pStyle w:val="Footer"/>
          <w:jc w:val="center"/>
        </w:pPr>
        <w:r>
          <w:fldChar w:fldCharType="begin"/>
        </w:r>
        <w:r w:rsidR="00AE7328">
          <w:instrText xml:space="preserve"> PAGE   \* MERGEFORMAT </w:instrText>
        </w:r>
        <w:r>
          <w:fldChar w:fldCharType="separate"/>
        </w:r>
        <w:r w:rsidR="006773D1">
          <w:rPr>
            <w:noProof/>
          </w:rPr>
          <w:t>1</w:t>
        </w:r>
        <w:r>
          <w:fldChar w:fldCharType="end"/>
        </w:r>
      </w:p>
    </w:sdtContent>
  </w:sdt>
  <w:p w:rsidR="00895647" w:rsidRDefault="00677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0D" w:rsidRDefault="00C11E0D" w:rsidP="00692C1C">
      <w:r>
        <w:separator/>
      </w:r>
    </w:p>
  </w:footnote>
  <w:footnote w:type="continuationSeparator" w:id="0">
    <w:p w:rsidR="00C11E0D" w:rsidRDefault="00C11E0D" w:rsidP="0069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28"/>
    <w:rsid w:val="00000914"/>
    <w:rsid w:val="00002451"/>
    <w:rsid w:val="000024AA"/>
    <w:rsid w:val="00002755"/>
    <w:rsid w:val="0000281F"/>
    <w:rsid w:val="00005D71"/>
    <w:rsid w:val="000060D1"/>
    <w:rsid w:val="0000636F"/>
    <w:rsid w:val="00010C11"/>
    <w:rsid w:val="00013726"/>
    <w:rsid w:val="00013954"/>
    <w:rsid w:val="00014882"/>
    <w:rsid w:val="00014FCF"/>
    <w:rsid w:val="000151EB"/>
    <w:rsid w:val="00015E53"/>
    <w:rsid w:val="00020E5A"/>
    <w:rsid w:val="00021C40"/>
    <w:rsid w:val="00022B56"/>
    <w:rsid w:val="00023B3F"/>
    <w:rsid w:val="0002469A"/>
    <w:rsid w:val="000248BE"/>
    <w:rsid w:val="000261FC"/>
    <w:rsid w:val="00026D74"/>
    <w:rsid w:val="000277BB"/>
    <w:rsid w:val="00032937"/>
    <w:rsid w:val="00032B3F"/>
    <w:rsid w:val="0003342E"/>
    <w:rsid w:val="000350D3"/>
    <w:rsid w:val="000358AC"/>
    <w:rsid w:val="00036FE1"/>
    <w:rsid w:val="0004056D"/>
    <w:rsid w:val="000405FC"/>
    <w:rsid w:val="00040C2B"/>
    <w:rsid w:val="00040EDC"/>
    <w:rsid w:val="00041AAA"/>
    <w:rsid w:val="00050382"/>
    <w:rsid w:val="00051670"/>
    <w:rsid w:val="00051808"/>
    <w:rsid w:val="00051E57"/>
    <w:rsid w:val="00054055"/>
    <w:rsid w:val="00054562"/>
    <w:rsid w:val="00054793"/>
    <w:rsid w:val="00054886"/>
    <w:rsid w:val="00054A97"/>
    <w:rsid w:val="00054F85"/>
    <w:rsid w:val="00063AFD"/>
    <w:rsid w:val="000651A8"/>
    <w:rsid w:val="00065810"/>
    <w:rsid w:val="00066F9E"/>
    <w:rsid w:val="0006787E"/>
    <w:rsid w:val="000701F3"/>
    <w:rsid w:val="00070EC9"/>
    <w:rsid w:val="00070FDE"/>
    <w:rsid w:val="000723A1"/>
    <w:rsid w:val="00074BD4"/>
    <w:rsid w:val="00075409"/>
    <w:rsid w:val="00075D85"/>
    <w:rsid w:val="00077AAC"/>
    <w:rsid w:val="00077CBC"/>
    <w:rsid w:val="00080668"/>
    <w:rsid w:val="0008089C"/>
    <w:rsid w:val="00080F24"/>
    <w:rsid w:val="00081362"/>
    <w:rsid w:val="000823EB"/>
    <w:rsid w:val="00085C4F"/>
    <w:rsid w:val="00085F4D"/>
    <w:rsid w:val="00086DCD"/>
    <w:rsid w:val="00087524"/>
    <w:rsid w:val="00087A5C"/>
    <w:rsid w:val="0009034B"/>
    <w:rsid w:val="00091CE8"/>
    <w:rsid w:val="00092E9D"/>
    <w:rsid w:val="0009322C"/>
    <w:rsid w:val="00093E70"/>
    <w:rsid w:val="0009468E"/>
    <w:rsid w:val="00094C4D"/>
    <w:rsid w:val="000960EA"/>
    <w:rsid w:val="0009675D"/>
    <w:rsid w:val="00096EBD"/>
    <w:rsid w:val="000972CF"/>
    <w:rsid w:val="000A0222"/>
    <w:rsid w:val="000A031E"/>
    <w:rsid w:val="000A0BD6"/>
    <w:rsid w:val="000A1C58"/>
    <w:rsid w:val="000A1E71"/>
    <w:rsid w:val="000A3D2F"/>
    <w:rsid w:val="000A43E0"/>
    <w:rsid w:val="000A45E7"/>
    <w:rsid w:val="000A4754"/>
    <w:rsid w:val="000A4790"/>
    <w:rsid w:val="000A4E0A"/>
    <w:rsid w:val="000A5FE5"/>
    <w:rsid w:val="000A6423"/>
    <w:rsid w:val="000A6708"/>
    <w:rsid w:val="000A6750"/>
    <w:rsid w:val="000A7D22"/>
    <w:rsid w:val="000B0108"/>
    <w:rsid w:val="000B11F0"/>
    <w:rsid w:val="000B25D4"/>
    <w:rsid w:val="000B32C5"/>
    <w:rsid w:val="000B4124"/>
    <w:rsid w:val="000B464E"/>
    <w:rsid w:val="000B72FC"/>
    <w:rsid w:val="000C153C"/>
    <w:rsid w:val="000C1A72"/>
    <w:rsid w:val="000C27D3"/>
    <w:rsid w:val="000C3EED"/>
    <w:rsid w:val="000C5577"/>
    <w:rsid w:val="000C60C5"/>
    <w:rsid w:val="000C61AD"/>
    <w:rsid w:val="000C65AB"/>
    <w:rsid w:val="000C7465"/>
    <w:rsid w:val="000D05DE"/>
    <w:rsid w:val="000D148F"/>
    <w:rsid w:val="000D374D"/>
    <w:rsid w:val="000D65CE"/>
    <w:rsid w:val="000D6D4B"/>
    <w:rsid w:val="000D6F28"/>
    <w:rsid w:val="000D72A9"/>
    <w:rsid w:val="000D769C"/>
    <w:rsid w:val="000D77F8"/>
    <w:rsid w:val="000E0112"/>
    <w:rsid w:val="000E2947"/>
    <w:rsid w:val="000E2BCE"/>
    <w:rsid w:val="000E67C2"/>
    <w:rsid w:val="000F134E"/>
    <w:rsid w:val="000F13C6"/>
    <w:rsid w:val="000F1D43"/>
    <w:rsid w:val="000F2310"/>
    <w:rsid w:val="000F295F"/>
    <w:rsid w:val="000F2C65"/>
    <w:rsid w:val="000F383B"/>
    <w:rsid w:val="000F4F00"/>
    <w:rsid w:val="000F5B2B"/>
    <w:rsid w:val="000F61DF"/>
    <w:rsid w:val="00100D5E"/>
    <w:rsid w:val="00101348"/>
    <w:rsid w:val="001016FB"/>
    <w:rsid w:val="0010186E"/>
    <w:rsid w:val="0010267B"/>
    <w:rsid w:val="00102749"/>
    <w:rsid w:val="00102F82"/>
    <w:rsid w:val="0010523B"/>
    <w:rsid w:val="00105FBF"/>
    <w:rsid w:val="001066DF"/>
    <w:rsid w:val="0010784E"/>
    <w:rsid w:val="001106AD"/>
    <w:rsid w:val="00110C6A"/>
    <w:rsid w:val="00111B03"/>
    <w:rsid w:val="00111D18"/>
    <w:rsid w:val="00112A07"/>
    <w:rsid w:val="00113442"/>
    <w:rsid w:val="00114612"/>
    <w:rsid w:val="0011463D"/>
    <w:rsid w:val="001153AB"/>
    <w:rsid w:val="00115594"/>
    <w:rsid w:val="0011650E"/>
    <w:rsid w:val="00117E33"/>
    <w:rsid w:val="00120160"/>
    <w:rsid w:val="00120E58"/>
    <w:rsid w:val="0012123F"/>
    <w:rsid w:val="00122A02"/>
    <w:rsid w:val="001237F8"/>
    <w:rsid w:val="00123DF9"/>
    <w:rsid w:val="001243E7"/>
    <w:rsid w:val="0012493C"/>
    <w:rsid w:val="00125241"/>
    <w:rsid w:val="00125792"/>
    <w:rsid w:val="00126266"/>
    <w:rsid w:val="00126768"/>
    <w:rsid w:val="00130443"/>
    <w:rsid w:val="001304DC"/>
    <w:rsid w:val="00130EA8"/>
    <w:rsid w:val="001310C0"/>
    <w:rsid w:val="00132318"/>
    <w:rsid w:val="0013281A"/>
    <w:rsid w:val="00133400"/>
    <w:rsid w:val="0013356B"/>
    <w:rsid w:val="00133624"/>
    <w:rsid w:val="0013371C"/>
    <w:rsid w:val="00134C1D"/>
    <w:rsid w:val="00134E83"/>
    <w:rsid w:val="00134FA3"/>
    <w:rsid w:val="001358B0"/>
    <w:rsid w:val="00136053"/>
    <w:rsid w:val="0013611B"/>
    <w:rsid w:val="00136357"/>
    <w:rsid w:val="00137371"/>
    <w:rsid w:val="0014139C"/>
    <w:rsid w:val="00141517"/>
    <w:rsid w:val="00141692"/>
    <w:rsid w:val="00141DC2"/>
    <w:rsid w:val="0014236A"/>
    <w:rsid w:val="00143E60"/>
    <w:rsid w:val="00144EB7"/>
    <w:rsid w:val="00145718"/>
    <w:rsid w:val="00145E37"/>
    <w:rsid w:val="00146008"/>
    <w:rsid w:val="00147AC4"/>
    <w:rsid w:val="00152D15"/>
    <w:rsid w:val="00152D71"/>
    <w:rsid w:val="001544CD"/>
    <w:rsid w:val="00154772"/>
    <w:rsid w:val="0015488D"/>
    <w:rsid w:val="00155486"/>
    <w:rsid w:val="001604E1"/>
    <w:rsid w:val="001628F1"/>
    <w:rsid w:val="00166213"/>
    <w:rsid w:val="0017012B"/>
    <w:rsid w:val="001703D4"/>
    <w:rsid w:val="0017093D"/>
    <w:rsid w:val="00170953"/>
    <w:rsid w:val="00170B71"/>
    <w:rsid w:val="00170EA7"/>
    <w:rsid w:val="00171326"/>
    <w:rsid w:val="00171397"/>
    <w:rsid w:val="00171F7D"/>
    <w:rsid w:val="00172ECB"/>
    <w:rsid w:val="0017398A"/>
    <w:rsid w:val="001752FB"/>
    <w:rsid w:val="00175E61"/>
    <w:rsid w:val="001766AF"/>
    <w:rsid w:val="001777AA"/>
    <w:rsid w:val="001777D9"/>
    <w:rsid w:val="00177D72"/>
    <w:rsid w:val="00180859"/>
    <w:rsid w:val="001810B7"/>
    <w:rsid w:val="0018145C"/>
    <w:rsid w:val="001818CE"/>
    <w:rsid w:val="00181A2C"/>
    <w:rsid w:val="00181A9D"/>
    <w:rsid w:val="00182991"/>
    <w:rsid w:val="001834F0"/>
    <w:rsid w:val="00184F80"/>
    <w:rsid w:val="00186B0D"/>
    <w:rsid w:val="00187EF0"/>
    <w:rsid w:val="001907BD"/>
    <w:rsid w:val="00190AC4"/>
    <w:rsid w:val="0019167C"/>
    <w:rsid w:val="0019218E"/>
    <w:rsid w:val="0019230B"/>
    <w:rsid w:val="001927A6"/>
    <w:rsid w:val="00192816"/>
    <w:rsid w:val="00192AE9"/>
    <w:rsid w:val="00193451"/>
    <w:rsid w:val="0019571D"/>
    <w:rsid w:val="00195991"/>
    <w:rsid w:val="0019748B"/>
    <w:rsid w:val="001A011F"/>
    <w:rsid w:val="001A0666"/>
    <w:rsid w:val="001A171D"/>
    <w:rsid w:val="001A174A"/>
    <w:rsid w:val="001A25F7"/>
    <w:rsid w:val="001A28BB"/>
    <w:rsid w:val="001A3DEF"/>
    <w:rsid w:val="001A4490"/>
    <w:rsid w:val="001A6172"/>
    <w:rsid w:val="001A67D8"/>
    <w:rsid w:val="001A77AF"/>
    <w:rsid w:val="001B195C"/>
    <w:rsid w:val="001B1F27"/>
    <w:rsid w:val="001B45C6"/>
    <w:rsid w:val="001B4932"/>
    <w:rsid w:val="001B4D07"/>
    <w:rsid w:val="001B558F"/>
    <w:rsid w:val="001B6339"/>
    <w:rsid w:val="001B7172"/>
    <w:rsid w:val="001B74C1"/>
    <w:rsid w:val="001B7CFB"/>
    <w:rsid w:val="001C0A96"/>
    <w:rsid w:val="001C0FFE"/>
    <w:rsid w:val="001C26FB"/>
    <w:rsid w:val="001C2A72"/>
    <w:rsid w:val="001C48C1"/>
    <w:rsid w:val="001C709F"/>
    <w:rsid w:val="001D2814"/>
    <w:rsid w:val="001D2EE8"/>
    <w:rsid w:val="001D30B1"/>
    <w:rsid w:val="001D31AD"/>
    <w:rsid w:val="001D440D"/>
    <w:rsid w:val="001D47DF"/>
    <w:rsid w:val="001D495A"/>
    <w:rsid w:val="001D4A14"/>
    <w:rsid w:val="001D4EEF"/>
    <w:rsid w:val="001D5572"/>
    <w:rsid w:val="001D55DB"/>
    <w:rsid w:val="001D5647"/>
    <w:rsid w:val="001D66C0"/>
    <w:rsid w:val="001D6752"/>
    <w:rsid w:val="001D6B94"/>
    <w:rsid w:val="001D75D0"/>
    <w:rsid w:val="001E10CA"/>
    <w:rsid w:val="001E21E8"/>
    <w:rsid w:val="001E3648"/>
    <w:rsid w:val="001E456B"/>
    <w:rsid w:val="001E53EC"/>
    <w:rsid w:val="001E7DE5"/>
    <w:rsid w:val="001F0CD9"/>
    <w:rsid w:val="001F1A55"/>
    <w:rsid w:val="001F2E74"/>
    <w:rsid w:val="001F371B"/>
    <w:rsid w:val="001F3949"/>
    <w:rsid w:val="001F3A41"/>
    <w:rsid w:val="001F4716"/>
    <w:rsid w:val="001F4F9A"/>
    <w:rsid w:val="001F6388"/>
    <w:rsid w:val="0020045D"/>
    <w:rsid w:val="002004B6"/>
    <w:rsid w:val="00200581"/>
    <w:rsid w:val="00203E2A"/>
    <w:rsid w:val="00205BBF"/>
    <w:rsid w:val="002060E9"/>
    <w:rsid w:val="00207125"/>
    <w:rsid w:val="002105E5"/>
    <w:rsid w:val="00211061"/>
    <w:rsid w:val="00211584"/>
    <w:rsid w:val="00212C38"/>
    <w:rsid w:val="00215759"/>
    <w:rsid w:val="00216458"/>
    <w:rsid w:val="00217D05"/>
    <w:rsid w:val="00217FFB"/>
    <w:rsid w:val="0022124B"/>
    <w:rsid w:val="00221EC0"/>
    <w:rsid w:val="00221FA0"/>
    <w:rsid w:val="00222AD3"/>
    <w:rsid w:val="0022316B"/>
    <w:rsid w:val="0022351C"/>
    <w:rsid w:val="00224537"/>
    <w:rsid w:val="0022549C"/>
    <w:rsid w:val="0022619F"/>
    <w:rsid w:val="00226A4F"/>
    <w:rsid w:val="00226D70"/>
    <w:rsid w:val="00227B2D"/>
    <w:rsid w:val="00230DDC"/>
    <w:rsid w:val="002321E8"/>
    <w:rsid w:val="002349E8"/>
    <w:rsid w:val="00234AA9"/>
    <w:rsid w:val="00236B86"/>
    <w:rsid w:val="00240AFF"/>
    <w:rsid w:val="00240B4A"/>
    <w:rsid w:val="00241E3B"/>
    <w:rsid w:val="00242C7D"/>
    <w:rsid w:val="0024375D"/>
    <w:rsid w:val="00243E0D"/>
    <w:rsid w:val="00244D70"/>
    <w:rsid w:val="00244FA9"/>
    <w:rsid w:val="00245A83"/>
    <w:rsid w:val="00246920"/>
    <w:rsid w:val="002508CC"/>
    <w:rsid w:val="00251955"/>
    <w:rsid w:val="0025289A"/>
    <w:rsid w:val="00254A7E"/>
    <w:rsid w:val="002551F1"/>
    <w:rsid w:val="0025584E"/>
    <w:rsid w:val="00255FB7"/>
    <w:rsid w:val="002602E6"/>
    <w:rsid w:val="0026238E"/>
    <w:rsid w:val="00262AED"/>
    <w:rsid w:val="00263095"/>
    <w:rsid w:val="00266A40"/>
    <w:rsid w:val="00267F16"/>
    <w:rsid w:val="00271836"/>
    <w:rsid w:val="00273077"/>
    <w:rsid w:val="00273749"/>
    <w:rsid w:val="00273A88"/>
    <w:rsid w:val="00273BD4"/>
    <w:rsid w:val="00273BDF"/>
    <w:rsid w:val="00273CF7"/>
    <w:rsid w:val="00274225"/>
    <w:rsid w:val="00275057"/>
    <w:rsid w:val="002750B5"/>
    <w:rsid w:val="0027539C"/>
    <w:rsid w:val="00276B8A"/>
    <w:rsid w:val="002774D9"/>
    <w:rsid w:val="00277EC5"/>
    <w:rsid w:val="00277FDD"/>
    <w:rsid w:val="0028045D"/>
    <w:rsid w:val="00280FBC"/>
    <w:rsid w:val="002815FE"/>
    <w:rsid w:val="002827F3"/>
    <w:rsid w:val="00282F08"/>
    <w:rsid w:val="0028350D"/>
    <w:rsid w:val="00284326"/>
    <w:rsid w:val="002857BE"/>
    <w:rsid w:val="00286BC9"/>
    <w:rsid w:val="00286C50"/>
    <w:rsid w:val="002874F7"/>
    <w:rsid w:val="00290DB9"/>
    <w:rsid w:val="00290DF3"/>
    <w:rsid w:val="00291E10"/>
    <w:rsid w:val="002928A0"/>
    <w:rsid w:val="00292B7A"/>
    <w:rsid w:val="0029314C"/>
    <w:rsid w:val="0029408E"/>
    <w:rsid w:val="00294230"/>
    <w:rsid w:val="002948F1"/>
    <w:rsid w:val="00295C93"/>
    <w:rsid w:val="00296603"/>
    <w:rsid w:val="00297593"/>
    <w:rsid w:val="002A06F3"/>
    <w:rsid w:val="002A1012"/>
    <w:rsid w:val="002A15E6"/>
    <w:rsid w:val="002A28BA"/>
    <w:rsid w:val="002A3067"/>
    <w:rsid w:val="002A312B"/>
    <w:rsid w:val="002A33CE"/>
    <w:rsid w:val="002A49D6"/>
    <w:rsid w:val="002A4C3B"/>
    <w:rsid w:val="002A547C"/>
    <w:rsid w:val="002A630B"/>
    <w:rsid w:val="002A637E"/>
    <w:rsid w:val="002A6469"/>
    <w:rsid w:val="002A666D"/>
    <w:rsid w:val="002A7A50"/>
    <w:rsid w:val="002A7D5B"/>
    <w:rsid w:val="002B0534"/>
    <w:rsid w:val="002B092D"/>
    <w:rsid w:val="002B0A57"/>
    <w:rsid w:val="002B0AC1"/>
    <w:rsid w:val="002B0B90"/>
    <w:rsid w:val="002B0EC6"/>
    <w:rsid w:val="002B0F0B"/>
    <w:rsid w:val="002B253B"/>
    <w:rsid w:val="002B2743"/>
    <w:rsid w:val="002B411F"/>
    <w:rsid w:val="002B47CB"/>
    <w:rsid w:val="002B4845"/>
    <w:rsid w:val="002B646C"/>
    <w:rsid w:val="002B78E2"/>
    <w:rsid w:val="002B79A8"/>
    <w:rsid w:val="002C1F46"/>
    <w:rsid w:val="002C2197"/>
    <w:rsid w:val="002C231D"/>
    <w:rsid w:val="002C30B1"/>
    <w:rsid w:val="002C3302"/>
    <w:rsid w:val="002C3BA7"/>
    <w:rsid w:val="002C4650"/>
    <w:rsid w:val="002C59F1"/>
    <w:rsid w:val="002C63DC"/>
    <w:rsid w:val="002C75C6"/>
    <w:rsid w:val="002C76E3"/>
    <w:rsid w:val="002D016B"/>
    <w:rsid w:val="002D05E9"/>
    <w:rsid w:val="002D191C"/>
    <w:rsid w:val="002D4E12"/>
    <w:rsid w:val="002D508C"/>
    <w:rsid w:val="002D5FCC"/>
    <w:rsid w:val="002D7E19"/>
    <w:rsid w:val="002E00B3"/>
    <w:rsid w:val="002E24DD"/>
    <w:rsid w:val="002E4890"/>
    <w:rsid w:val="002E6865"/>
    <w:rsid w:val="002F00E0"/>
    <w:rsid w:val="002F03A0"/>
    <w:rsid w:val="002F08D3"/>
    <w:rsid w:val="002F0BFB"/>
    <w:rsid w:val="002F49CF"/>
    <w:rsid w:val="002F6989"/>
    <w:rsid w:val="002F6DB7"/>
    <w:rsid w:val="002F7677"/>
    <w:rsid w:val="002F7D01"/>
    <w:rsid w:val="00300147"/>
    <w:rsid w:val="003017D8"/>
    <w:rsid w:val="003020FB"/>
    <w:rsid w:val="00303B7B"/>
    <w:rsid w:val="00303D99"/>
    <w:rsid w:val="0030679E"/>
    <w:rsid w:val="00306CAB"/>
    <w:rsid w:val="00306E84"/>
    <w:rsid w:val="003071F7"/>
    <w:rsid w:val="00307314"/>
    <w:rsid w:val="00313912"/>
    <w:rsid w:val="00314B8B"/>
    <w:rsid w:val="00315A4B"/>
    <w:rsid w:val="003162FB"/>
    <w:rsid w:val="00320A62"/>
    <w:rsid w:val="00321C37"/>
    <w:rsid w:val="003254B6"/>
    <w:rsid w:val="00326B0A"/>
    <w:rsid w:val="00327139"/>
    <w:rsid w:val="003306F4"/>
    <w:rsid w:val="00330730"/>
    <w:rsid w:val="00330902"/>
    <w:rsid w:val="0033135F"/>
    <w:rsid w:val="0033138D"/>
    <w:rsid w:val="0033194C"/>
    <w:rsid w:val="00331A79"/>
    <w:rsid w:val="00332F84"/>
    <w:rsid w:val="00333432"/>
    <w:rsid w:val="00334CD3"/>
    <w:rsid w:val="003357D4"/>
    <w:rsid w:val="003358B4"/>
    <w:rsid w:val="00335DEE"/>
    <w:rsid w:val="00336BD9"/>
    <w:rsid w:val="003372EA"/>
    <w:rsid w:val="00341766"/>
    <w:rsid w:val="00341B45"/>
    <w:rsid w:val="00341F71"/>
    <w:rsid w:val="00342B06"/>
    <w:rsid w:val="0034327D"/>
    <w:rsid w:val="00343793"/>
    <w:rsid w:val="00345F64"/>
    <w:rsid w:val="00347BBD"/>
    <w:rsid w:val="00347FD9"/>
    <w:rsid w:val="00350170"/>
    <w:rsid w:val="003506CE"/>
    <w:rsid w:val="003517FD"/>
    <w:rsid w:val="00352034"/>
    <w:rsid w:val="00352468"/>
    <w:rsid w:val="0035284D"/>
    <w:rsid w:val="00355AF6"/>
    <w:rsid w:val="0035604C"/>
    <w:rsid w:val="003578E3"/>
    <w:rsid w:val="0036031D"/>
    <w:rsid w:val="0036062C"/>
    <w:rsid w:val="003609D8"/>
    <w:rsid w:val="00361E3A"/>
    <w:rsid w:val="003632F3"/>
    <w:rsid w:val="00364298"/>
    <w:rsid w:val="00364591"/>
    <w:rsid w:val="00366AD9"/>
    <w:rsid w:val="00366F46"/>
    <w:rsid w:val="003670C1"/>
    <w:rsid w:val="00367CB7"/>
    <w:rsid w:val="0037007E"/>
    <w:rsid w:val="00371362"/>
    <w:rsid w:val="00372B0E"/>
    <w:rsid w:val="0037322F"/>
    <w:rsid w:val="00373298"/>
    <w:rsid w:val="003746D5"/>
    <w:rsid w:val="0037479D"/>
    <w:rsid w:val="003752A5"/>
    <w:rsid w:val="00375B37"/>
    <w:rsid w:val="003762CD"/>
    <w:rsid w:val="003768E8"/>
    <w:rsid w:val="00376A4A"/>
    <w:rsid w:val="0038044A"/>
    <w:rsid w:val="00381641"/>
    <w:rsid w:val="003816AC"/>
    <w:rsid w:val="00381C4E"/>
    <w:rsid w:val="0038203A"/>
    <w:rsid w:val="0038308E"/>
    <w:rsid w:val="003836E5"/>
    <w:rsid w:val="0038455D"/>
    <w:rsid w:val="00385870"/>
    <w:rsid w:val="0038709A"/>
    <w:rsid w:val="00390258"/>
    <w:rsid w:val="00391156"/>
    <w:rsid w:val="0039178D"/>
    <w:rsid w:val="003919F1"/>
    <w:rsid w:val="00391F7B"/>
    <w:rsid w:val="00392288"/>
    <w:rsid w:val="003922B8"/>
    <w:rsid w:val="003924E2"/>
    <w:rsid w:val="00392A2E"/>
    <w:rsid w:val="00393F0D"/>
    <w:rsid w:val="00394D0B"/>
    <w:rsid w:val="00395464"/>
    <w:rsid w:val="00395F16"/>
    <w:rsid w:val="00396F98"/>
    <w:rsid w:val="00397770"/>
    <w:rsid w:val="00397DCB"/>
    <w:rsid w:val="003A047C"/>
    <w:rsid w:val="003A0AC8"/>
    <w:rsid w:val="003A1554"/>
    <w:rsid w:val="003A2292"/>
    <w:rsid w:val="003A2FA7"/>
    <w:rsid w:val="003A485C"/>
    <w:rsid w:val="003A4D3D"/>
    <w:rsid w:val="003A5494"/>
    <w:rsid w:val="003A62A5"/>
    <w:rsid w:val="003A730E"/>
    <w:rsid w:val="003A7851"/>
    <w:rsid w:val="003A798B"/>
    <w:rsid w:val="003B07E7"/>
    <w:rsid w:val="003B18DF"/>
    <w:rsid w:val="003B224E"/>
    <w:rsid w:val="003B5066"/>
    <w:rsid w:val="003B5308"/>
    <w:rsid w:val="003B751D"/>
    <w:rsid w:val="003C07C3"/>
    <w:rsid w:val="003C0963"/>
    <w:rsid w:val="003C0EEF"/>
    <w:rsid w:val="003C15E3"/>
    <w:rsid w:val="003C2449"/>
    <w:rsid w:val="003C2C23"/>
    <w:rsid w:val="003C30D4"/>
    <w:rsid w:val="003C3370"/>
    <w:rsid w:val="003C400E"/>
    <w:rsid w:val="003C54DC"/>
    <w:rsid w:val="003C7B45"/>
    <w:rsid w:val="003D0514"/>
    <w:rsid w:val="003D1EC8"/>
    <w:rsid w:val="003D1EDF"/>
    <w:rsid w:val="003D2163"/>
    <w:rsid w:val="003D25FD"/>
    <w:rsid w:val="003D2FFF"/>
    <w:rsid w:val="003D3A63"/>
    <w:rsid w:val="003D530F"/>
    <w:rsid w:val="003D5E86"/>
    <w:rsid w:val="003D6CB7"/>
    <w:rsid w:val="003D6CD1"/>
    <w:rsid w:val="003D6D02"/>
    <w:rsid w:val="003D721A"/>
    <w:rsid w:val="003D7738"/>
    <w:rsid w:val="003E019B"/>
    <w:rsid w:val="003E0CAB"/>
    <w:rsid w:val="003E0F05"/>
    <w:rsid w:val="003E1135"/>
    <w:rsid w:val="003E1251"/>
    <w:rsid w:val="003E1398"/>
    <w:rsid w:val="003E2743"/>
    <w:rsid w:val="003E39CC"/>
    <w:rsid w:val="003E4320"/>
    <w:rsid w:val="003E4616"/>
    <w:rsid w:val="003E56AD"/>
    <w:rsid w:val="003E58B8"/>
    <w:rsid w:val="003E5A64"/>
    <w:rsid w:val="003E75F2"/>
    <w:rsid w:val="003E78AC"/>
    <w:rsid w:val="003E7B49"/>
    <w:rsid w:val="003F0294"/>
    <w:rsid w:val="003F322E"/>
    <w:rsid w:val="003F33E2"/>
    <w:rsid w:val="003F4885"/>
    <w:rsid w:val="003F5808"/>
    <w:rsid w:val="003F67D5"/>
    <w:rsid w:val="003F7A11"/>
    <w:rsid w:val="00401092"/>
    <w:rsid w:val="004030BC"/>
    <w:rsid w:val="00404878"/>
    <w:rsid w:val="00404A22"/>
    <w:rsid w:val="00404E9B"/>
    <w:rsid w:val="0040539C"/>
    <w:rsid w:val="0040752E"/>
    <w:rsid w:val="00407A8D"/>
    <w:rsid w:val="004102EB"/>
    <w:rsid w:val="00411BE4"/>
    <w:rsid w:val="004122AC"/>
    <w:rsid w:val="0041244D"/>
    <w:rsid w:val="004139E0"/>
    <w:rsid w:val="00413BC2"/>
    <w:rsid w:val="00413F1C"/>
    <w:rsid w:val="004143D2"/>
    <w:rsid w:val="00414741"/>
    <w:rsid w:val="00421121"/>
    <w:rsid w:val="00421907"/>
    <w:rsid w:val="00422395"/>
    <w:rsid w:val="00422E45"/>
    <w:rsid w:val="00423379"/>
    <w:rsid w:val="00423C08"/>
    <w:rsid w:val="00423EAB"/>
    <w:rsid w:val="00425B65"/>
    <w:rsid w:val="004263AB"/>
    <w:rsid w:val="0042662A"/>
    <w:rsid w:val="00427BBA"/>
    <w:rsid w:val="00430A78"/>
    <w:rsid w:val="00432C05"/>
    <w:rsid w:val="00432C51"/>
    <w:rsid w:val="0043434F"/>
    <w:rsid w:val="004350CF"/>
    <w:rsid w:val="00435639"/>
    <w:rsid w:val="00435993"/>
    <w:rsid w:val="00435A76"/>
    <w:rsid w:val="00436CBA"/>
    <w:rsid w:val="00436D10"/>
    <w:rsid w:val="00437F07"/>
    <w:rsid w:val="00440823"/>
    <w:rsid w:val="0044161E"/>
    <w:rsid w:val="00442154"/>
    <w:rsid w:val="00442367"/>
    <w:rsid w:val="00442E39"/>
    <w:rsid w:val="00442EA6"/>
    <w:rsid w:val="00443370"/>
    <w:rsid w:val="0044490F"/>
    <w:rsid w:val="00444BC8"/>
    <w:rsid w:val="00446524"/>
    <w:rsid w:val="004468CB"/>
    <w:rsid w:val="004479F9"/>
    <w:rsid w:val="004504DF"/>
    <w:rsid w:val="004505F1"/>
    <w:rsid w:val="00451256"/>
    <w:rsid w:val="00453F59"/>
    <w:rsid w:val="00456206"/>
    <w:rsid w:val="00457503"/>
    <w:rsid w:val="0046104D"/>
    <w:rsid w:val="00461FF4"/>
    <w:rsid w:val="0046243F"/>
    <w:rsid w:val="00462ECC"/>
    <w:rsid w:val="0046369F"/>
    <w:rsid w:val="0046371E"/>
    <w:rsid w:val="00463C92"/>
    <w:rsid w:val="00463F5D"/>
    <w:rsid w:val="00464499"/>
    <w:rsid w:val="004649F1"/>
    <w:rsid w:val="00464C38"/>
    <w:rsid w:val="00465AEB"/>
    <w:rsid w:val="0046602A"/>
    <w:rsid w:val="00466183"/>
    <w:rsid w:val="004667EF"/>
    <w:rsid w:val="00466AA4"/>
    <w:rsid w:val="004676BF"/>
    <w:rsid w:val="00470B02"/>
    <w:rsid w:val="004713B6"/>
    <w:rsid w:val="00472F59"/>
    <w:rsid w:val="00473144"/>
    <w:rsid w:val="00473A55"/>
    <w:rsid w:val="00475389"/>
    <w:rsid w:val="00475574"/>
    <w:rsid w:val="004771F9"/>
    <w:rsid w:val="00477728"/>
    <w:rsid w:val="00480E19"/>
    <w:rsid w:val="00481395"/>
    <w:rsid w:val="004817E6"/>
    <w:rsid w:val="0048258C"/>
    <w:rsid w:val="0048578E"/>
    <w:rsid w:val="00486BCD"/>
    <w:rsid w:val="00490003"/>
    <w:rsid w:val="00490B35"/>
    <w:rsid w:val="004919F2"/>
    <w:rsid w:val="00491A6B"/>
    <w:rsid w:val="00491DC3"/>
    <w:rsid w:val="00492CF7"/>
    <w:rsid w:val="004938AD"/>
    <w:rsid w:val="004A0387"/>
    <w:rsid w:val="004A0413"/>
    <w:rsid w:val="004A19A6"/>
    <w:rsid w:val="004A203E"/>
    <w:rsid w:val="004A2054"/>
    <w:rsid w:val="004A25D1"/>
    <w:rsid w:val="004A2E19"/>
    <w:rsid w:val="004A3DB6"/>
    <w:rsid w:val="004A3DC8"/>
    <w:rsid w:val="004A5230"/>
    <w:rsid w:val="004A5C99"/>
    <w:rsid w:val="004A6114"/>
    <w:rsid w:val="004A6E23"/>
    <w:rsid w:val="004A790A"/>
    <w:rsid w:val="004B3CAB"/>
    <w:rsid w:val="004B4798"/>
    <w:rsid w:val="004C0AAF"/>
    <w:rsid w:val="004C259B"/>
    <w:rsid w:val="004C2E48"/>
    <w:rsid w:val="004C303A"/>
    <w:rsid w:val="004C3F91"/>
    <w:rsid w:val="004C40E0"/>
    <w:rsid w:val="004C4568"/>
    <w:rsid w:val="004C4635"/>
    <w:rsid w:val="004C479A"/>
    <w:rsid w:val="004C4E9B"/>
    <w:rsid w:val="004C6132"/>
    <w:rsid w:val="004C69A1"/>
    <w:rsid w:val="004C70B3"/>
    <w:rsid w:val="004C7454"/>
    <w:rsid w:val="004C7748"/>
    <w:rsid w:val="004C78BA"/>
    <w:rsid w:val="004D01AC"/>
    <w:rsid w:val="004D21D4"/>
    <w:rsid w:val="004D2305"/>
    <w:rsid w:val="004D2A44"/>
    <w:rsid w:val="004D3F15"/>
    <w:rsid w:val="004D3F8E"/>
    <w:rsid w:val="004D5317"/>
    <w:rsid w:val="004D5BB1"/>
    <w:rsid w:val="004D5EFB"/>
    <w:rsid w:val="004D7C89"/>
    <w:rsid w:val="004D7DC9"/>
    <w:rsid w:val="004E1CFA"/>
    <w:rsid w:val="004E257D"/>
    <w:rsid w:val="004E3016"/>
    <w:rsid w:val="004E42AB"/>
    <w:rsid w:val="004E46BE"/>
    <w:rsid w:val="004E5951"/>
    <w:rsid w:val="004E653C"/>
    <w:rsid w:val="004E7145"/>
    <w:rsid w:val="004E7729"/>
    <w:rsid w:val="004F0B3F"/>
    <w:rsid w:val="004F1AEC"/>
    <w:rsid w:val="004F22F3"/>
    <w:rsid w:val="004F249B"/>
    <w:rsid w:val="004F3659"/>
    <w:rsid w:val="004F3C6F"/>
    <w:rsid w:val="004F4596"/>
    <w:rsid w:val="004F58EC"/>
    <w:rsid w:val="004F625B"/>
    <w:rsid w:val="004F69F1"/>
    <w:rsid w:val="00500A6D"/>
    <w:rsid w:val="00502E93"/>
    <w:rsid w:val="00502EEC"/>
    <w:rsid w:val="00503030"/>
    <w:rsid w:val="0050419F"/>
    <w:rsid w:val="005049BB"/>
    <w:rsid w:val="00506C87"/>
    <w:rsid w:val="00506CCD"/>
    <w:rsid w:val="005111BA"/>
    <w:rsid w:val="005119DF"/>
    <w:rsid w:val="00511A92"/>
    <w:rsid w:val="00511CDB"/>
    <w:rsid w:val="0051304F"/>
    <w:rsid w:val="00514FC8"/>
    <w:rsid w:val="00516411"/>
    <w:rsid w:val="00517C2D"/>
    <w:rsid w:val="00522D0D"/>
    <w:rsid w:val="00523D4D"/>
    <w:rsid w:val="005253EA"/>
    <w:rsid w:val="00525701"/>
    <w:rsid w:val="005269BA"/>
    <w:rsid w:val="00527261"/>
    <w:rsid w:val="00531D37"/>
    <w:rsid w:val="00532CE9"/>
    <w:rsid w:val="0053496C"/>
    <w:rsid w:val="0053516D"/>
    <w:rsid w:val="00535EFF"/>
    <w:rsid w:val="00536607"/>
    <w:rsid w:val="0053712D"/>
    <w:rsid w:val="005373DE"/>
    <w:rsid w:val="00537906"/>
    <w:rsid w:val="005404E7"/>
    <w:rsid w:val="005414F6"/>
    <w:rsid w:val="00541FE5"/>
    <w:rsid w:val="005421DE"/>
    <w:rsid w:val="005429A6"/>
    <w:rsid w:val="005431DD"/>
    <w:rsid w:val="00543D5B"/>
    <w:rsid w:val="005465C3"/>
    <w:rsid w:val="00546BB4"/>
    <w:rsid w:val="005474A3"/>
    <w:rsid w:val="00551ADA"/>
    <w:rsid w:val="0055739B"/>
    <w:rsid w:val="0055799E"/>
    <w:rsid w:val="005607D4"/>
    <w:rsid w:val="00560AA9"/>
    <w:rsid w:val="00560C48"/>
    <w:rsid w:val="00560C6D"/>
    <w:rsid w:val="00561C26"/>
    <w:rsid w:val="00562E98"/>
    <w:rsid w:val="00563A75"/>
    <w:rsid w:val="00564350"/>
    <w:rsid w:val="0056495A"/>
    <w:rsid w:val="00564B03"/>
    <w:rsid w:val="00565779"/>
    <w:rsid w:val="00566C97"/>
    <w:rsid w:val="0057044C"/>
    <w:rsid w:val="00570470"/>
    <w:rsid w:val="00572460"/>
    <w:rsid w:val="0057394E"/>
    <w:rsid w:val="00575A3F"/>
    <w:rsid w:val="00575BDE"/>
    <w:rsid w:val="0057645F"/>
    <w:rsid w:val="0057686E"/>
    <w:rsid w:val="005768AB"/>
    <w:rsid w:val="005778F6"/>
    <w:rsid w:val="00577A92"/>
    <w:rsid w:val="00580312"/>
    <w:rsid w:val="005804C5"/>
    <w:rsid w:val="00581FF9"/>
    <w:rsid w:val="005821A8"/>
    <w:rsid w:val="005825D6"/>
    <w:rsid w:val="00582AA2"/>
    <w:rsid w:val="00583BD6"/>
    <w:rsid w:val="00584237"/>
    <w:rsid w:val="005848E9"/>
    <w:rsid w:val="00585BE0"/>
    <w:rsid w:val="005877AA"/>
    <w:rsid w:val="00587DAE"/>
    <w:rsid w:val="00590632"/>
    <w:rsid w:val="00590FE8"/>
    <w:rsid w:val="005913EC"/>
    <w:rsid w:val="00593964"/>
    <w:rsid w:val="00593FD6"/>
    <w:rsid w:val="00594DA0"/>
    <w:rsid w:val="00596899"/>
    <w:rsid w:val="00596D65"/>
    <w:rsid w:val="00596E64"/>
    <w:rsid w:val="00597933"/>
    <w:rsid w:val="00597EA0"/>
    <w:rsid w:val="005A15A4"/>
    <w:rsid w:val="005A1CE4"/>
    <w:rsid w:val="005A4734"/>
    <w:rsid w:val="005A6995"/>
    <w:rsid w:val="005A79B5"/>
    <w:rsid w:val="005A7D8D"/>
    <w:rsid w:val="005B0882"/>
    <w:rsid w:val="005B243D"/>
    <w:rsid w:val="005B2800"/>
    <w:rsid w:val="005B2A07"/>
    <w:rsid w:val="005B381B"/>
    <w:rsid w:val="005B5068"/>
    <w:rsid w:val="005B78B5"/>
    <w:rsid w:val="005B7A92"/>
    <w:rsid w:val="005B7E13"/>
    <w:rsid w:val="005B7EAE"/>
    <w:rsid w:val="005C022C"/>
    <w:rsid w:val="005C1BEB"/>
    <w:rsid w:val="005C3159"/>
    <w:rsid w:val="005C3AA1"/>
    <w:rsid w:val="005C4F18"/>
    <w:rsid w:val="005C590F"/>
    <w:rsid w:val="005C77D7"/>
    <w:rsid w:val="005D07D9"/>
    <w:rsid w:val="005D1D0B"/>
    <w:rsid w:val="005D1D34"/>
    <w:rsid w:val="005D60E7"/>
    <w:rsid w:val="005D66E8"/>
    <w:rsid w:val="005E141B"/>
    <w:rsid w:val="005E1B1C"/>
    <w:rsid w:val="005E20BB"/>
    <w:rsid w:val="005E3BA6"/>
    <w:rsid w:val="005E4B4F"/>
    <w:rsid w:val="005E626C"/>
    <w:rsid w:val="005E638B"/>
    <w:rsid w:val="005E658C"/>
    <w:rsid w:val="005E66B3"/>
    <w:rsid w:val="005E6ADE"/>
    <w:rsid w:val="005E7D2C"/>
    <w:rsid w:val="005F1490"/>
    <w:rsid w:val="005F1F8B"/>
    <w:rsid w:val="005F2A52"/>
    <w:rsid w:val="005F3494"/>
    <w:rsid w:val="005F3596"/>
    <w:rsid w:val="005F37F7"/>
    <w:rsid w:val="005F39AA"/>
    <w:rsid w:val="005F3D67"/>
    <w:rsid w:val="005F51AD"/>
    <w:rsid w:val="005F5A60"/>
    <w:rsid w:val="005F5C77"/>
    <w:rsid w:val="005F5FC4"/>
    <w:rsid w:val="00603A36"/>
    <w:rsid w:val="006040C5"/>
    <w:rsid w:val="006044EB"/>
    <w:rsid w:val="00604CB3"/>
    <w:rsid w:val="00604F83"/>
    <w:rsid w:val="00604FE5"/>
    <w:rsid w:val="006055A6"/>
    <w:rsid w:val="006057D1"/>
    <w:rsid w:val="00606B29"/>
    <w:rsid w:val="00607B28"/>
    <w:rsid w:val="00607E79"/>
    <w:rsid w:val="00610100"/>
    <w:rsid w:val="00610AAD"/>
    <w:rsid w:val="006113B8"/>
    <w:rsid w:val="00612F56"/>
    <w:rsid w:val="006133BB"/>
    <w:rsid w:val="00613485"/>
    <w:rsid w:val="0061460E"/>
    <w:rsid w:val="0061482E"/>
    <w:rsid w:val="00615B37"/>
    <w:rsid w:val="006163D1"/>
    <w:rsid w:val="006169A3"/>
    <w:rsid w:val="006169ED"/>
    <w:rsid w:val="00616EC3"/>
    <w:rsid w:val="0062088F"/>
    <w:rsid w:val="0062089D"/>
    <w:rsid w:val="00624921"/>
    <w:rsid w:val="0062553E"/>
    <w:rsid w:val="006259E9"/>
    <w:rsid w:val="00625F68"/>
    <w:rsid w:val="0062642E"/>
    <w:rsid w:val="0063120D"/>
    <w:rsid w:val="00632064"/>
    <w:rsid w:val="006324E5"/>
    <w:rsid w:val="0063261B"/>
    <w:rsid w:val="00633089"/>
    <w:rsid w:val="00633A22"/>
    <w:rsid w:val="00634BA7"/>
    <w:rsid w:val="006355DD"/>
    <w:rsid w:val="0063570E"/>
    <w:rsid w:val="0063706A"/>
    <w:rsid w:val="00637599"/>
    <w:rsid w:val="006400C8"/>
    <w:rsid w:val="00642D8B"/>
    <w:rsid w:val="00643C84"/>
    <w:rsid w:val="00644EC4"/>
    <w:rsid w:val="0064547B"/>
    <w:rsid w:val="006457BF"/>
    <w:rsid w:val="00646B92"/>
    <w:rsid w:val="006503D4"/>
    <w:rsid w:val="0065094E"/>
    <w:rsid w:val="00651A40"/>
    <w:rsid w:val="00652092"/>
    <w:rsid w:val="00653B4F"/>
    <w:rsid w:val="00653B9C"/>
    <w:rsid w:val="006554A1"/>
    <w:rsid w:val="00655533"/>
    <w:rsid w:val="00656201"/>
    <w:rsid w:val="00657D32"/>
    <w:rsid w:val="00662498"/>
    <w:rsid w:val="006629BE"/>
    <w:rsid w:val="006633AC"/>
    <w:rsid w:val="00663CC2"/>
    <w:rsid w:val="006646FB"/>
    <w:rsid w:val="00664DEF"/>
    <w:rsid w:val="006650D2"/>
    <w:rsid w:val="00665719"/>
    <w:rsid w:val="0066688C"/>
    <w:rsid w:val="00666AA1"/>
    <w:rsid w:val="0066765E"/>
    <w:rsid w:val="0066769F"/>
    <w:rsid w:val="006746A1"/>
    <w:rsid w:val="00675B92"/>
    <w:rsid w:val="006762F7"/>
    <w:rsid w:val="0067658E"/>
    <w:rsid w:val="006773D1"/>
    <w:rsid w:val="006776DE"/>
    <w:rsid w:val="00681627"/>
    <w:rsid w:val="00681886"/>
    <w:rsid w:val="00681D41"/>
    <w:rsid w:val="00681E34"/>
    <w:rsid w:val="006830B1"/>
    <w:rsid w:val="006831BD"/>
    <w:rsid w:val="00683581"/>
    <w:rsid w:val="00683AC8"/>
    <w:rsid w:val="00683E4E"/>
    <w:rsid w:val="0068717A"/>
    <w:rsid w:val="006900C2"/>
    <w:rsid w:val="00692C1C"/>
    <w:rsid w:val="006933EB"/>
    <w:rsid w:val="00693DCA"/>
    <w:rsid w:val="00694786"/>
    <w:rsid w:val="00694BC3"/>
    <w:rsid w:val="00694D42"/>
    <w:rsid w:val="00695025"/>
    <w:rsid w:val="0069511C"/>
    <w:rsid w:val="00695752"/>
    <w:rsid w:val="00695826"/>
    <w:rsid w:val="00696954"/>
    <w:rsid w:val="00696D31"/>
    <w:rsid w:val="006A16C0"/>
    <w:rsid w:val="006A3F2C"/>
    <w:rsid w:val="006A404A"/>
    <w:rsid w:val="006A41F5"/>
    <w:rsid w:val="006A4454"/>
    <w:rsid w:val="006A4CBF"/>
    <w:rsid w:val="006A5CDC"/>
    <w:rsid w:val="006A5FB9"/>
    <w:rsid w:val="006A6A78"/>
    <w:rsid w:val="006A76CD"/>
    <w:rsid w:val="006A7A4F"/>
    <w:rsid w:val="006B316C"/>
    <w:rsid w:val="006B4B11"/>
    <w:rsid w:val="006B4CCE"/>
    <w:rsid w:val="006B57F5"/>
    <w:rsid w:val="006B628F"/>
    <w:rsid w:val="006B68AD"/>
    <w:rsid w:val="006B69C6"/>
    <w:rsid w:val="006B6D3C"/>
    <w:rsid w:val="006B7CBD"/>
    <w:rsid w:val="006B7F09"/>
    <w:rsid w:val="006C0457"/>
    <w:rsid w:val="006C0E69"/>
    <w:rsid w:val="006C1255"/>
    <w:rsid w:val="006C157D"/>
    <w:rsid w:val="006C36FB"/>
    <w:rsid w:val="006C3BC4"/>
    <w:rsid w:val="006C4866"/>
    <w:rsid w:val="006C5698"/>
    <w:rsid w:val="006C75C4"/>
    <w:rsid w:val="006D0C9E"/>
    <w:rsid w:val="006D1DA8"/>
    <w:rsid w:val="006D235B"/>
    <w:rsid w:val="006D28C7"/>
    <w:rsid w:val="006D3314"/>
    <w:rsid w:val="006D42EA"/>
    <w:rsid w:val="006D4F02"/>
    <w:rsid w:val="006D5509"/>
    <w:rsid w:val="006D56A8"/>
    <w:rsid w:val="006D5734"/>
    <w:rsid w:val="006D6469"/>
    <w:rsid w:val="006D7CDB"/>
    <w:rsid w:val="006E09E1"/>
    <w:rsid w:val="006E1B61"/>
    <w:rsid w:val="006E1D2D"/>
    <w:rsid w:val="006E2302"/>
    <w:rsid w:val="006E2857"/>
    <w:rsid w:val="006E39E9"/>
    <w:rsid w:val="006E3AC9"/>
    <w:rsid w:val="006E5059"/>
    <w:rsid w:val="006E5C95"/>
    <w:rsid w:val="006E6187"/>
    <w:rsid w:val="006E63A9"/>
    <w:rsid w:val="006E7339"/>
    <w:rsid w:val="006F2405"/>
    <w:rsid w:val="006F2B33"/>
    <w:rsid w:val="006F2DEC"/>
    <w:rsid w:val="006F4CDF"/>
    <w:rsid w:val="006F51B1"/>
    <w:rsid w:val="006F6CD2"/>
    <w:rsid w:val="007009DE"/>
    <w:rsid w:val="00700E96"/>
    <w:rsid w:val="00703ACF"/>
    <w:rsid w:val="00704A8E"/>
    <w:rsid w:val="00705A54"/>
    <w:rsid w:val="0070671D"/>
    <w:rsid w:val="00706F7E"/>
    <w:rsid w:val="0070746F"/>
    <w:rsid w:val="00707AD2"/>
    <w:rsid w:val="00707AE6"/>
    <w:rsid w:val="00707B00"/>
    <w:rsid w:val="00707B7A"/>
    <w:rsid w:val="00711B5B"/>
    <w:rsid w:val="00711DAB"/>
    <w:rsid w:val="00711E7E"/>
    <w:rsid w:val="00713A86"/>
    <w:rsid w:val="007145C8"/>
    <w:rsid w:val="007149D2"/>
    <w:rsid w:val="00714CA3"/>
    <w:rsid w:val="00715539"/>
    <w:rsid w:val="007156A0"/>
    <w:rsid w:val="007173B6"/>
    <w:rsid w:val="007178A9"/>
    <w:rsid w:val="00717979"/>
    <w:rsid w:val="00721DC5"/>
    <w:rsid w:val="00722F62"/>
    <w:rsid w:val="00723143"/>
    <w:rsid w:val="007232B9"/>
    <w:rsid w:val="007238F1"/>
    <w:rsid w:val="007265CC"/>
    <w:rsid w:val="00727D88"/>
    <w:rsid w:val="00730F4E"/>
    <w:rsid w:val="007339A0"/>
    <w:rsid w:val="007340A1"/>
    <w:rsid w:val="00734622"/>
    <w:rsid w:val="007354F0"/>
    <w:rsid w:val="00735848"/>
    <w:rsid w:val="00735887"/>
    <w:rsid w:val="007361D0"/>
    <w:rsid w:val="00736C66"/>
    <w:rsid w:val="00742A30"/>
    <w:rsid w:val="00742D03"/>
    <w:rsid w:val="00743E20"/>
    <w:rsid w:val="007442DA"/>
    <w:rsid w:val="00745BC6"/>
    <w:rsid w:val="00745FC3"/>
    <w:rsid w:val="00746467"/>
    <w:rsid w:val="007468ED"/>
    <w:rsid w:val="00746D51"/>
    <w:rsid w:val="0075068E"/>
    <w:rsid w:val="00751F49"/>
    <w:rsid w:val="00753E2D"/>
    <w:rsid w:val="007540EE"/>
    <w:rsid w:val="007541A6"/>
    <w:rsid w:val="00755803"/>
    <w:rsid w:val="00755B14"/>
    <w:rsid w:val="00755D1C"/>
    <w:rsid w:val="00757925"/>
    <w:rsid w:val="00757E86"/>
    <w:rsid w:val="0076065C"/>
    <w:rsid w:val="00760661"/>
    <w:rsid w:val="00760BFA"/>
    <w:rsid w:val="0076184F"/>
    <w:rsid w:val="00761A0D"/>
    <w:rsid w:val="0076237A"/>
    <w:rsid w:val="00762583"/>
    <w:rsid w:val="00762EAD"/>
    <w:rsid w:val="00762F7F"/>
    <w:rsid w:val="00762FF2"/>
    <w:rsid w:val="00763365"/>
    <w:rsid w:val="00763715"/>
    <w:rsid w:val="0076403A"/>
    <w:rsid w:val="0076427C"/>
    <w:rsid w:val="00765401"/>
    <w:rsid w:val="00765614"/>
    <w:rsid w:val="00765F84"/>
    <w:rsid w:val="007663F1"/>
    <w:rsid w:val="00766C45"/>
    <w:rsid w:val="00766F18"/>
    <w:rsid w:val="007672CA"/>
    <w:rsid w:val="007700FF"/>
    <w:rsid w:val="0077041F"/>
    <w:rsid w:val="0077058D"/>
    <w:rsid w:val="00770C50"/>
    <w:rsid w:val="0077107E"/>
    <w:rsid w:val="0077256E"/>
    <w:rsid w:val="007729A1"/>
    <w:rsid w:val="00773132"/>
    <w:rsid w:val="00773399"/>
    <w:rsid w:val="00773FB4"/>
    <w:rsid w:val="00774E9C"/>
    <w:rsid w:val="007754EC"/>
    <w:rsid w:val="0077596E"/>
    <w:rsid w:val="00776AC3"/>
    <w:rsid w:val="00776BFA"/>
    <w:rsid w:val="00776F16"/>
    <w:rsid w:val="00780D75"/>
    <w:rsid w:val="007817B3"/>
    <w:rsid w:val="00782862"/>
    <w:rsid w:val="00782966"/>
    <w:rsid w:val="00782A69"/>
    <w:rsid w:val="007837E4"/>
    <w:rsid w:val="00783C90"/>
    <w:rsid w:val="00783DE3"/>
    <w:rsid w:val="0078409B"/>
    <w:rsid w:val="00786004"/>
    <w:rsid w:val="007868EC"/>
    <w:rsid w:val="007869FB"/>
    <w:rsid w:val="00786C9B"/>
    <w:rsid w:val="00786D67"/>
    <w:rsid w:val="00792AAA"/>
    <w:rsid w:val="00792C1E"/>
    <w:rsid w:val="0079310F"/>
    <w:rsid w:val="00793C55"/>
    <w:rsid w:val="00795552"/>
    <w:rsid w:val="00796073"/>
    <w:rsid w:val="0079690C"/>
    <w:rsid w:val="00797B18"/>
    <w:rsid w:val="00797D75"/>
    <w:rsid w:val="007A032F"/>
    <w:rsid w:val="007A06D9"/>
    <w:rsid w:val="007A1489"/>
    <w:rsid w:val="007A1AC7"/>
    <w:rsid w:val="007A1C93"/>
    <w:rsid w:val="007A2C66"/>
    <w:rsid w:val="007A3BD5"/>
    <w:rsid w:val="007A3EF3"/>
    <w:rsid w:val="007A4C92"/>
    <w:rsid w:val="007A4FA6"/>
    <w:rsid w:val="007A631F"/>
    <w:rsid w:val="007A7945"/>
    <w:rsid w:val="007B0320"/>
    <w:rsid w:val="007B13F4"/>
    <w:rsid w:val="007B1873"/>
    <w:rsid w:val="007B1B9A"/>
    <w:rsid w:val="007B1C06"/>
    <w:rsid w:val="007B2344"/>
    <w:rsid w:val="007B2BDF"/>
    <w:rsid w:val="007B4183"/>
    <w:rsid w:val="007B5807"/>
    <w:rsid w:val="007B6AF9"/>
    <w:rsid w:val="007B7B7B"/>
    <w:rsid w:val="007B7DD2"/>
    <w:rsid w:val="007C19F0"/>
    <w:rsid w:val="007C2089"/>
    <w:rsid w:val="007C2D00"/>
    <w:rsid w:val="007C421A"/>
    <w:rsid w:val="007C4E42"/>
    <w:rsid w:val="007C6B66"/>
    <w:rsid w:val="007C788A"/>
    <w:rsid w:val="007D0A94"/>
    <w:rsid w:val="007D17FF"/>
    <w:rsid w:val="007D2815"/>
    <w:rsid w:val="007D29C6"/>
    <w:rsid w:val="007D3839"/>
    <w:rsid w:val="007D3D3B"/>
    <w:rsid w:val="007D3DE8"/>
    <w:rsid w:val="007D45C4"/>
    <w:rsid w:val="007D542E"/>
    <w:rsid w:val="007E03E0"/>
    <w:rsid w:val="007E187F"/>
    <w:rsid w:val="007E2254"/>
    <w:rsid w:val="007E40D3"/>
    <w:rsid w:val="007E43FB"/>
    <w:rsid w:val="007E580B"/>
    <w:rsid w:val="007E5A07"/>
    <w:rsid w:val="007E6797"/>
    <w:rsid w:val="007E6861"/>
    <w:rsid w:val="007F008B"/>
    <w:rsid w:val="007F0D8C"/>
    <w:rsid w:val="007F2563"/>
    <w:rsid w:val="007F31DB"/>
    <w:rsid w:val="007F3206"/>
    <w:rsid w:val="007F3269"/>
    <w:rsid w:val="007F380A"/>
    <w:rsid w:val="007F4B16"/>
    <w:rsid w:val="007F5CA1"/>
    <w:rsid w:val="007F6150"/>
    <w:rsid w:val="007F6238"/>
    <w:rsid w:val="007F6BAE"/>
    <w:rsid w:val="007F6C78"/>
    <w:rsid w:val="00802687"/>
    <w:rsid w:val="008039F8"/>
    <w:rsid w:val="00810CEF"/>
    <w:rsid w:val="00810D00"/>
    <w:rsid w:val="00811ADE"/>
    <w:rsid w:val="008123A5"/>
    <w:rsid w:val="008125A1"/>
    <w:rsid w:val="00812999"/>
    <w:rsid w:val="00815096"/>
    <w:rsid w:val="0081638D"/>
    <w:rsid w:val="00817508"/>
    <w:rsid w:val="00817776"/>
    <w:rsid w:val="00820732"/>
    <w:rsid w:val="00820A5C"/>
    <w:rsid w:val="00821FE7"/>
    <w:rsid w:val="008221B1"/>
    <w:rsid w:val="008228E8"/>
    <w:rsid w:val="00823538"/>
    <w:rsid w:val="00823BA1"/>
    <w:rsid w:val="00824805"/>
    <w:rsid w:val="00826470"/>
    <w:rsid w:val="00827540"/>
    <w:rsid w:val="00830AC4"/>
    <w:rsid w:val="00831805"/>
    <w:rsid w:val="00831C88"/>
    <w:rsid w:val="008324F8"/>
    <w:rsid w:val="00832744"/>
    <w:rsid w:val="00832A69"/>
    <w:rsid w:val="00832FF3"/>
    <w:rsid w:val="00833248"/>
    <w:rsid w:val="008335A8"/>
    <w:rsid w:val="008336ED"/>
    <w:rsid w:val="00833AFA"/>
    <w:rsid w:val="00833B54"/>
    <w:rsid w:val="00833B85"/>
    <w:rsid w:val="0083401B"/>
    <w:rsid w:val="00834866"/>
    <w:rsid w:val="008364B4"/>
    <w:rsid w:val="0083665D"/>
    <w:rsid w:val="00836EE9"/>
    <w:rsid w:val="0083758E"/>
    <w:rsid w:val="008402F7"/>
    <w:rsid w:val="00841167"/>
    <w:rsid w:val="008414EE"/>
    <w:rsid w:val="0084268A"/>
    <w:rsid w:val="00842FF2"/>
    <w:rsid w:val="008431AB"/>
    <w:rsid w:val="00843204"/>
    <w:rsid w:val="008435EF"/>
    <w:rsid w:val="008452AD"/>
    <w:rsid w:val="008454D1"/>
    <w:rsid w:val="00845C43"/>
    <w:rsid w:val="00846239"/>
    <w:rsid w:val="00846D1C"/>
    <w:rsid w:val="0084746D"/>
    <w:rsid w:val="008475CB"/>
    <w:rsid w:val="00850005"/>
    <w:rsid w:val="00850E95"/>
    <w:rsid w:val="008511BA"/>
    <w:rsid w:val="00851C55"/>
    <w:rsid w:val="00853346"/>
    <w:rsid w:val="00855335"/>
    <w:rsid w:val="008563EB"/>
    <w:rsid w:val="00856863"/>
    <w:rsid w:val="00856AAD"/>
    <w:rsid w:val="00856FD1"/>
    <w:rsid w:val="00857864"/>
    <w:rsid w:val="008602B4"/>
    <w:rsid w:val="0086064E"/>
    <w:rsid w:val="00860B94"/>
    <w:rsid w:val="00863F76"/>
    <w:rsid w:val="0086492E"/>
    <w:rsid w:val="00864EF4"/>
    <w:rsid w:val="00865BAC"/>
    <w:rsid w:val="00866CF0"/>
    <w:rsid w:val="0087023B"/>
    <w:rsid w:val="008709BE"/>
    <w:rsid w:val="00871265"/>
    <w:rsid w:val="008723AA"/>
    <w:rsid w:val="00872612"/>
    <w:rsid w:val="00873289"/>
    <w:rsid w:val="008734FC"/>
    <w:rsid w:val="00873AF5"/>
    <w:rsid w:val="00875C88"/>
    <w:rsid w:val="00875E65"/>
    <w:rsid w:val="00877544"/>
    <w:rsid w:val="0088052C"/>
    <w:rsid w:val="00881191"/>
    <w:rsid w:val="0088134A"/>
    <w:rsid w:val="008817A5"/>
    <w:rsid w:val="00882E25"/>
    <w:rsid w:val="00884E20"/>
    <w:rsid w:val="00884FDD"/>
    <w:rsid w:val="008862EC"/>
    <w:rsid w:val="0088636D"/>
    <w:rsid w:val="00887076"/>
    <w:rsid w:val="008879B3"/>
    <w:rsid w:val="008879DB"/>
    <w:rsid w:val="008914B6"/>
    <w:rsid w:val="00891CE9"/>
    <w:rsid w:val="00892BFF"/>
    <w:rsid w:val="0089365F"/>
    <w:rsid w:val="008937D1"/>
    <w:rsid w:val="0089419C"/>
    <w:rsid w:val="00895068"/>
    <w:rsid w:val="00896885"/>
    <w:rsid w:val="00897080"/>
    <w:rsid w:val="00897931"/>
    <w:rsid w:val="008A048A"/>
    <w:rsid w:val="008A0CE5"/>
    <w:rsid w:val="008A16D6"/>
    <w:rsid w:val="008A2657"/>
    <w:rsid w:val="008A2E13"/>
    <w:rsid w:val="008A3624"/>
    <w:rsid w:val="008A3A12"/>
    <w:rsid w:val="008A3A1B"/>
    <w:rsid w:val="008A43EE"/>
    <w:rsid w:val="008A5537"/>
    <w:rsid w:val="008A5549"/>
    <w:rsid w:val="008A55DD"/>
    <w:rsid w:val="008A6D3F"/>
    <w:rsid w:val="008A79D4"/>
    <w:rsid w:val="008B02F4"/>
    <w:rsid w:val="008B08CB"/>
    <w:rsid w:val="008B157B"/>
    <w:rsid w:val="008B189B"/>
    <w:rsid w:val="008B1CBE"/>
    <w:rsid w:val="008B2CBE"/>
    <w:rsid w:val="008B2D3A"/>
    <w:rsid w:val="008B50CB"/>
    <w:rsid w:val="008B53FE"/>
    <w:rsid w:val="008B57F4"/>
    <w:rsid w:val="008B6298"/>
    <w:rsid w:val="008B63C4"/>
    <w:rsid w:val="008B6B28"/>
    <w:rsid w:val="008B7619"/>
    <w:rsid w:val="008B7677"/>
    <w:rsid w:val="008B76A3"/>
    <w:rsid w:val="008B78B6"/>
    <w:rsid w:val="008B7949"/>
    <w:rsid w:val="008C02A7"/>
    <w:rsid w:val="008C07B9"/>
    <w:rsid w:val="008C0D18"/>
    <w:rsid w:val="008C2BC5"/>
    <w:rsid w:val="008C2D2D"/>
    <w:rsid w:val="008C32C4"/>
    <w:rsid w:val="008C33FB"/>
    <w:rsid w:val="008C3B14"/>
    <w:rsid w:val="008C4515"/>
    <w:rsid w:val="008C535C"/>
    <w:rsid w:val="008C5C2A"/>
    <w:rsid w:val="008C5E85"/>
    <w:rsid w:val="008C647E"/>
    <w:rsid w:val="008C6A4C"/>
    <w:rsid w:val="008D081E"/>
    <w:rsid w:val="008D3870"/>
    <w:rsid w:val="008D5E33"/>
    <w:rsid w:val="008D5E39"/>
    <w:rsid w:val="008D613D"/>
    <w:rsid w:val="008D641E"/>
    <w:rsid w:val="008E0C1C"/>
    <w:rsid w:val="008E0CC0"/>
    <w:rsid w:val="008E11BE"/>
    <w:rsid w:val="008E23E6"/>
    <w:rsid w:val="008E26CB"/>
    <w:rsid w:val="008E46E2"/>
    <w:rsid w:val="008E4E60"/>
    <w:rsid w:val="008E525B"/>
    <w:rsid w:val="008E6907"/>
    <w:rsid w:val="008E74FD"/>
    <w:rsid w:val="008E765F"/>
    <w:rsid w:val="008F06B7"/>
    <w:rsid w:val="008F2682"/>
    <w:rsid w:val="008F2788"/>
    <w:rsid w:val="008F3222"/>
    <w:rsid w:val="008F37C2"/>
    <w:rsid w:val="008F5509"/>
    <w:rsid w:val="008F6A15"/>
    <w:rsid w:val="008F782D"/>
    <w:rsid w:val="008F7C0F"/>
    <w:rsid w:val="008F7E50"/>
    <w:rsid w:val="008F7FCE"/>
    <w:rsid w:val="00900094"/>
    <w:rsid w:val="00900866"/>
    <w:rsid w:val="00901766"/>
    <w:rsid w:val="00905CBB"/>
    <w:rsid w:val="009068E5"/>
    <w:rsid w:val="00906C6B"/>
    <w:rsid w:val="00907E81"/>
    <w:rsid w:val="009109E8"/>
    <w:rsid w:val="00910D0F"/>
    <w:rsid w:val="00912DD5"/>
    <w:rsid w:val="00913235"/>
    <w:rsid w:val="00913E3C"/>
    <w:rsid w:val="009144A5"/>
    <w:rsid w:val="0091532B"/>
    <w:rsid w:val="0091609A"/>
    <w:rsid w:val="0091695E"/>
    <w:rsid w:val="0091720F"/>
    <w:rsid w:val="0092034A"/>
    <w:rsid w:val="00920772"/>
    <w:rsid w:val="009207D2"/>
    <w:rsid w:val="00921F3B"/>
    <w:rsid w:val="0092294E"/>
    <w:rsid w:val="00923092"/>
    <w:rsid w:val="00925621"/>
    <w:rsid w:val="00925EEA"/>
    <w:rsid w:val="009274E1"/>
    <w:rsid w:val="00927599"/>
    <w:rsid w:val="0093030C"/>
    <w:rsid w:val="0093170F"/>
    <w:rsid w:val="00931C24"/>
    <w:rsid w:val="0093513F"/>
    <w:rsid w:val="0093523E"/>
    <w:rsid w:val="009364E3"/>
    <w:rsid w:val="009400B3"/>
    <w:rsid w:val="009414AE"/>
    <w:rsid w:val="00942A88"/>
    <w:rsid w:val="00944A5F"/>
    <w:rsid w:val="0094733C"/>
    <w:rsid w:val="00947A76"/>
    <w:rsid w:val="009507B8"/>
    <w:rsid w:val="00950BBF"/>
    <w:rsid w:val="0095143E"/>
    <w:rsid w:val="00951A3F"/>
    <w:rsid w:val="00951DF5"/>
    <w:rsid w:val="0095238F"/>
    <w:rsid w:val="00956173"/>
    <w:rsid w:val="009604D0"/>
    <w:rsid w:val="00960D89"/>
    <w:rsid w:val="0096133A"/>
    <w:rsid w:val="00961724"/>
    <w:rsid w:val="009621FB"/>
    <w:rsid w:val="00962387"/>
    <w:rsid w:val="00962507"/>
    <w:rsid w:val="00962A2C"/>
    <w:rsid w:val="00963F8E"/>
    <w:rsid w:val="009647A4"/>
    <w:rsid w:val="00967579"/>
    <w:rsid w:val="009703D0"/>
    <w:rsid w:val="0097117F"/>
    <w:rsid w:val="00971293"/>
    <w:rsid w:val="00971F07"/>
    <w:rsid w:val="00974E96"/>
    <w:rsid w:val="0097576A"/>
    <w:rsid w:val="009758C8"/>
    <w:rsid w:val="00975D08"/>
    <w:rsid w:val="009767A1"/>
    <w:rsid w:val="00976CC3"/>
    <w:rsid w:val="00977368"/>
    <w:rsid w:val="00977C7B"/>
    <w:rsid w:val="0098087E"/>
    <w:rsid w:val="0098122B"/>
    <w:rsid w:val="00982B83"/>
    <w:rsid w:val="009844E3"/>
    <w:rsid w:val="0098581F"/>
    <w:rsid w:val="00985F4A"/>
    <w:rsid w:val="00987163"/>
    <w:rsid w:val="009900ED"/>
    <w:rsid w:val="00990184"/>
    <w:rsid w:val="00991C07"/>
    <w:rsid w:val="0099396B"/>
    <w:rsid w:val="00995194"/>
    <w:rsid w:val="00995282"/>
    <w:rsid w:val="00995FE7"/>
    <w:rsid w:val="0099629C"/>
    <w:rsid w:val="00996C95"/>
    <w:rsid w:val="00996FAF"/>
    <w:rsid w:val="009A01F9"/>
    <w:rsid w:val="009A084C"/>
    <w:rsid w:val="009A1087"/>
    <w:rsid w:val="009A1CF9"/>
    <w:rsid w:val="009A1DE3"/>
    <w:rsid w:val="009A224F"/>
    <w:rsid w:val="009A3D30"/>
    <w:rsid w:val="009A41EF"/>
    <w:rsid w:val="009A4A38"/>
    <w:rsid w:val="009A5116"/>
    <w:rsid w:val="009A5A6E"/>
    <w:rsid w:val="009A61D0"/>
    <w:rsid w:val="009A679C"/>
    <w:rsid w:val="009A6D39"/>
    <w:rsid w:val="009B0B15"/>
    <w:rsid w:val="009B238B"/>
    <w:rsid w:val="009B5B7C"/>
    <w:rsid w:val="009B5BFB"/>
    <w:rsid w:val="009B6B77"/>
    <w:rsid w:val="009B722D"/>
    <w:rsid w:val="009C04A8"/>
    <w:rsid w:val="009C0E18"/>
    <w:rsid w:val="009C2127"/>
    <w:rsid w:val="009C2AFB"/>
    <w:rsid w:val="009C480E"/>
    <w:rsid w:val="009C4C81"/>
    <w:rsid w:val="009C4D52"/>
    <w:rsid w:val="009C5461"/>
    <w:rsid w:val="009C5E7E"/>
    <w:rsid w:val="009C61A4"/>
    <w:rsid w:val="009C7B59"/>
    <w:rsid w:val="009C7E96"/>
    <w:rsid w:val="009D029E"/>
    <w:rsid w:val="009D0E41"/>
    <w:rsid w:val="009D17DD"/>
    <w:rsid w:val="009D30C1"/>
    <w:rsid w:val="009D373E"/>
    <w:rsid w:val="009D3758"/>
    <w:rsid w:val="009D3FDA"/>
    <w:rsid w:val="009D42AF"/>
    <w:rsid w:val="009D431F"/>
    <w:rsid w:val="009D4688"/>
    <w:rsid w:val="009D51BC"/>
    <w:rsid w:val="009E0DFB"/>
    <w:rsid w:val="009E235A"/>
    <w:rsid w:val="009E2655"/>
    <w:rsid w:val="009E4314"/>
    <w:rsid w:val="009E4B69"/>
    <w:rsid w:val="009E4F36"/>
    <w:rsid w:val="009E57D0"/>
    <w:rsid w:val="009E7830"/>
    <w:rsid w:val="009E7C10"/>
    <w:rsid w:val="009F43CB"/>
    <w:rsid w:val="009F4B9C"/>
    <w:rsid w:val="009F5AF2"/>
    <w:rsid w:val="00A00988"/>
    <w:rsid w:val="00A01362"/>
    <w:rsid w:val="00A01B41"/>
    <w:rsid w:val="00A01DB1"/>
    <w:rsid w:val="00A02375"/>
    <w:rsid w:val="00A0292A"/>
    <w:rsid w:val="00A0394D"/>
    <w:rsid w:val="00A04EC8"/>
    <w:rsid w:val="00A052FD"/>
    <w:rsid w:val="00A06F39"/>
    <w:rsid w:val="00A072F9"/>
    <w:rsid w:val="00A0797F"/>
    <w:rsid w:val="00A11C02"/>
    <w:rsid w:val="00A11D24"/>
    <w:rsid w:val="00A11D3B"/>
    <w:rsid w:val="00A12658"/>
    <w:rsid w:val="00A1281A"/>
    <w:rsid w:val="00A147AC"/>
    <w:rsid w:val="00A15E98"/>
    <w:rsid w:val="00A162B7"/>
    <w:rsid w:val="00A16344"/>
    <w:rsid w:val="00A16D99"/>
    <w:rsid w:val="00A16EFA"/>
    <w:rsid w:val="00A173C6"/>
    <w:rsid w:val="00A17C7A"/>
    <w:rsid w:val="00A202BA"/>
    <w:rsid w:val="00A209B7"/>
    <w:rsid w:val="00A22B6D"/>
    <w:rsid w:val="00A22FDA"/>
    <w:rsid w:val="00A237AE"/>
    <w:rsid w:val="00A2400F"/>
    <w:rsid w:val="00A252F9"/>
    <w:rsid w:val="00A2549F"/>
    <w:rsid w:val="00A26558"/>
    <w:rsid w:val="00A272F3"/>
    <w:rsid w:val="00A274CF"/>
    <w:rsid w:val="00A276FE"/>
    <w:rsid w:val="00A27CBF"/>
    <w:rsid w:val="00A3006D"/>
    <w:rsid w:val="00A30A86"/>
    <w:rsid w:val="00A30ACF"/>
    <w:rsid w:val="00A33324"/>
    <w:rsid w:val="00A33921"/>
    <w:rsid w:val="00A36798"/>
    <w:rsid w:val="00A37FA3"/>
    <w:rsid w:val="00A40333"/>
    <w:rsid w:val="00A40CA1"/>
    <w:rsid w:val="00A41B59"/>
    <w:rsid w:val="00A436B2"/>
    <w:rsid w:val="00A4409D"/>
    <w:rsid w:val="00A456B2"/>
    <w:rsid w:val="00A468FA"/>
    <w:rsid w:val="00A46A81"/>
    <w:rsid w:val="00A51A4C"/>
    <w:rsid w:val="00A52E94"/>
    <w:rsid w:val="00A537C4"/>
    <w:rsid w:val="00A53B67"/>
    <w:rsid w:val="00A549AC"/>
    <w:rsid w:val="00A552EC"/>
    <w:rsid w:val="00A55F38"/>
    <w:rsid w:val="00A5618E"/>
    <w:rsid w:val="00A56B9D"/>
    <w:rsid w:val="00A579CF"/>
    <w:rsid w:val="00A628A9"/>
    <w:rsid w:val="00A62BB9"/>
    <w:rsid w:val="00A63B60"/>
    <w:rsid w:val="00A64A91"/>
    <w:rsid w:val="00A64D15"/>
    <w:rsid w:val="00A65D61"/>
    <w:rsid w:val="00A66D92"/>
    <w:rsid w:val="00A6709A"/>
    <w:rsid w:val="00A67BD9"/>
    <w:rsid w:val="00A67DD4"/>
    <w:rsid w:val="00A67E24"/>
    <w:rsid w:val="00A7039C"/>
    <w:rsid w:val="00A71386"/>
    <w:rsid w:val="00A71751"/>
    <w:rsid w:val="00A71AD1"/>
    <w:rsid w:val="00A72C80"/>
    <w:rsid w:val="00A72FD7"/>
    <w:rsid w:val="00A732C9"/>
    <w:rsid w:val="00A73941"/>
    <w:rsid w:val="00A75B37"/>
    <w:rsid w:val="00A76335"/>
    <w:rsid w:val="00A81437"/>
    <w:rsid w:val="00A81469"/>
    <w:rsid w:val="00A81EE7"/>
    <w:rsid w:val="00A81F56"/>
    <w:rsid w:val="00A832E4"/>
    <w:rsid w:val="00A834E2"/>
    <w:rsid w:val="00A83AB7"/>
    <w:rsid w:val="00A856F0"/>
    <w:rsid w:val="00A85AD6"/>
    <w:rsid w:val="00A86346"/>
    <w:rsid w:val="00A86AD3"/>
    <w:rsid w:val="00A874F8"/>
    <w:rsid w:val="00A87E2B"/>
    <w:rsid w:val="00A87EFF"/>
    <w:rsid w:val="00A93A28"/>
    <w:rsid w:val="00A93D6C"/>
    <w:rsid w:val="00A944F7"/>
    <w:rsid w:val="00A94903"/>
    <w:rsid w:val="00A95E3C"/>
    <w:rsid w:val="00A974F9"/>
    <w:rsid w:val="00A9751A"/>
    <w:rsid w:val="00A976F9"/>
    <w:rsid w:val="00A97913"/>
    <w:rsid w:val="00AA1143"/>
    <w:rsid w:val="00AA16C3"/>
    <w:rsid w:val="00AA1816"/>
    <w:rsid w:val="00AA2C11"/>
    <w:rsid w:val="00AA2EB3"/>
    <w:rsid w:val="00AA378D"/>
    <w:rsid w:val="00AA5A18"/>
    <w:rsid w:val="00AA6309"/>
    <w:rsid w:val="00AA6D95"/>
    <w:rsid w:val="00AA6E38"/>
    <w:rsid w:val="00AA7B05"/>
    <w:rsid w:val="00AB0A16"/>
    <w:rsid w:val="00AB2091"/>
    <w:rsid w:val="00AB31F3"/>
    <w:rsid w:val="00AB43C4"/>
    <w:rsid w:val="00AB479B"/>
    <w:rsid w:val="00AB60D5"/>
    <w:rsid w:val="00AB650A"/>
    <w:rsid w:val="00AB6C33"/>
    <w:rsid w:val="00AB7D33"/>
    <w:rsid w:val="00AC12C4"/>
    <w:rsid w:val="00AC16DB"/>
    <w:rsid w:val="00AC1CAE"/>
    <w:rsid w:val="00AC278D"/>
    <w:rsid w:val="00AC2A13"/>
    <w:rsid w:val="00AC3EB8"/>
    <w:rsid w:val="00AC5402"/>
    <w:rsid w:val="00AC5711"/>
    <w:rsid w:val="00AC5D12"/>
    <w:rsid w:val="00AC665C"/>
    <w:rsid w:val="00AC6727"/>
    <w:rsid w:val="00AC675F"/>
    <w:rsid w:val="00AC69F0"/>
    <w:rsid w:val="00AD1FC9"/>
    <w:rsid w:val="00AD281D"/>
    <w:rsid w:val="00AD36EE"/>
    <w:rsid w:val="00AD468B"/>
    <w:rsid w:val="00AD6E11"/>
    <w:rsid w:val="00AD6E8E"/>
    <w:rsid w:val="00AE0AA2"/>
    <w:rsid w:val="00AE0C1F"/>
    <w:rsid w:val="00AE132C"/>
    <w:rsid w:val="00AE30A8"/>
    <w:rsid w:val="00AE446E"/>
    <w:rsid w:val="00AE47A9"/>
    <w:rsid w:val="00AE57B6"/>
    <w:rsid w:val="00AE57B9"/>
    <w:rsid w:val="00AE5AB8"/>
    <w:rsid w:val="00AE5D9C"/>
    <w:rsid w:val="00AE6861"/>
    <w:rsid w:val="00AE705E"/>
    <w:rsid w:val="00AE7328"/>
    <w:rsid w:val="00AF13BE"/>
    <w:rsid w:val="00AF2006"/>
    <w:rsid w:val="00AF309A"/>
    <w:rsid w:val="00AF3104"/>
    <w:rsid w:val="00AF36E3"/>
    <w:rsid w:val="00AF418E"/>
    <w:rsid w:val="00AF42CB"/>
    <w:rsid w:val="00AF4CA8"/>
    <w:rsid w:val="00AF62A1"/>
    <w:rsid w:val="00AF6D57"/>
    <w:rsid w:val="00B02330"/>
    <w:rsid w:val="00B035E1"/>
    <w:rsid w:val="00B051A1"/>
    <w:rsid w:val="00B05518"/>
    <w:rsid w:val="00B05D23"/>
    <w:rsid w:val="00B061AB"/>
    <w:rsid w:val="00B06DBA"/>
    <w:rsid w:val="00B07A95"/>
    <w:rsid w:val="00B10835"/>
    <w:rsid w:val="00B10968"/>
    <w:rsid w:val="00B10C12"/>
    <w:rsid w:val="00B11423"/>
    <w:rsid w:val="00B123E0"/>
    <w:rsid w:val="00B1322B"/>
    <w:rsid w:val="00B13785"/>
    <w:rsid w:val="00B138A8"/>
    <w:rsid w:val="00B138D2"/>
    <w:rsid w:val="00B1398E"/>
    <w:rsid w:val="00B14277"/>
    <w:rsid w:val="00B15016"/>
    <w:rsid w:val="00B207A5"/>
    <w:rsid w:val="00B21663"/>
    <w:rsid w:val="00B22314"/>
    <w:rsid w:val="00B24282"/>
    <w:rsid w:val="00B24D88"/>
    <w:rsid w:val="00B25015"/>
    <w:rsid w:val="00B25A1C"/>
    <w:rsid w:val="00B2614E"/>
    <w:rsid w:val="00B262E9"/>
    <w:rsid w:val="00B307E4"/>
    <w:rsid w:val="00B31147"/>
    <w:rsid w:val="00B3287F"/>
    <w:rsid w:val="00B33467"/>
    <w:rsid w:val="00B33D9F"/>
    <w:rsid w:val="00B34C4C"/>
    <w:rsid w:val="00B36A87"/>
    <w:rsid w:val="00B379A3"/>
    <w:rsid w:val="00B4036F"/>
    <w:rsid w:val="00B42E68"/>
    <w:rsid w:val="00B4388A"/>
    <w:rsid w:val="00B45A64"/>
    <w:rsid w:val="00B47728"/>
    <w:rsid w:val="00B5124B"/>
    <w:rsid w:val="00B52E15"/>
    <w:rsid w:val="00B5371A"/>
    <w:rsid w:val="00B55A9C"/>
    <w:rsid w:val="00B55FA9"/>
    <w:rsid w:val="00B57015"/>
    <w:rsid w:val="00B57B8F"/>
    <w:rsid w:val="00B57BDF"/>
    <w:rsid w:val="00B614F5"/>
    <w:rsid w:val="00B62448"/>
    <w:rsid w:val="00B62807"/>
    <w:rsid w:val="00B65C21"/>
    <w:rsid w:val="00B66D10"/>
    <w:rsid w:val="00B66E1D"/>
    <w:rsid w:val="00B6793B"/>
    <w:rsid w:val="00B707D6"/>
    <w:rsid w:val="00B71413"/>
    <w:rsid w:val="00B7142B"/>
    <w:rsid w:val="00B715B7"/>
    <w:rsid w:val="00B71A45"/>
    <w:rsid w:val="00B72320"/>
    <w:rsid w:val="00B72E90"/>
    <w:rsid w:val="00B73EC8"/>
    <w:rsid w:val="00B74272"/>
    <w:rsid w:val="00B745F2"/>
    <w:rsid w:val="00B768E1"/>
    <w:rsid w:val="00B76CBF"/>
    <w:rsid w:val="00B76CCF"/>
    <w:rsid w:val="00B776D3"/>
    <w:rsid w:val="00B77EAD"/>
    <w:rsid w:val="00B8060D"/>
    <w:rsid w:val="00B8118D"/>
    <w:rsid w:val="00B818FC"/>
    <w:rsid w:val="00B81EA0"/>
    <w:rsid w:val="00B82AF1"/>
    <w:rsid w:val="00B82E1C"/>
    <w:rsid w:val="00B834B3"/>
    <w:rsid w:val="00B8586B"/>
    <w:rsid w:val="00B85B86"/>
    <w:rsid w:val="00B868EA"/>
    <w:rsid w:val="00B8777C"/>
    <w:rsid w:val="00B90DE0"/>
    <w:rsid w:val="00B9250B"/>
    <w:rsid w:val="00B93335"/>
    <w:rsid w:val="00B93E82"/>
    <w:rsid w:val="00B9547C"/>
    <w:rsid w:val="00B968D1"/>
    <w:rsid w:val="00B96952"/>
    <w:rsid w:val="00BA14BD"/>
    <w:rsid w:val="00BA1771"/>
    <w:rsid w:val="00BA1970"/>
    <w:rsid w:val="00BA2322"/>
    <w:rsid w:val="00BA34DB"/>
    <w:rsid w:val="00BA4394"/>
    <w:rsid w:val="00BA4706"/>
    <w:rsid w:val="00BA4BCA"/>
    <w:rsid w:val="00BA5331"/>
    <w:rsid w:val="00BA7A96"/>
    <w:rsid w:val="00BB0C99"/>
    <w:rsid w:val="00BB19C8"/>
    <w:rsid w:val="00BB38E8"/>
    <w:rsid w:val="00BB3A23"/>
    <w:rsid w:val="00BB3CB6"/>
    <w:rsid w:val="00BB49B9"/>
    <w:rsid w:val="00BB7409"/>
    <w:rsid w:val="00BB75CF"/>
    <w:rsid w:val="00BB772B"/>
    <w:rsid w:val="00BC09E8"/>
    <w:rsid w:val="00BC0CF9"/>
    <w:rsid w:val="00BC1ADB"/>
    <w:rsid w:val="00BC1EF6"/>
    <w:rsid w:val="00BC24CC"/>
    <w:rsid w:val="00BC27F2"/>
    <w:rsid w:val="00BC4204"/>
    <w:rsid w:val="00BC79CE"/>
    <w:rsid w:val="00BD65C1"/>
    <w:rsid w:val="00BD691C"/>
    <w:rsid w:val="00BD6E5B"/>
    <w:rsid w:val="00BD70C6"/>
    <w:rsid w:val="00BD7160"/>
    <w:rsid w:val="00BE0253"/>
    <w:rsid w:val="00BE1C43"/>
    <w:rsid w:val="00BE1DC7"/>
    <w:rsid w:val="00BE2857"/>
    <w:rsid w:val="00BE2BFF"/>
    <w:rsid w:val="00BE2E86"/>
    <w:rsid w:val="00BE35BD"/>
    <w:rsid w:val="00BE35D0"/>
    <w:rsid w:val="00BE72D2"/>
    <w:rsid w:val="00BE7D74"/>
    <w:rsid w:val="00BF09D1"/>
    <w:rsid w:val="00BF1035"/>
    <w:rsid w:val="00BF3870"/>
    <w:rsid w:val="00BF47C9"/>
    <w:rsid w:val="00BF4802"/>
    <w:rsid w:val="00BF51A3"/>
    <w:rsid w:val="00BF713E"/>
    <w:rsid w:val="00BF7261"/>
    <w:rsid w:val="00C007CE"/>
    <w:rsid w:val="00C00F33"/>
    <w:rsid w:val="00C023B2"/>
    <w:rsid w:val="00C0333B"/>
    <w:rsid w:val="00C04FB9"/>
    <w:rsid w:val="00C051CF"/>
    <w:rsid w:val="00C100F5"/>
    <w:rsid w:val="00C10506"/>
    <w:rsid w:val="00C10EA0"/>
    <w:rsid w:val="00C11113"/>
    <w:rsid w:val="00C11378"/>
    <w:rsid w:val="00C11B6D"/>
    <w:rsid w:val="00C11E0D"/>
    <w:rsid w:val="00C12073"/>
    <w:rsid w:val="00C13FDB"/>
    <w:rsid w:val="00C1450B"/>
    <w:rsid w:val="00C156B4"/>
    <w:rsid w:val="00C159B0"/>
    <w:rsid w:val="00C15DCE"/>
    <w:rsid w:val="00C163D9"/>
    <w:rsid w:val="00C171A0"/>
    <w:rsid w:val="00C176C7"/>
    <w:rsid w:val="00C20873"/>
    <w:rsid w:val="00C20C76"/>
    <w:rsid w:val="00C20CE4"/>
    <w:rsid w:val="00C2285A"/>
    <w:rsid w:val="00C23BA6"/>
    <w:rsid w:val="00C24A23"/>
    <w:rsid w:val="00C26551"/>
    <w:rsid w:val="00C26DAB"/>
    <w:rsid w:val="00C273D1"/>
    <w:rsid w:val="00C31BEC"/>
    <w:rsid w:val="00C33710"/>
    <w:rsid w:val="00C33886"/>
    <w:rsid w:val="00C338EA"/>
    <w:rsid w:val="00C33DD4"/>
    <w:rsid w:val="00C33E96"/>
    <w:rsid w:val="00C34084"/>
    <w:rsid w:val="00C353A2"/>
    <w:rsid w:val="00C35C2F"/>
    <w:rsid w:val="00C365F4"/>
    <w:rsid w:val="00C36C03"/>
    <w:rsid w:val="00C42058"/>
    <w:rsid w:val="00C43135"/>
    <w:rsid w:val="00C43D76"/>
    <w:rsid w:val="00C458C8"/>
    <w:rsid w:val="00C45F9F"/>
    <w:rsid w:val="00C4770E"/>
    <w:rsid w:val="00C47FE9"/>
    <w:rsid w:val="00C51BF5"/>
    <w:rsid w:val="00C51E46"/>
    <w:rsid w:val="00C5291D"/>
    <w:rsid w:val="00C531D1"/>
    <w:rsid w:val="00C5368E"/>
    <w:rsid w:val="00C53A0E"/>
    <w:rsid w:val="00C56265"/>
    <w:rsid w:val="00C56485"/>
    <w:rsid w:val="00C565DF"/>
    <w:rsid w:val="00C57032"/>
    <w:rsid w:val="00C574CB"/>
    <w:rsid w:val="00C579DC"/>
    <w:rsid w:val="00C61D80"/>
    <w:rsid w:val="00C6230F"/>
    <w:rsid w:val="00C62B29"/>
    <w:rsid w:val="00C62C3A"/>
    <w:rsid w:val="00C63FDE"/>
    <w:rsid w:val="00C646AF"/>
    <w:rsid w:val="00C667C7"/>
    <w:rsid w:val="00C669B3"/>
    <w:rsid w:val="00C675B1"/>
    <w:rsid w:val="00C701C3"/>
    <w:rsid w:val="00C703F4"/>
    <w:rsid w:val="00C70914"/>
    <w:rsid w:val="00C710DB"/>
    <w:rsid w:val="00C717CA"/>
    <w:rsid w:val="00C71A4D"/>
    <w:rsid w:val="00C71AAC"/>
    <w:rsid w:val="00C72076"/>
    <w:rsid w:val="00C74493"/>
    <w:rsid w:val="00C753E0"/>
    <w:rsid w:val="00C80704"/>
    <w:rsid w:val="00C80A1C"/>
    <w:rsid w:val="00C80F92"/>
    <w:rsid w:val="00C81C33"/>
    <w:rsid w:val="00C81FA7"/>
    <w:rsid w:val="00C822DA"/>
    <w:rsid w:val="00C82B5B"/>
    <w:rsid w:val="00C83329"/>
    <w:rsid w:val="00C84E7D"/>
    <w:rsid w:val="00C86741"/>
    <w:rsid w:val="00C86865"/>
    <w:rsid w:val="00C91A99"/>
    <w:rsid w:val="00C91DF5"/>
    <w:rsid w:val="00C925DB"/>
    <w:rsid w:val="00C93984"/>
    <w:rsid w:val="00C93C7B"/>
    <w:rsid w:val="00C93EAE"/>
    <w:rsid w:val="00C968E7"/>
    <w:rsid w:val="00C97A6F"/>
    <w:rsid w:val="00CA03DB"/>
    <w:rsid w:val="00CA0A66"/>
    <w:rsid w:val="00CA0B48"/>
    <w:rsid w:val="00CA2996"/>
    <w:rsid w:val="00CA2B2B"/>
    <w:rsid w:val="00CA4BE1"/>
    <w:rsid w:val="00CA537D"/>
    <w:rsid w:val="00CA5523"/>
    <w:rsid w:val="00CA563B"/>
    <w:rsid w:val="00CA5709"/>
    <w:rsid w:val="00CA57DA"/>
    <w:rsid w:val="00CA5C23"/>
    <w:rsid w:val="00CA65C0"/>
    <w:rsid w:val="00CA6C0A"/>
    <w:rsid w:val="00CA6C7F"/>
    <w:rsid w:val="00CB0212"/>
    <w:rsid w:val="00CB0648"/>
    <w:rsid w:val="00CB13AE"/>
    <w:rsid w:val="00CB1EFA"/>
    <w:rsid w:val="00CB2D18"/>
    <w:rsid w:val="00CB3143"/>
    <w:rsid w:val="00CB3C33"/>
    <w:rsid w:val="00CB3E39"/>
    <w:rsid w:val="00CB52F8"/>
    <w:rsid w:val="00CB6F35"/>
    <w:rsid w:val="00CB6FF1"/>
    <w:rsid w:val="00CB70C5"/>
    <w:rsid w:val="00CB7138"/>
    <w:rsid w:val="00CC18CE"/>
    <w:rsid w:val="00CC1F3D"/>
    <w:rsid w:val="00CC22BE"/>
    <w:rsid w:val="00CC2485"/>
    <w:rsid w:val="00CC2713"/>
    <w:rsid w:val="00CC6BD3"/>
    <w:rsid w:val="00CD0009"/>
    <w:rsid w:val="00CD35A9"/>
    <w:rsid w:val="00CD45AA"/>
    <w:rsid w:val="00CD6122"/>
    <w:rsid w:val="00CD6E36"/>
    <w:rsid w:val="00CD7B9A"/>
    <w:rsid w:val="00CE0796"/>
    <w:rsid w:val="00CE167F"/>
    <w:rsid w:val="00CE3A19"/>
    <w:rsid w:val="00CE4695"/>
    <w:rsid w:val="00CE4C10"/>
    <w:rsid w:val="00CE4EC1"/>
    <w:rsid w:val="00CE4FF8"/>
    <w:rsid w:val="00CE55B4"/>
    <w:rsid w:val="00CE7766"/>
    <w:rsid w:val="00CF036C"/>
    <w:rsid w:val="00CF1533"/>
    <w:rsid w:val="00CF1A57"/>
    <w:rsid w:val="00CF31B5"/>
    <w:rsid w:val="00CF4432"/>
    <w:rsid w:val="00CF53E9"/>
    <w:rsid w:val="00CF62DB"/>
    <w:rsid w:val="00CF6965"/>
    <w:rsid w:val="00CF6CB5"/>
    <w:rsid w:val="00CF7A6F"/>
    <w:rsid w:val="00D00D29"/>
    <w:rsid w:val="00D011C6"/>
    <w:rsid w:val="00D0167A"/>
    <w:rsid w:val="00D01C4C"/>
    <w:rsid w:val="00D03921"/>
    <w:rsid w:val="00D04808"/>
    <w:rsid w:val="00D04DDE"/>
    <w:rsid w:val="00D0571F"/>
    <w:rsid w:val="00D0581C"/>
    <w:rsid w:val="00D068A9"/>
    <w:rsid w:val="00D06975"/>
    <w:rsid w:val="00D06B46"/>
    <w:rsid w:val="00D0772D"/>
    <w:rsid w:val="00D1119C"/>
    <w:rsid w:val="00D115A7"/>
    <w:rsid w:val="00D1180F"/>
    <w:rsid w:val="00D11966"/>
    <w:rsid w:val="00D11B42"/>
    <w:rsid w:val="00D13582"/>
    <w:rsid w:val="00D13B13"/>
    <w:rsid w:val="00D14A82"/>
    <w:rsid w:val="00D14DB5"/>
    <w:rsid w:val="00D16FF1"/>
    <w:rsid w:val="00D17660"/>
    <w:rsid w:val="00D214CA"/>
    <w:rsid w:val="00D223BD"/>
    <w:rsid w:val="00D22A0F"/>
    <w:rsid w:val="00D22E3A"/>
    <w:rsid w:val="00D234CF"/>
    <w:rsid w:val="00D244EE"/>
    <w:rsid w:val="00D25795"/>
    <w:rsid w:val="00D268B8"/>
    <w:rsid w:val="00D27FCA"/>
    <w:rsid w:val="00D312AB"/>
    <w:rsid w:val="00D31FB2"/>
    <w:rsid w:val="00D335F3"/>
    <w:rsid w:val="00D3372E"/>
    <w:rsid w:val="00D33A4C"/>
    <w:rsid w:val="00D34AF7"/>
    <w:rsid w:val="00D34CEA"/>
    <w:rsid w:val="00D356D7"/>
    <w:rsid w:val="00D35D5F"/>
    <w:rsid w:val="00D411CE"/>
    <w:rsid w:val="00D41FA5"/>
    <w:rsid w:val="00D42803"/>
    <w:rsid w:val="00D4282E"/>
    <w:rsid w:val="00D4319F"/>
    <w:rsid w:val="00D43D36"/>
    <w:rsid w:val="00D4438C"/>
    <w:rsid w:val="00D44D9E"/>
    <w:rsid w:val="00D451D2"/>
    <w:rsid w:val="00D452A2"/>
    <w:rsid w:val="00D458ED"/>
    <w:rsid w:val="00D45CBF"/>
    <w:rsid w:val="00D4652A"/>
    <w:rsid w:val="00D47090"/>
    <w:rsid w:val="00D47D22"/>
    <w:rsid w:val="00D5029D"/>
    <w:rsid w:val="00D514C8"/>
    <w:rsid w:val="00D526F9"/>
    <w:rsid w:val="00D5314E"/>
    <w:rsid w:val="00D53200"/>
    <w:rsid w:val="00D53BE3"/>
    <w:rsid w:val="00D54106"/>
    <w:rsid w:val="00D542A5"/>
    <w:rsid w:val="00D54DF9"/>
    <w:rsid w:val="00D5510C"/>
    <w:rsid w:val="00D5621F"/>
    <w:rsid w:val="00D57E28"/>
    <w:rsid w:val="00D603E7"/>
    <w:rsid w:val="00D609CB"/>
    <w:rsid w:val="00D60BDA"/>
    <w:rsid w:val="00D611D8"/>
    <w:rsid w:val="00D62AF1"/>
    <w:rsid w:val="00D62E31"/>
    <w:rsid w:val="00D63444"/>
    <w:rsid w:val="00D6375F"/>
    <w:rsid w:val="00D64F57"/>
    <w:rsid w:val="00D65125"/>
    <w:rsid w:val="00D66213"/>
    <w:rsid w:val="00D666A5"/>
    <w:rsid w:val="00D67044"/>
    <w:rsid w:val="00D67691"/>
    <w:rsid w:val="00D70BAF"/>
    <w:rsid w:val="00D71AF4"/>
    <w:rsid w:val="00D72312"/>
    <w:rsid w:val="00D7287D"/>
    <w:rsid w:val="00D74B23"/>
    <w:rsid w:val="00D760BC"/>
    <w:rsid w:val="00D8010A"/>
    <w:rsid w:val="00D80990"/>
    <w:rsid w:val="00D80A19"/>
    <w:rsid w:val="00D82077"/>
    <w:rsid w:val="00D82950"/>
    <w:rsid w:val="00D83D5E"/>
    <w:rsid w:val="00D84826"/>
    <w:rsid w:val="00D85A5E"/>
    <w:rsid w:val="00D865E7"/>
    <w:rsid w:val="00D87643"/>
    <w:rsid w:val="00D90BB2"/>
    <w:rsid w:val="00D917F9"/>
    <w:rsid w:val="00D923CE"/>
    <w:rsid w:val="00D937DF"/>
    <w:rsid w:val="00D93CF9"/>
    <w:rsid w:val="00D93F19"/>
    <w:rsid w:val="00D95164"/>
    <w:rsid w:val="00D9643C"/>
    <w:rsid w:val="00D97B67"/>
    <w:rsid w:val="00D97C0F"/>
    <w:rsid w:val="00D97C75"/>
    <w:rsid w:val="00DA1C23"/>
    <w:rsid w:val="00DA3727"/>
    <w:rsid w:val="00DA39CF"/>
    <w:rsid w:val="00DA4826"/>
    <w:rsid w:val="00DA541F"/>
    <w:rsid w:val="00DA54D3"/>
    <w:rsid w:val="00DA64BF"/>
    <w:rsid w:val="00DA66C5"/>
    <w:rsid w:val="00DB01C0"/>
    <w:rsid w:val="00DB0551"/>
    <w:rsid w:val="00DB1652"/>
    <w:rsid w:val="00DB235D"/>
    <w:rsid w:val="00DB36FC"/>
    <w:rsid w:val="00DB3A44"/>
    <w:rsid w:val="00DB41E3"/>
    <w:rsid w:val="00DB59D6"/>
    <w:rsid w:val="00DB656D"/>
    <w:rsid w:val="00DB69B5"/>
    <w:rsid w:val="00DB750D"/>
    <w:rsid w:val="00DC0498"/>
    <w:rsid w:val="00DC07A2"/>
    <w:rsid w:val="00DC2337"/>
    <w:rsid w:val="00DC25E1"/>
    <w:rsid w:val="00DC3FC4"/>
    <w:rsid w:val="00DC448A"/>
    <w:rsid w:val="00DC4D8B"/>
    <w:rsid w:val="00DC6ED4"/>
    <w:rsid w:val="00DD0730"/>
    <w:rsid w:val="00DD0E6E"/>
    <w:rsid w:val="00DD0EF2"/>
    <w:rsid w:val="00DD1337"/>
    <w:rsid w:val="00DD1E87"/>
    <w:rsid w:val="00DD2AA8"/>
    <w:rsid w:val="00DD3016"/>
    <w:rsid w:val="00DD372A"/>
    <w:rsid w:val="00DD3B32"/>
    <w:rsid w:val="00DD3E4A"/>
    <w:rsid w:val="00DD43B2"/>
    <w:rsid w:val="00DD4C01"/>
    <w:rsid w:val="00DD646C"/>
    <w:rsid w:val="00DD728D"/>
    <w:rsid w:val="00DD7495"/>
    <w:rsid w:val="00DE0A32"/>
    <w:rsid w:val="00DE0EDB"/>
    <w:rsid w:val="00DE25C5"/>
    <w:rsid w:val="00DE29A5"/>
    <w:rsid w:val="00DE437C"/>
    <w:rsid w:val="00DE4647"/>
    <w:rsid w:val="00DE507E"/>
    <w:rsid w:val="00DE50EC"/>
    <w:rsid w:val="00DE6680"/>
    <w:rsid w:val="00DE66FD"/>
    <w:rsid w:val="00DF1170"/>
    <w:rsid w:val="00DF1C0E"/>
    <w:rsid w:val="00DF24DE"/>
    <w:rsid w:val="00DF2A42"/>
    <w:rsid w:val="00DF3609"/>
    <w:rsid w:val="00DF3632"/>
    <w:rsid w:val="00DF4846"/>
    <w:rsid w:val="00DF4881"/>
    <w:rsid w:val="00DF62F9"/>
    <w:rsid w:val="00DF69B3"/>
    <w:rsid w:val="00DF69E8"/>
    <w:rsid w:val="00DF6B46"/>
    <w:rsid w:val="00DF7792"/>
    <w:rsid w:val="00E008B0"/>
    <w:rsid w:val="00E0294E"/>
    <w:rsid w:val="00E03184"/>
    <w:rsid w:val="00E035A4"/>
    <w:rsid w:val="00E036AF"/>
    <w:rsid w:val="00E048E9"/>
    <w:rsid w:val="00E04E54"/>
    <w:rsid w:val="00E0514A"/>
    <w:rsid w:val="00E056E7"/>
    <w:rsid w:val="00E05EC3"/>
    <w:rsid w:val="00E10436"/>
    <w:rsid w:val="00E10780"/>
    <w:rsid w:val="00E10DD4"/>
    <w:rsid w:val="00E117CD"/>
    <w:rsid w:val="00E11AB5"/>
    <w:rsid w:val="00E12191"/>
    <w:rsid w:val="00E12301"/>
    <w:rsid w:val="00E12408"/>
    <w:rsid w:val="00E136D1"/>
    <w:rsid w:val="00E13BC3"/>
    <w:rsid w:val="00E14390"/>
    <w:rsid w:val="00E154A3"/>
    <w:rsid w:val="00E15B5A"/>
    <w:rsid w:val="00E16A12"/>
    <w:rsid w:val="00E17FEA"/>
    <w:rsid w:val="00E202A6"/>
    <w:rsid w:val="00E22715"/>
    <w:rsid w:val="00E23396"/>
    <w:rsid w:val="00E2379C"/>
    <w:rsid w:val="00E2450A"/>
    <w:rsid w:val="00E2477C"/>
    <w:rsid w:val="00E26082"/>
    <w:rsid w:val="00E26AFD"/>
    <w:rsid w:val="00E27010"/>
    <w:rsid w:val="00E27B8B"/>
    <w:rsid w:val="00E30572"/>
    <w:rsid w:val="00E3089F"/>
    <w:rsid w:val="00E30FA3"/>
    <w:rsid w:val="00E31806"/>
    <w:rsid w:val="00E3251E"/>
    <w:rsid w:val="00E330C4"/>
    <w:rsid w:val="00E3379F"/>
    <w:rsid w:val="00E34AFA"/>
    <w:rsid w:val="00E3762B"/>
    <w:rsid w:val="00E400A7"/>
    <w:rsid w:val="00E40AD3"/>
    <w:rsid w:val="00E42EF0"/>
    <w:rsid w:val="00E42F26"/>
    <w:rsid w:val="00E431D2"/>
    <w:rsid w:val="00E43D7B"/>
    <w:rsid w:val="00E43DAF"/>
    <w:rsid w:val="00E45DF5"/>
    <w:rsid w:val="00E4647C"/>
    <w:rsid w:val="00E46B9B"/>
    <w:rsid w:val="00E4751D"/>
    <w:rsid w:val="00E503C8"/>
    <w:rsid w:val="00E52989"/>
    <w:rsid w:val="00E5473A"/>
    <w:rsid w:val="00E54DED"/>
    <w:rsid w:val="00E55564"/>
    <w:rsid w:val="00E57C45"/>
    <w:rsid w:val="00E6166C"/>
    <w:rsid w:val="00E62254"/>
    <w:rsid w:val="00E6282E"/>
    <w:rsid w:val="00E62D05"/>
    <w:rsid w:val="00E62EB6"/>
    <w:rsid w:val="00E63216"/>
    <w:rsid w:val="00E63444"/>
    <w:rsid w:val="00E63999"/>
    <w:rsid w:val="00E63BBA"/>
    <w:rsid w:val="00E650D2"/>
    <w:rsid w:val="00E65703"/>
    <w:rsid w:val="00E6640E"/>
    <w:rsid w:val="00E673A8"/>
    <w:rsid w:val="00E678BD"/>
    <w:rsid w:val="00E70E3B"/>
    <w:rsid w:val="00E70F35"/>
    <w:rsid w:val="00E7135C"/>
    <w:rsid w:val="00E7157F"/>
    <w:rsid w:val="00E71B25"/>
    <w:rsid w:val="00E7323D"/>
    <w:rsid w:val="00E73C1E"/>
    <w:rsid w:val="00E74335"/>
    <w:rsid w:val="00E74D9D"/>
    <w:rsid w:val="00E74E6C"/>
    <w:rsid w:val="00E76020"/>
    <w:rsid w:val="00E770EF"/>
    <w:rsid w:val="00E81B6B"/>
    <w:rsid w:val="00E82117"/>
    <w:rsid w:val="00E833A1"/>
    <w:rsid w:val="00E8366C"/>
    <w:rsid w:val="00E84109"/>
    <w:rsid w:val="00E85D42"/>
    <w:rsid w:val="00E85DD8"/>
    <w:rsid w:val="00E863FF"/>
    <w:rsid w:val="00E90311"/>
    <w:rsid w:val="00E909CA"/>
    <w:rsid w:val="00E918A9"/>
    <w:rsid w:val="00E91E90"/>
    <w:rsid w:val="00E92341"/>
    <w:rsid w:val="00E933AD"/>
    <w:rsid w:val="00E9498B"/>
    <w:rsid w:val="00E95655"/>
    <w:rsid w:val="00E957E2"/>
    <w:rsid w:val="00E959EC"/>
    <w:rsid w:val="00E95A6A"/>
    <w:rsid w:val="00E96DF2"/>
    <w:rsid w:val="00E97175"/>
    <w:rsid w:val="00E97C99"/>
    <w:rsid w:val="00EA12C1"/>
    <w:rsid w:val="00EA1DA4"/>
    <w:rsid w:val="00EA1EB1"/>
    <w:rsid w:val="00EA2878"/>
    <w:rsid w:val="00EA2FEA"/>
    <w:rsid w:val="00EA4874"/>
    <w:rsid w:val="00EA72B5"/>
    <w:rsid w:val="00EA7353"/>
    <w:rsid w:val="00EB01B5"/>
    <w:rsid w:val="00EB060A"/>
    <w:rsid w:val="00EB0922"/>
    <w:rsid w:val="00EB0952"/>
    <w:rsid w:val="00EB1350"/>
    <w:rsid w:val="00EB1C48"/>
    <w:rsid w:val="00EB31B4"/>
    <w:rsid w:val="00EB3769"/>
    <w:rsid w:val="00EB3853"/>
    <w:rsid w:val="00EB5C04"/>
    <w:rsid w:val="00EB5E22"/>
    <w:rsid w:val="00EB5E43"/>
    <w:rsid w:val="00EB6793"/>
    <w:rsid w:val="00EB6AC3"/>
    <w:rsid w:val="00EB7120"/>
    <w:rsid w:val="00EB75F8"/>
    <w:rsid w:val="00EB7C12"/>
    <w:rsid w:val="00EC1159"/>
    <w:rsid w:val="00EC23CA"/>
    <w:rsid w:val="00EC2D8B"/>
    <w:rsid w:val="00EC3B6C"/>
    <w:rsid w:val="00EC3BDE"/>
    <w:rsid w:val="00EC54CD"/>
    <w:rsid w:val="00EC57C4"/>
    <w:rsid w:val="00EC5AE3"/>
    <w:rsid w:val="00EC6294"/>
    <w:rsid w:val="00EC62DF"/>
    <w:rsid w:val="00EC6676"/>
    <w:rsid w:val="00EC72C0"/>
    <w:rsid w:val="00EC7B21"/>
    <w:rsid w:val="00ED1D1C"/>
    <w:rsid w:val="00ED21B6"/>
    <w:rsid w:val="00ED26A7"/>
    <w:rsid w:val="00ED6156"/>
    <w:rsid w:val="00ED658E"/>
    <w:rsid w:val="00ED7C4B"/>
    <w:rsid w:val="00EE02DC"/>
    <w:rsid w:val="00EE09BD"/>
    <w:rsid w:val="00EE0CFE"/>
    <w:rsid w:val="00EE1CD1"/>
    <w:rsid w:val="00EE2BB9"/>
    <w:rsid w:val="00EE5000"/>
    <w:rsid w:val="00EE5433"/>
    <w:rsid w:val="00EE546D"/>
    <w:rsid w:val="00EE6C93"/>
    <w:rsid w:val="00EF0C8B"/>
    <w:rsid w:val="00EF19F5"/>
    <w:rsid w:val="00EF2A3D"/>
    <w:rsid w:val="00EF2A67"/>
    <w:rsid w:val="00EF4050"/>
    <w:rsid w:val="00EF660F"/>
    <w:rsid w:val="00EF6FBF"/>
    <w:rsid w:val="00EF7228"/>
    <w:rsid w:val="00F002F5"/>
    <w:rsid w:val="00F0157E"/>
    <w:rsid w:val="00F01EEC"/>
    <w:rsid w:val="00F02924"/>
    <w:rsid w:val="00F04D35"/>
    <w:rsid w:val="00F0579C"/>
    <w:rsid w:val="00F05DB2"/>
    <w:rsid w:val="00F0773F"/>
    <w:rsid w:val="00F0795D"/>
    <w:rsid w:val="00F120DC"/>
    <w:rsid w:val="00F12784"/>
    <w:rsid w:val="00F12945"/>
    <w:rsid w:val="00F13077"/>
    <w:rsid w:val="00F1368B"/>
    <w:rsid w:val="00F146C2"/>
    <w:rsid w:val="00F1528C"/>
    <w:rsid w:val="00F15579"/>
    <w:rsid w:val="00F158D2"/>
    <w:rsid w:val="00F15D75"/>
    <w:rsid w:val="00F16065"/>
    <w:rsid w:val="00F16536"/>
    <w:rsid w:val="00F16B04"/>
    <w:rsid w:val="00F17FEB"/>
    <w:rsid w:val="00F204D2"/>
    <w:rsid w:val="00F20547"/>
    <w:rsid w:val="00F21323"/>
    <w:rsid w:val="00F219B5"/>
    <w:rsid w:val="00F21FEC"/>
    <w:rsid w:val="00F2241A"/>
    <w:rsid w:val="00F22B18"/>
    <w:rsid w:val="00F237E9"/>
    <w:rsid w:val="00F24342"/>
    <w:rsid w:val="00F24F8A"/>
    <w:rsid w:val="00F24FA8"/>
    <w:rsid w:val="00F257AC"/>
    <w:rsid w:val="00F2596A"/>
    <w:rsid w:val="00F25BD2"/>
    <w:rsid w:val="00F25C0F"/>
    <w:rsid w:val="00F26616"/>
    <w:rsid w:val="00F270CD"/>
    <w:rsid w:val="00F277A9"/>
    <w:rsid w:val="00F278B7"/>
    <w:rsid w:val="00F27ADA"/>
    <w:rsid w:val="00F27C34"/>
    <w:rsid w:val="00F30DE3"/>
    <w:rsid w:val="00F30DFF"/>
    <w:rsid w:val="00F31C6D"/>
    <w:rsid w:val="00F3238B"/>
    <w:rsid w:val="00F32508"/>
    <w:rsid w:val="00F32513"/>
    <w:rsid w:val="00F3310D"/>
    <w:rsid w:val="00F33BB7"/>
    <w:rsid w:val="00F34674"/>
    <w:rsid w:val="00F34B00"/>
    <w:rsid w:val="00F36068"/>
    <w:rsid w:val="00F36154"/>
    <w:rsid w:val="00F37113"/>
    <w:rsid w:val="00F40CD0"/>
    <w:rsid w:val="00F41FD7"/>
    <w:rsid w:val="00F43148"/>
    <w:rsid w:val="00F43EA8"/>
    <w:rsid w:val="00F44583"/>
    <w:rsid w:val="00F45666"/>
    <w:rsid w:val="00F468E1"/>
    <w:rsid w:val="00F505F6"/>
    <w:rsid w:val="00F53F7F"/>
    <w:rsid w:val="00F54503"/>
    <w:rsid w:val="00F54805"/>
    <w:rsid w:val="00F5562D"/>
    <w:rsid w:val="00F5575F"/>
    <w:rsid w:val="00F56046"/>
    <w:rsid w:val="00F5796E"/>
    <w:rsid w:val="00F60E18"/>
    <w:rsid w:val="00F614A7"/>
    <w:rsid w:val="00F61E33"/>
    <w:rsid w:val="00F63794"/>
    <w:rsid w:val="00F637E8"/>
    <w:rsid w:val="00F65991"/>
    <w:rsid w:val="00F659D0"/>
    <w:rsid w:val="00F6644C"/>
    <w:rsid w:val="00F66694"/>
    <w:rsid w:val="00F67F0E"/>
    <w:rsid w:val="00F710C9"/>
    <w:rsid w:val="00F718BC"/>
    <w:rsid w:val="00F727E5"/>
    <w:rsid w:val="00F73DBE"/>
    <w:rsid w:val="00F742E2"/>
    <w:rsid w:val="00F74536"/>
    <w:rsid w:val="00F75B92"/>
    <w:rsid w:val="00F77A49"/>
    <w:rsid w:val="00F80B72"/>
    <w:rsid w:val="00F8148E"/>
    <w:rsid w:val="00F817F0"/>
    <w:rsid w:val="00F81AC7"/>
    <w:rsid w:val="00F827D2"/>
    <w:rsid w:val="00F82BBE"/>
    <w:rsid w:val="00F83A3A"/>
    <w:rsid w:val="00F84E6E"/>
    <w:rsid w:val="00F8512D"/>
    <w:rsid w:val="00F863B7"/>
    <w:rsid w:val="00F87210"/>
    <w:rsid w:val="00F87C7F"/>
    <w:rsid w:val="00F91986"/>
    <w:rsid w:val="00F91FF9"/>
    <w:rsid w:val="00F920B8"/>
    <w:rsid w:val="00F92B17"/>
    <w:rsid w:val="00F95AAF"/>
    <w:rsid w:val="00F95D89"/>
    <w:rsid w:val="00F965B9"/>
    <w:rsid w:val="00F96BE5"/>
    <w:rsid w:val="00F96FCA"/>
    <w:rsid w:val="00F974BD"/>
    <w:rsid w:val="00F977A1"/>
    <w:rsid w:val="00FA060F"/>
    <w:rsid w:val="00FA0BF4"/>
    <w:rsid w:val="00FA1BBA"/>
    <w:rsid w:val="00FA1E7D"/>
    <w:rsid w:val="00FA4451"/>
    <w:rsid w:val="00FA4905"/>
    <w:rsid w:val="00FA520D"/>
    <w:rsid w:val="00FA5A93"/>
    <w:rsid w:val="00FA6279"/>
    <w:rsid w:val="00FA6B44"/>
    <w:rsid w:val="00FB0804"/>
    <w:rsid w:val="00FB0C12"/>
    <w:rsid w:val="00FB15DE"/>
    <w:rsid w:val="00FB2EDD"/>
    <w:rsid w:val="00FB3B37"/>
    <w:rsid w:val="00FB48BA"/>
    <w:rsid w:val="00FB55D9"/>
    <w:rsid w:val="00FB5B6A"/>
    <w:rsid w:val="00FB5EBC"/>
    <w:rsid w:val="00FB63E5"/>
    <w:rsid w:val="00FB6568"/>
    <w:rsid w:val="00FB6A27"/>
    <w:rsid w:val="00FB77BA"/>
    <w:rsid w:val="00FB7A4E"/>
    <w:rsid w:val="00FC045E"/>
    <w:rsid w:val="00FC0CB0"/>
    <w:rsid w:val="00FC2924"/>
    <w:rsid w:val="00FC2A0B"/>
    <w:rsid w:val="00FC48EE"/>
    <w:rsid w:val="00FC5025"/>
    <w:rsid w:val="00FC7086"/>
    <w:rsid w:val="00FD1394"/>
    <w:rsid w:val="00FD2478"/>
    <w:rsid w:val="00FD3290"/>
    <w:rsid w:val="00FD3A1D"/>
    <w:rsid w:val="00FD44E4"/>
    <w:rsid w:val="00FD4D49"/>
    <w:rsid w:val="00FD4E8C"/>
    <w:rsid w:val="00FD5027"/>
    <w:rsid w:val="00FD51B6"/>
    <w:rsid w:val="00FD5632"/>
    <w:rsid w:val="00FE06AF"/>
    <w:rsid w:val="00FE06E8"/>
    <w:rsid w:val="00FE30E1"/>
    <w:rsid w:val="00FE3109"/>
    <w:rsid w:val="00FE35E2"/>
    <w:rsid w:val="00FE369C"/>
    <w:rsid w:val="00FE3DB7"/>
    <w:rsid w:val="00FE5335"/>
    <w:rsid w:val="00FE7A55"/>
    <w:rsid w:val="00FF0AB6"/>
    <w:rsid w:val="00FF1090"/>
    <w:rsid w:val="00FF111F"/>
    <w:rsid w:val="00FF26F3"/>
    <w:rsid w:val="00FF28C2"/>
    <w:rsid w:val="00FF3EB9"/>
    <w:rsid w:val="00FF43AC"/>
    <w:rsid w:val="00FF4506"/>
    <w:rsid w:val="00FF581A"/>
    <w:rsid w:val="00FF5833"/>
    <w:rsid w:val="00FF5C3E"/>
    <w:rsid w:val="00FF708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6FC9B-2CDD-48BA-B3FA-6571F894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32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3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9F375239</Template>
  <TotalTime>0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Hendrickson, Ken</cp:lastModifiedBy>
  <cp:revision>2</cp:revision>
  <dcterms:created xsi:type="dcterms:W3CDTF">2014-05-02T19:30:00Z</dcterms:created>
  <dcterms:modified xsi:type="dcterms:W3CDTF">2014-05-02T19:30:00Z</dcterms:modified>
</cp:coreProperties>
</file>