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44" w:rsidRPr="007E2868" w:rsidRDefault="00626144" w:rsidP="00626144">
      <w:pPr>
        <w:jc w:val="center"/>
        <w:rPr>
          <w:b/>
          <w:smallCaps/>
          <w:sz w:val="28"/>
          <w:szCs w:val="28"/>
        </w:rPr>
      </w:pPr>
      <w:bookmarkStart w:id="0" w:name="_GoBack"/>
      <w:bookmarkEnd w:id="0"/>
      <w:r w:rsidRPr="007E2868">
        <w:rPr>
          <w:b/>
          <w:smallCaps/>
          <w:sz w:val="28"/>
          <w:szCs w:val="28"/>
        </w:rPr>
        <w:t xml:space="preserve">English MA </w:t>
      </w:r>
      <w:r w:rsidR="00DF11BD">
        <w:rPr>
          <w:b/>
          <w:smallCaps/>
          <w:sz w:val="28"/>
          <w:szCs w:val="28"/>
        </w:rPr>
        <w:t xml:space="preserve">and MFA </w:t>
      </w:r>
      <w:r>
        <w:rPr>
          <w:b/>
          <w:smallCaps/>
          <w:sz w:val="28"/>
          <w:szCs w:val="28"/>
        </w:rPr>
        <w:t>Oral</w:t>
      </w:r>
      <w:r w:rsidRPr="007E2868">
        <w:rPr>
          <w:b/>
          <w:smallCaps/>
          <w:sz w:val="28"/>
          <w:szCs w:val="28"/>
        </w:rPr>
        <w:t xml:space="preserve"> </w:t>
      </w:r>
      <w:r>
        <w:rPr>
          <w:b/>
          <w:smallCaps/>
          <w:sz w:val="28"/>
          <w:szCs w:val="28"/>
        </w:rPr>
        <w:t>Thesis Defense</w:t>
      </w:r>
    </w:p>
    <w:p w:rsidR="00626144" w:rsidRPr="007E2868" w:rsidRDefault="00626144" w:rsidP="00626144">
      <w:pPr>
        <w:jc w:val="center"/>
        <w:rPr>
          <w:b/>
          <w:smallCaps/>
          <w:sz w:val="28"/>
          <w:szCs w:val="28"/>
        </w:rPr>
      </w:pPr>
    </w:p>
    <w:p w:rsidR="00626144" w:rsidRPr="007E2868" w:rsidRDefault="00626144" w:rsidP="00626144">
      <w:pPr>
        <w:jc w:val="center"/>
        <w:rPr>
          <w:b/>
          <w:smallCaps/>
          <w:sz w:val="28"/>
          <w:szCs w:val="28"/>
        </w:rPr>
      </w:pPr>
      <w:r w:rsidRPr="007E2868">
        <w:rPr>
          <w:b/>
          <w:smallCaps/>
          <w:sz w:val="28"/>
          <w:szCs w:val="28"/>
        </w:rPr>
        <w:t>Evaluation Rubric</w:t>
      </w:r>
    </w:p>
    <w:p w:rsidR="00626144" w:rsidRDefault="00626144" w:rsidP="00626144">
      <w:r w:rsidRPr="000B685B">
        <w:t xml:space="preserve"> </w:t>
      </w:r>
    </w:p>
    <w:p w:rsidR="00626144" w:rsidRDefault="00626144" w:rsidP="00626144">
      <w:r>
        <w:t>Having submitted her or his thesis to the reading committee for approval, a thesis student sits for a one-hour oral defense of thesis. The thesis director and two readers serve as the examining committee.</w:t>
      </w:r>
    </w:p>
    <w:p w:rsidR="00626144" w:rsidRDefault="00626144" w:rsidP="00626144"/>
    <w:p w:rsidR="00626144" w:rsidRDefault="00626144" w:rsidP="00626144">
      <w:r>
        <w:t>Examiners judge the student’s performance on the oral defense according to the following rubric:</w:t>
      </w:r>
    </w:p>
    <w:p w:rsidR="00626144" w:rsidRDefault="00626144" w:rsidP="00626144"/>
    <w:p w:rsidR="00626144" w:rsidRPr="009D130D" w:rsidRDefault="00626144" w:rsidP="00626144">
      <w:pPr>
        <w:rPr>
          <w:b/>
          <w:smallCaps/>
        </w:rPr>
      </w:pPr>
      <w:r w:rsidRPr="009D130D">
        <w:rPr>
          <w:b/>
          <w:smallCaps/>
        </w:rPr>
        <w:t>(A) Pass</w:t>
      </w:r>
    </w:p>
    <w:p w:rsidR="00626144" w:rsidRDefault="00626144" w:rsidP="00626144"/>
    <w:p w:rsidR="00626144" w:rsidRDefault="00626144" w:rsidP="00626144">
      <w:r w:rsidRPr="000B685B">
        <w:t xml:space="preserve">A grade of Pass is awarded to the student who demonstrates a clear understanding of the genesis of the thesis, can clearly explain the methods and rationale for the project, and is able to discuss competently the relationship of the thesis to other relevant research and creative work in the field. </w:t>
      </w:r>
    </w:p>
    <w:p w:rsidR="00626144" w:rsidRDefault="00626144" w:rsidP="00626144"/>
    <w:p w:rsidR="00626144" w:rsidRPr="009D130D" w:rsidRDefault="00626144" w:rsidP="00626144">
      <w:pPr>
        <w:rPr>
          <w:b/>
          <w:smallCaps/>
        </w:rPr>
      </w:pPr>
      <w:r w:rsidRPr="009D130D">
        <w:rPr>
          <w:b/>
          <w:smallCaps/>
        </w:rPr>
        <w:t>(B) Fail</w:t>
      </w:r>
    </w:p>
    <w:p w:rsidR="00626144" w:rsidRDefault="00626144" w:rsidP="00626144"/>
    <w:p w:rsidR="00626144" w:rsidRDefault="00626144" w:rsidP="00626144">
      <w:r w:rsidRPr="000B685B">
        <w:t xml:space="preserve">A grade of Fail is given to a candidate who obviously does not have a critical perspective on his or her own work, is unable to defend methods and rationale, has little idea of how the thesis relates to other work in the field, and cannot verbally articulate ideas clearly and coherently. A candidate who fails the thesis defense is given one opportunity to retake the examination. </w:t>
      </w:r>
    </w:p>
    <w:p w:rsidR="00626144" w:rsidRDefault="00626144" w:rsidP="00626144"/>
    <w:p w:rsidR="00626144" w:rsidRPr="009D130D" w:rsidRDefault="00626144" w:rsidP="00626144">
      <w:pPr>
        <w:rPr>
          <w:b/>
          <w:smallCaps/>
        </w:rPr>
      </w:pPr>
      <w:r w:rsidRPr="009D130D">
        <w:rPr>
          <w:b/>
          <w:smallCaps/>
        </w:rPr>
        <w:t>(C) High Pass</w:t>
      </w:r>
    </w:p>
    <w:p w:rsidR="00626144" w:rsidRDefault="00626144" w:rsidP="00626144"/>
    <w:p w:rsidR="00626144" w:rsidRDefault="00626144" w:rsidP="00626144">
      <w:r w:rsidRPr="000B685B">
        <w:t>A grade of High Pass is awarded to the candidate who can convincingly defend the methods and rationale for the thesis, has a sophisticated critical understanding of how the project relates to other scholarly and creative work, and has impressive command of spoken English.</w:t>
      </w:r>
    </w:p>
    <w:p w:rsidR="00760BFA" w:rsidRDefault="00760BFA"/>
    <w:sectPr w:rsidR="00760BFA" w:rsidSect="00B05E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44"/>
    <w:rsid w:val="00000914"/>
    <w:rsid w:val="00002451"/>
    <w:rsid w:val="000024AA"/>
    <w:rsid w:val="00002755"/>
    <w:rsid w:val="0000281F"/>
    <w:rsid w:val="00005D71"/>
    <w:rsid w:val="000060D1"/>
    <w:rsid w:val="0000636F"/>
    <w:rsid w:val="00010C11"/>
    <w:rsid w:val="00013726"/>
    <w:rsid w:val="00013954"/>
    <w:rsid w:val="00014882"/>
    <w:rsid w:val="00014FCF"/>
    <w:rsid w:val="000151EB"/>
    <w:rsid w:val="00015E53"/>
    <w:rsid w:val="00020E5A"/>
    <w:rsid w:val="00021C40"/>
    <w:rsid w:val="00022B56"/>
    <w:rsid w:val="00023B3F"/>
    <w:rsid w:val="0002469A"/>
    <w:rsid w:val="000248BE"/>
    <w:rsid w:val="000261FC"/>
    <w:rsid w:val="00026D74"/>
    <w:rsid w:val="000277BB"/>
    <w:rsid w:val="00032937"/>
    <w:rsid w:val="00032B3F"/>
    <w:rsid w:val="0003342E"/>
    <w:rsid w:val="000350D3"/>
    <w:rsid w:val="000358AC"/>
    <w:rsid w:val="00036FE1"/>
    <w:rsid w:val="0004056D"/>
    <w:rsid w:val="000405FC"/>
    <w:rsid w:val="00040C2B"/>
    <w:rsid w:val="00040EDC"/>
    <w:rsid w:val="00041AAA"/>
    <w:rsid w:val="00050382"/>
    <w:rsid w:val="00051670"/>
    <w:rsid w:val="00051808"/>
    <w:rsid w:val="00051E57"/>
    <w:rsid w:val="00054055"/>
    <w:rsid w:val="00054562"/>
    <w:rsid w:val="00054793"/>
    <w:rsid w:val="00054886"/>
    <w:rsid w:val="00054A97"/>
    <w:rsid w:val="00054F85"/>
    <w:rsid w:val="00063AFD"/>
    <w:rsid w:val="000651A8"/>
    <w:rsid w:val="00065810"/>
    <w:rsid w:val="00066F9E"/>
    <w:rsid w:val="0006787E"/>
    <w:rsid w:val="000701F3"/>
    <w:rsid w:val="00070EC9"/>
    <w:rsid w:val="00070FDE"/>
    <w:rsid w:val="000723A1"/>
    <w:rsid w:val="00074BD4"/>
    <w:rsid w:val="00075409"/>
    <w:rsid w:val="00075A04"/>
    <w:rsid w:val="00075D85"/>
    <w:rsid w:val="00077AAC"/>
    <w:rsid w:val="00077CBC"/>
    <w:rsid w:val="00080668"/>
    <w:rsid w:val="0008089C"/>
    <w:rsid w:val="00080F24"/>
    <w:rsid w:val="00081362"/>
    <w:rsid w:val="000823EB"/>
    <w:rsid w:val="00085C4F"/>
    <w:rsid w:val="00085F4D"/>
    <w:rsid w:val="00086DCD"/>
    <w:rsid w:val="00087524"/>
    <w:rsid w:val="00087A5C"/>
    <w:rsid w:val="0009034B"/>
    <w:rsid w:val="00091CE8"/>
    <w:rsid w:val="00092E9D"/>
    <w:rsid w:val="0009322C"/>
    <w:rsid w:val="00093E70"/>
    <w:rsid w:val="0009468E"/>
    <w:rsid w:val="00094C4D"/>
    <w:rsid w:val="000960EA"/>
    <w:rsid w:val="0009675D"/>
    <w:rsid w:val="00096EBD"/>
    <w:rsid w:val="000972CF"/>
    <w:rsid w:val="000A0222"/>
    <w:rsid w:val="000A031E"/>
    <w:rsid w:val="000A0BD6"/>
    <w:rsid w:val="000A1C58"/>
    <w:rsid w:val="000A1E71"/>
    <w:rsid w:val="000A3D2F"/>
    <w:rsid w:val="000A43E0"/>
    <w:rsid w:val="000A45E7"/>
    <w:rsid w:val="000A4754"/>
    <w:rsid w:val="000A4790"/>
    <w:rsid w:val="000A4E0A"/>
    <w:rsid w:val="000A5FE5"/>
    <w:rsid w:val="000A6423"/>
    <w:rsid w:val="000A6708"/>
    <w:rsid w:val="000A6750"/>
    <w:rsid w:val="000A7D22"/>
    <w:rsid w:val="000B0108"/>
    <w:rsid w:val="000B11F0"/>
    <w:rsid w:val="000B25D4"/>
    <w:rsid w:val="000B32C5"/>
    <w:rsid w:val="000B4124"/>
    <w:rsid w:val="000B464E"/>
    <w:rsid w:val="000B72FC"/>
    <w:rsid w:val="000C153C"/>
    <w:rsid w:val="000C1A72"/>
    <w:rsid w:val="000C27D3"/>
    <w:rsid w:val="000C3EED"/>
    <w:rsid w:val="000C5577"/>
    <w:rsid w:val="000C60C5"/>
    <w:rsid w:val="000C61AD"/>
    <w:rsid w:val="000C65AB"/>
    <w:rsid w:val="000C7465"/>
    <w:rsid w:val="000D05DE"/>
    <w:rsid w:val="000D148F"/>
    <w:rsid w:val="000D374D"/>
    <w:rsid w:val="000D65CE"/>
    <w:rsid w:val="000D6D4B"/>
    <w:rsid w:val="000D6F28"/>
    <w:rsid w:val="000D72A9"/>
    <w:rsid w:val="000D769C"/>
    <w:rsid w:val="000D77F8"/>
    <w:rsid w:val="000E0112"/>
    <w:rsid w:val="000E2947"/>
    <w:rsid w:val="000E2BCE"/>
    <w:rsid w:val="000E67C2"/>
    <w:rsid w:val="000F134E"/>
    <w:rsid w:val="000F13C6"/>
    <w:rsid w:val="000F1D43"/>
    <w:rsid w:val="000F2310"/>
    <w:rsid w:val="000F295F"/>
    <w:rsid w:val="000F2C65"/>
    <w:rsid w:val="000F383B"/>
    <w:rsid w:val="000F4F00"/>
    <w:rsid w:val="000F5B2B"/>
    <w:rsid w:val="000F61DF"/>
    <w:rsid w:val="00100D5E"/>
    <w:rsid w:val="00101348"/>
    <w:rsid w:val="001016FB"/>
    <w:rsid w:val="0010186E"/>
    <w:rsid w:val="0010267B"/>
    <w:rsid w:val="00102749"/>
    <w:rsid w:val="00102F82"/>
    <w:rsid w:val="0010523B"/>
    <w:rsid w:val="00105FBF"/>
    <w:rsid w:val="001066DF"/>
    <w:rsid w:val="0010784E"/>
    <w:rsid w:val="001106AD"/>
    <w:rsid w:val="00110C6A"/>
    <w:rsid w:val="00111B03"/>
    <w:rsid w:val="00111D18"/>
    <w:rsid w:val="00112A07"/>
    <w:rsid w:val="00113442"/>
    <w:rsid w:val="00114612"/>
    <w:rsid w:val="0011463D"/>
    <w:rsid w:val="001153AB"/>
    <w:rsid w:val="00115594"/>
    <w:rsid w:val="0011650E"/>
    <w:rsid w:val="00117E33"/>
    <w:rsid w:val="00120160"/>
    <w:rsid w:val="00120E58"/>
    <w:rsid w:val="0012123F"/>
    <w:rsid w:val="00122A02"/>
    <w:rsid w:val="001237F8"/>
    <w:rsid w:val="00123DF9"/>
    <w:rsid w:val="001243E7"/>
    <w:rsid w:val="0012493C"/>
    <w:rsid w:val="00125241"/>
    <w:rsid w:val="00125792"/>
    <w:rsid w:val="00126266"/>
    <w:rsid w:val="00126768"/>
    <w:rsid w:val="00130443"/>
    <w:rsid w:val="001304DC"/>
    <w:rsid w:val="00130EA8"/>
    <w:rsid w:val="001310C0"/>
    <w:rsid w:val="00132318"/>
    <w:rsid w:val="0013281A"/>
    <w:rsid w:val="00133400"/>
    <w:rsid w:val="0013356B"/>
    <w:rsid w:val="00133624"/>
    <w:rsid w:val="0013371C"/>
    <w:rsid w:val="00134C1D"/>
    <w:rsid w:val="00134E83"/>
    <w:rsid w:val="00134FA3"/>
    <w:rsid w:val="001358B0"/>
    <w:rsid w:val="00136053"/>
    <w:rsid w:val="0013611B"/>
    <w:rsid w:val="00136357"/>
    <w:rsid w:val="00137371"/>
    <w:rsid w:val="0014139C"/>
    <w:rsid w:val="00141517"/>
    <w:rsid w:val="00141692"/>
    <w:rsid w:val="00141DC2"/>
    <w:rsid w:val="0014236A"/>
    <w:rsid w:val="00143E60"/>
    <w:rsid w:val="00144EB7"/>
    <w:rsid w:val="00145718"/>
    <w:rsid w:val="00145E37"/>
    <w:rsid w:val="00146008"/>
    <w:rsid w:val="00147AC4"/>
    <w:rsid w:val="00152D15"/>
    <w:rsid w:val="00152D71"/>
    <w:rsid w:val="001544CD"/>
    <w:rsid w:val="00154772"/>
    <w:rsid w:val="0015488D"/>
    <w:rsid w:val="00155486"/>
    <w:rsid w:val="001604E1"/>
    <w:rsid w:val="001628F1"/>
    <w:rsid w:val="00166213"/>
    <w:rsid w:val="0017012B"/>
    <w:rsid w:val="001703D4"/>
    <w:rsid w:val="0017093D"/>
    <w:rsid w:val="00170B71"/>
    <w:rsid w:val="00170EA7"/>
    <w:rsid w:val="00171326"/>
    <w:rsid w:val="00171397"/>
    <w:rsid w:val="00171F7D"/>
    <w:rsid w:val="00172ECB"/>
    <w:rsid w:val="0017398A"/>
    <w:rsid w:val="001752FB"/>
    <w:rsid w:val="00175E61"/>
    <w:rsid w:val="001766AF"/>
    <w:rsid w:val="001777AA"/>
    <w:rsid w:val="001777D9"/>
    <w:rsid w:val="00177D72"/>
    <w:rsid w:val="00180859"/>
    <w:rsid w:val="001810B7"/>
    <w:rsid w:val="0018145C"/>
    <w:rsid w:val="001818CE"/>
    <w:rsid w:val="00181A2C"/>
    <w:rsid w:val="00181A9D"/>
    <w:rsid w:val="00182991"/>
    <w:rsid w:val="001834F0"/>
    <w:rsid w:val="00184F80"/>
    <w:rsid w:val="00186B0D"/>
    <w:rsid w:val="00187EF0"/>
    <w:rsid w:val="001907BD"/>
    <w:rsid w:val="00190AC4"/>
    <w:rsid w:val="0019167C"/>
    <w:rsid w:val="0019218E"/>
    <w:rsid w:val="0019230B"/>
    <w:rsid w:val="001927A6"/>
    <w:rsid w:val="00192816"/>
    <w:rsid w:val="00192AE9"/>
    <w:rsid w:val="00193451"/>
    <w:rsid w:val="0019571D"/>
    <w:rsid w:val="00195991"/>
    <w:rsid w:val="0019748B"/>
    <w:rsid w:val="001A011F"/>
    <w:rsid w:val="001A0666"/>
    <w:rsid w:val="001A171D"/>
    <w:rsid w:val="001A174A"/>
    <w:rsid w:val="001A25F7"/>
    <w:rsid w:val="001A28BB"/>
    <w:rsid w:val="001A3DEF"/>
    <w:rsid w:val="001A4490"/>
    <w:rsid w:val="001A6172"/>
    <w:rsid w:val="001A67D8"/>
    <w:rsid w:val="001A77AF"/>
    <w:rsid w:val="001B195C"/>
    <w:rsid w:val="001B1F27"/>
    <w:rsid w:val="001B45C6"/>
    <w:rsid w:val="001B4932"/>
    <w:rsid w:val="001B4D07"/>
    <w:rsid w:val="001B558F"/>
    <w:rsid w:val="001B6339"/>
    <w:rsid w:val="001B7172"/>
    <w:rsid w:val="001B74C1"/>
    <w:rsid w:val="001B7CFB"/>
    <w:rsid w:val="001C0A96"/>
    <w:rsid w:val="001C0FFE"/>
    <w:rsid w:val="001C26FB"/>
    <w:rsid w:val="001C2A72"/>
    <w:rsid w:val="001C48C1"/>
    <w:rsid w:val="001C709F"/>
    <w:rsid w:val="001D2814"/>
    <w:rsid w:val="001D2EE8"/>
    <w:rsid w:val="001D30B1"/>
    <w:rsid w:val="001D31AD"/>
    <w:rsid w:val="001D440D"/>
    <w:rsid w:val="001D47DF"/>
    <w:rsid w:val="001D495A"/>
    <w:rsid w:val="001D4A14"/>
    <w:rsid w:val="001D4EEF"/>
    <w:rsid w:val="001D5572"/>
    <w:rsid w:val="001D55DB"/>
    <w:rsid w:val="001D5647"/>
    <w:rsid w:val="001D66C0"/>
    <w:rsid w:val="001D6752"/>
    <w:rsid w:val="001D6B94"/>
    <w:rsid w:val="001D75D0"/>
    <w:rsid w:val="001E10CA"/>
    <w:rsid w:val="001E21E8"/>
    <w:rsid w:val="001E3648"/>
    <w:rsid w:val="001E456B"/>
    <w:rsid w:val="001E53EC"/>
    <w:rsid w:val="001E7DE5"/>
    <w:rsid w:val="001F0CD9"/>
    <w:rsid w:val="001F1A55"/>
    <w:rsid w:val="001F2E74"/>
    <w:rsid w:val="001F371B"/>
    <w:rsid w:val="001F3949"/>
    <w:rsid w:val="001F3A41"/>
    <w:rsid w:val="001F4716"/>
    <w:rsid w:val="001F4F9A"/>
    <w:rsid w:val="001F6388"/>
    <w:rsid w:val="0020045D"/>
    <w:rsid w:val="002004B6"/>
    <w:rsid w:val="00200581"/>
    <w:rsid w:val="00203E2A"/>
    <w:rsid w:val="00205BBF"/>
    <w:rsid w:val="002060E9"/>
    <w:rsid w:val="00207125"/>
    <w:rsid w:val="002105E5"/>
    <w:rsid w:val="00211061"/>
    <w:rsid w:val="00211584"/>
    <w:rsid w:val="00212C38"/>
    <w:rsid w:val="00215759"/>
    <w:rsid w:val="00216458"/>
    <w:rsid w:val="00217D05"/>
    <w:rsid w:val="00217FFB"/>
    <w:rsid w:val="0022124B"/>
    <w:rsid w:val="00221EC0"/>
    <w:rsid w:val="00221FA0"/>
    <w:rsid w:val="00222AD3"/>
    <w:rsid w:val="0022316B"/>
    <w:rsid w:val="0022351C"/>
    <w:rsid w:val="00224537"/>
    <w:rsid w:val="0022549C"/>
    <w:rsid w:val="0022619F"/>
    <w:rsid w:val="00226A4F"/>
    <w:rsid w:val="00226D70"/>
    <w:rsid w:val="00227B2D"/>
    <w:rsid w:val="00230DDC"/>
    <w:rsid w:val="002321E8"/>
    <w:rsid w:val="002349E8"/>
    <w:rsid w:val="00234AA9"/>
    <w:rsid w:val="00236B86"/>
    <w:rsid w:val="00240AFF"/>
    <w:rsid w:val="00240B4A"/>
    <w:rsid w:val="00241E3B"/>
    <w:rsid w:val="00242C7D"/>
    <w:rsid w:val="0024375D"/>
    <w:rsid w:val="00243E0D"/>
    <w:rsid w:val="00244D70"/>
    <w:rsid w:val="00244FA9"/>
    <w:rsid w:val="00245A83"/>
    <w:rsid w:val="00246920"/>
    <w:rsid w:val="002508CC"/>
    <w:rsid w:val="00251955"/>
    <w:rsid w:val="0025289A"/>
    <w:rsid w:val="00254A7E"/>
    <w:rsid w:val="002551F1"/>
    <w:rsid w:val="0025584E"/>
    <w:rsid w:val="00255FB7"/>
    <w:rsid w:val="002602E6"/>
    <w:rsid w:val="0026238E"/>
    <w:rsid w:val="00262AED"/>
    <w:rsid w:val="00263095"/>
    <w:rsid w:val="00266A40"/>
    <w:rsid w:val="00267F16"/>
    <w:rsid w:val="002716BA"/>
    <w:rsid w:val="00271836"/>
    <w:rsid w:val="00273077"/>
    <w:rsid w:val="00273749"/>
    <w:rsid w:val="00273A88"/>
    <w:rsid w:val="00273BD4"/>
    <w:rsid w:val="00273BDF"/>
    <w:rsid w:val="00273CF7"/>
    <w:rsid w:val="00274225"/>
    <w:rsid w:val="00275057"/>
    <w:rsid w:val="002750B5"/>
    <w:rsid w:val="0027539C"/>
    <w:rsid w:val="00276B8A"/>
    <w:rsid w:val="002774D9"/>
    <w:rsid w:val="00277EC5"/>
    <w:rsid w:val="00277FDD"/>
    <w:rsid w:val="0028045D"/>
    <w:rsid w:val="00280FBC"/>
    <w:rsid w:val="002815FE"/>
    <w:rsid w:val="002827F3"/>
    <w:rsid w:val="00282F08"/>
    <w:rsid w:val="0028350D"/>
    <w:rsid w:val="00284326"/>
    <w:rsid w:val="002857BE"/>
    <w:rsid w:val="00286BC9"/>
    <w:rsid w:val="00286C50"/>
    <w:rsid w:val="002874F7"/>
    <w:rsid w:val="00290DB9"/>
    <w:rsid w:val="00290DF3"/>
    <w:rsid w:val="00291E10"/>
    <w:rsid w:val="002928A0"/>
    <w:rsid w:val="00292B7A"/>
    <w:rsid w:val="0029314C"/>
    <w:rsid w:val="0029408E"/>
    <w:rsid w:val="00294230"/>
    <w:rsid w:val="002948F1"/>
    <w:rsid w:val="00295C93"/>
    <w:rsid w:val="00296603"/>
    <w:rsid w:val="00297593"/>
    <w:rsid w:val="002A06F3"/>
    <w:rsid w:val="002A1012"/>
    <w:rsid w:val="002A15E6"/>
    <w:rsid w:val="002A28BA"/>
    <w:rsid w:val="002A3067"/>
    <w:rsid w:val="002A312B"/>
    <w:rsid w:val="002A33CE"/>
    <w:rsid w:val="002A49D6"/>
    <w:rsid w:val="002A4C3B"/>
    <w:rsid w:val="002A547C"/>
    <w:rsid w:val="002A630B"/>
    <w:rsid w:val="002A637E"/>
    <w:rsid w:val="002A6469"/>
    <w:rsid w:val="002A666D"/>
    <w:rsid w:val="002A7A50"/>
    <w:rsid w:val="002A7D5B"/>
    <w:rsid w:val="002B0534"/>
    <w:rsid w:val="002B092D"/>
    <w:rsid w:val="002B0A57"/>
    <w:rsid w:val="002B0AC1"/>
    <w:rsid w:val="002B0B90"/>
    <w:rsid w:val="002B0EC6"/>
    <w:rsid w:val="002B0F0B"/>
    <w:rsid w:val="002B253B"/>
    <w:rsid w:val="002B2743"/>
    <w:rsid w:val="002B411F"/>
    <w:rsid w:val="002B47CB"/>
    <w:rsid w:val="002B4845"/>
    <w:rsid w:val="002B646C"/>
    <w:rsid w:val="002B78E2"/>
    <w:rsid w:val="002B79A8"/>
    <w:rsid w:val="002C1F46"/>
    <w:rsid w:val="002C2197"/>
    <w:rsid w:val="002C231D"/>
    <w:rsid w:val="002C30B1"/>
    <w:rsid w:val="002C3302"/>
    <w:rsid w:val="002C3BA7"/>
    <w:rsid w:val="002C4650"/>
    <w:rsid w:val="002C59F1"/>
    <w:rsid w:val="002C63DC"/>
    <w:rsid w:val="002C75C6"/>
    <w:rsid w:val="002C76E3"/>
    <w:rsid w:val="002D016B"/>
    <w:rsid w:val="002D05E9"/>
    <w:rsid w:val="002D191C"/>
    <w:rsid w:val="002D4E12"/>
    <w:rsid w:val="002D508C"/>
    <w:rsid w:val="002D5FCC"/>
    <w:rsid w:val="002D7E19"/>
    <w:rsid w:val="002E00B3"/>
    <w:rsid w:val="002E24DD"/>
    <w:rsid w:val="002E4890"/>
    <w:rsid w:val="002E6865"/>
    <w:rsid w:val="002F00E0"/>
    <w:rsid w:val="002F03A0"/>
    <w:rsid w:val="002F08D3"/>
    <w:rsid w:val="002F0BFB"/>
    <w:rsid w:val="002F49CF"/>
    <w:rsid w:val="002F6989"/>
    <w:rsid w:val="002F6DB7"/>
    <w:rsid w:val="002F7677"/>
    <w:rsid w:val="002F7D01"/>
    <w:rsid w:val="00300147"/>
    <w:rsid w:val="003017D8"/>
    <w:rsid w:val="003020FB"/>
    <w:rsid w:val="00303B7B"/>
    <w:rsid w:val="00303D99"/>
    <w:rsid w:val="0030679E"/>
    <w:rsid w:val="00306CAB"/>
    <w:rsid w:val="00306E84"/>
    <w:rsid w:val="003071F7"/>
    <w:rsid w:val="00307314"/>
    <w:rsid w:val="00313912"/>
    <w:rsid w:val="00314B8B"/>
    <w:rsid w:val="00315A4B"/>
    <w:rsid w:val="003162FB"/>
    <w:rsid w:val="00320A62"/>
    <w:rsid w:val="00321C37"/>
    <w:rsid w:val="003254B6"/>
    <w:rsid w:val="00326B0A"/>
    <w:rsid w:val="00327139"/>
    <w:rsid w:val="003306F4"/>
    <w:rsid w:val="00330730"/>
    <w:rsid w:val="00330902"/>
    <w:rsid w:val="0033135F"/>
    <w:rsid w:val="0033138D"/>
    <w:rsid w:val="0033194C"/>
    <w:rsid w:val="00331A79"/>
    <w:rsid w:val="00332F84"/>
    <w:rsid w:val="00333432"/>
    <w:rsid w:val="00334CD3"/>
    <w:rsid w:val="003357D4"/>
    <w:rsid w:val="003358B4"/>
    <w:rsid w:val="00335DEE"/>
    <w:rsid w:val="00336BD9"/>
    <w:rsid w:val="003372EA"/>
    <w:rsid w:val="00341766"/>
    <w:rsid w:val="00341B45"/>
    <w:rsid w:val="00341F71"/>
    <w:rsid w:val="00342B06"/>
    <w:rsid w:val="0034327D"/>
    <w:rsid w:val="00343793"/>
    <w:rsid w:val="00345F64"/>
    <w:rsid w:val="00347BBD"/>
    <w:rsid w:val="00347FD9"/>
    <w:rsid w:val="00350170"/>
    <w:rsid w:val="003506CE"/>
    <w:rsid w:val="003517FD"/>
    <w:rsid w:val="00352034"/>
    <w:rsid w:val="00352468"/>
    <w:rsid w:val="0035284D"/>
    <w:rsid w:val="00355AF6"/>
    <w:rsid w:val="0035604C"/>
    <w:rsid w:val="003578E3"/>
    <w:rsid w:val="0036031D"/>
    <w:rsid w:val="0036062C"/>
    <w:rsid w:val="003609D8"/>
    <w:rsid w:val="00361E3A"/>
    <w:rsid w:val="003632F3"/>
    <w:rsid w:val="00364298"/>
    <w:rsid w:val="00364591"/>
    <w:rsid w:val="00366AD9"/>
    <w:rsid w:val="00366F46"/>
    <w:rsid w:val="003670C1"/>
    <w:rsid w:val="00367CB7"/>
    <w:rsid w:val="0037007E"/>
    <w:rsid w:val="00371362"/>
    <w:rsid w:val="00372B0E"/>
    <w:rsid w:val="0037322F"/>
    <w:rsid w:val="00373298"/>
    <w:rsid w:val="003746D5"/>
    <w:rsid w:val="0037479D"/>
    <w:rsid w:val="003752A5"/>
    <w:rsid w:val="00375B37"/>
    <w:rsid w:val="003762CD"/>
    <w:rsid w:val="003768E8"/>
    <w:rsid w:val="00376A4A"/>
    <w:rsid w:val="0038044A"/>
    <w:rsid w:val="00381641"/>
    <w:rsid w:val="003816AC"/>
    <w:rsid w:val="00381C4E"/>
    <w:rsid w:val="0038203A"/>
    <w:rsid w:val="0038308E"/>
    <w:rsid w:val="003836E5"/>
    <w:rsid w:val="0038455D"/>
    <w:rsid w:val="00385870"/>
    <w:rsid w:val="0038709A"/>
    <w:rsid w:val="00390258"/>
    <w:rsid w:val="00391156"/>
    <w:rsid w:val="0039178D"/>
    <w:rsid w:val="003919F1"/>
    <w:rsid w:val="00391F7B"/>
    <w:rsid w:val="00392288"/>
    <w:rsid w:val="003922B8"/>
    <w:rsid w:val="003924E2"/>
    <w:rsid w:val="00392A2E"/>
    <w:rsid w:val="00393F0D"/>
    <w:rsid w:val="00394D0B"/>
    <w:rsid w:val="00395464"/>
    <w:rsid w:val="00395F16"/>
    <w:rsid w:val="00396F98"/>
    <w:rsid w:val="00397770"/>
    <w:rsid w:val="00397DCB"/>
    <w:rsid w:val="003A047C"/>
    <w:rsid w:val="003A0AC8"/>
    <w:rsid w:val="003A1554"/>
    <w:rsid w:val="003A2292"/>
    <w:rsid w:val="003A2FA7"/>
    <w:rsid w:val="003A485C"/>
    <w:rsid w:val="003A4D3D"/>
    <w:rsid w:val="003A5494"/>
    <w:rsid w:val="003A62A5"/>
    <w:rsid w:val="003A730E"/>
    <w:rsid w:val="003A7851"/>
    <w:rsid w:val="003A798B"/>
    <w:rsid w:val="003B07E7"/>
    <w:rsid w:val="003B18DF"/>
    <w:rsid w:val="003B224E"/>
    <w:rsid w:val="003B5066"/>
    <w:rsid w:val="003B5308"/>
    <w:rsid w:val="003B751D"/>
    <w:rsid w:val="003C07C3"/>
    <w:rsid w:val="003C0963"/>
    <w:rsid w:val="003C0EEF"/>
    <w:rsid w:val="003C15E3"/>
    <w:rsid w:val="003C2449"/>
    <w:rsid w:val="003C2C23"/>
    <w:rsid w:val="003C30D4"/>
    <w:rsid w:val="003C3370"/>
    <w:rsid w:val="003C400E"/>
    <w:rsid w:val="003C54DC"/>
    <w:rsid w:val="003C7B45"/>
    <w:rsid w:val="003D0514"/>
    <w:rsid w:val="003D1EC8"/>
    <w:rsid w:val="003D1EDF"/>
    <w:rsid w:val="003D2163"/>
    <w:rsid w:val="003D25FD"/>
    <w:rsid w:val="003D2FFF"/>
    <w:rsid w:val="003D3A63"/>
    <w:rsid w:val="003D530F"/>
    <w:rsid w:val="003D5E86"/>
    <w:rsid w:val="003D6CB7"/>
    <w:rsid w:val="003D6CD1"/>
    <w:rsid w:val="003D6D02"/>
    <w:rsid w:val="003D721A"/>
    <w:rsid w:val="003D7738"/>
    <w:rsid w:val="003E019B"/>
    <w:rsid w:val="003E0CAB"/>
    <w:rsid w:val="003E1135"/>
    <w:rsid w:val="003E1251"/>
    <w:rsid w:val="003E1398"/>
    <w:rsid w:val="003E2743"/>
    <w:rsid w:val="003E39CC"/>
    <w:rsid w:val="003E4320"/>
    <w:rsid w:val="003E4616"/>
    <w:rsid w:val="003E56AD"/>
    <w:rsid w:val="003E58B8"/>
    <w:rsid w:val="003E5A64"/>
    <w:rsid w:val="003E75F2"/>
    <w:rsid w:val="003E78AC"/>
    <w:rsid w:val="003E7B49"/>
    <w:rsid w:val="003F0294"/>
    <w:rsid w:val="003F322E"/>
    <w:rsid w:val="003F33E2"/>
    <w:rsid w:val="003F4885"/>
    <w:rsid w:val="003F5808"/>
    <w:rsid w:val="003F67D5"/>
    <w:rsid w:val="003F7A11"/>
    <w:rsid w:val="00401092"/>
    <w:rsid w:val="004030BC"/>
    <w:rsid w:val="00404878"/>
    <w:rsid w:val="00404A22"/>
    <w:rsid w:val="00404E9B"/>
    <w:rsid w:val="0040539C"/>
    <w:rsid w:val="0040752E"/>
    <w:rsid w:val="00407A8D"/>
    <w:rsid w:val="004102EB"/>
    <w:rsid w:val="00411BE4"/>
    <w:rsid w:val="004122AC"/>
    <w:rsid w:val="0041244D"/>
    <w:rsid w:val="004139E0"/>
    <w:rsid w:val="00413BC2"/>
    <w:rsid w:val="00413F1C"/>
    <w:rsid w:val="004143D2"/>
    <w:rsid w:val="00414741"/>
    <w:rsid w:val="00421121"/>
    <w:rsid w:val="00421907"/>
    <w:rsid w:val="00422395"/>
    <w:rsid w:val="00422E45"/>
    <w:rsid w:val="00423379"/>
    <w:rsid w:val="00423C08"/>
    <w:rsid w:val="00423EAB"/>
    <w:rsid w:val="00425B65"/>
    <w:rsid w:val="004263AB"/>
    <w:rsid w:val="0042662A"/>
    <w:rsid w:val="00427BBA"/>
    <w:rsid w:val="00430A78"/>
    <w:rsid w:val="00432C05"/>
    <w:rsid w:val="00432C51"/>
    <w:rsid w:val="0043434F"/>
    <w:rsid w:val="004350CF"/>
    <w:rsid w:val="00435639"/>
    <w:rsid w:val="00435993"/>
    <w:rsid w:val="00435A76"/>
    <w:rsid w:val="00436CBA"/>
    <w:rsid w:val="00436D10"/>
    <w:rsid w:val="00437F07"/>
    <w:rsid w:val="00440823"/>
    <w:rsid w:val="0044161E"/>
    <w:rsid w:val="00442154"/>
    <w:rsid w:val="00442367"/>
    <w:rsid w:val="00442E39"/>
    <w:rsid w:val="00442EA6"/>
    <w:rsid w:val="00443370"/>
    <w:rsid w:val="0044490F"/>
    <w:rsid w:val="00444BC8"/>
    <w:rsid w:val="00446524"/>
    <w:rsid w:val="004468CB"/>
    <w:rsid w:val="004479F9"/>
    <w:rsid w:val="004504DF"/>
    <w:rsid w:val="004505F1"/>
    <w:rsid w:val="00451256"/>
    <w:rsid w:val="00453F59"/>
    <w:rsid w:val="00456206"/>
    <w:rsid w:val="00457503"/>
    <w:rsid w:val="0046104D"/>
    <w:rsid w:val="00461FF4"/>
    <w:rsid w:val="0046243F"/>
    <w:rsid w:val="00462ECC"/>
    <w:rsid w:val="0046369F"/>
    <w:rsid w:val="0046371E"/>
    <w:rsid w:val="00463C92"/>
    <w:rsid w:val="00463F5D"/>
    <w:rsid w:val="00464499"/>
    <w:rsid w:val="004649F1"/>
    <w:rsid w:val="00464C38"/>
    <w:rsid w:val="00465AEB"/>
    <w:rsid w:val="0046602A"/>
    <w:rsid w:val="00466183"/>
    <w:rsid w:val="004667EF"/>
    <w:rsid w:val="00466AA4"/>
    <w:rsid w:val="004676BF"/>
    <w:rsid w:val="00470B02"/>
    <w:rsid w:val="004713B6"/>
    <w:rsid w:val="00472F59"/>
    <w:rsid w:val="00473144"/>
    <w:rsid w:val="00473A55"/>
    <w:rsid w:val="00475389"/>
    <w:rsid w:val="00475574"/>
    <w:rsid w:val="004771F9"/>
    <w:rsid w:val="00477728"/>
    <w:rsid w:val="00480E19"/>
    <w:rsid w:val="00481395"/>
    <w:rsid w:val="004817E6"/>
    <w:rsid w:val="0048258C"/>
    <w:rsid w:val="0048578E"/>
    <w:rsid w:val="00486BCD"/>
    <w:rsid w:val="00490003"/>
    <w:rsid w:val="00490B35"/>
    <w:rsid w:val="004919F2"/>
    <w:rsid w:val="00491A6B"/>
    <w:rsid w:val="00491DC3"/>
    <w:rsid w:val="00492CF7"/>
    <w:rsid w:val="004938AD"/>
    <w:rsid w:val="004A0387"/>
    <w:rsid w:val="004A0413"/>
    <w:rsid w:val="004A19A6"/>
    <w:rsid w:val="004A203E"/>
    <w:rsid w:val="004A2054"/>
    <w:rsid w:val="004A25D1"/>
    <w:rsid w:val="004A2E19"/>
    <w:rsid w:val="004A3DB6"/>
    <w:rsid w:val="004A3DC8"/>
    <w:rsid w:val="004A5230"/>
    <w:rsid w:val="004A5C99"/>
    <w:rsid w:val="004A6114"/>
    <w:rsid w:val="004A6E23"/>
    <w:rsid w:val="004A790A"/>
    <w:rsid w:val="004B3CAB"/>
    <w:rsid w:val="004B4798"/>
    <w:rsid w:val="004C0AAF"/>
    <w:rsid w:val="004C259B"/>
    <w:rsid w:val="004C2E48"/>
    <w:rsid w:val="004C303A"/>
    <w:rsid w:val="004C3F91"/>
    <w:rsid w:val="004C40E0"/>
    <w:rsid w:val="004C4568"/>
    <w:rsid w:val="004C4635"/>
    <w:rsid w:val="004C479A"/>
    <w:rsid w:val="004C4E9B"/>
    <w:rsid w:val="004C6132"/>
    <w:rsid w:val="004C69A1"/>
    <w:rsid w:val="004C70B3"/>
    <w:rsid w:val="004C7454"/>
    <w:rsid w:val="004C7748"/>
    <w:rsid w:val="004C78BA"/>
    <w:rsid w:val="004D01AC"/>
    <w:rsid w:val="004D21D4"/>
    <w:rsid w:val="004D2305"/>
    <w:rsid w:val="004D2A44"/>
    <w:rsid w:val="004D3F15"/>
    <w:rsid w:val="004D3F8E"/>
    <w:rsid w:val="004D5317"/>
    <w:rsid w:val="004D5BB1"/>
    <w:rsid w:val="004D5EFB"/>
    <w:rsid w:val="004D7C89"/>
    <w:rsid w:val="004D7DC9"/>
    <w:rsid w:val="004E1CFA"/>
    <w:rsid w:val="004E257D"/>
    <w:rsid w:val="004E3016"/>
    <w:rsid w:val="004E42AB"/>
    <w:rsid w:val="004E46BE"/>
    <w:rsid w:val="004E5951"/>
    <w:rsid w:val="004E653C"/>
    <w:rsid w:val="004E7145"/>
    <w:rsid w:val="004E7729"/>
    <w:rsid w:val="004F0B3F"/>
    <w:rsid w:val="004F1AEC"/>
    <w:rsid w:val="004F22F3"/>
    <w:rsid w:val="004F249B"/>
    <w:rsid w:val="004F3659"/>
    <w:rsid w:val="004F3C6F"/>
    <w:rsid w:val="004F4596"/>
    <w:rsid w:val="004F58EC"/>
    <w:rsid w:val="004F625B"/>
    <w:rsid w:val="004F69F1"/>
    <w:rsid w:val="00500A6D"/>
    <w:rsid w:val="00502E93"/>
    <w:rsid w:val="00502EEC"/>
    <w:rsid w:val="00503030"/>
    <w:rsid w:val="0050419F"/>
    <w:rsid w:val="005049BB"/>
    <w:rsid w:val="00506C87"/>
    <w:rsid w:val="00506CCD"/>
    <w:rsid w:val="005111BA"/>
    <w:rsid w:val="005119DF"/>
    <w:rsid w:val="00511A92"/>
    <w:rsid w:val="00511CDB"/>
    <w:rsid w:val="0051304F"/>
    <w:rsid w:val="00514FC8"/>
    <w:rsid w:val="00516411"/>
    <w:rsid w:val="00517C2D"/>
    <w:rsid w:val="00522D0D"/>
    <w:rsid w:val="00523D4D"/>
    <w:rsid w:val="005253EA"/>
    <w:rsid w:val="00525701"/>
    <w:rsid w:val="005269BA"/>
    <w:rsid w:val="00527261"/>
    <w:rsid w:val="00531D37"/>
    <w:rsid w:val="00532CE9"/>
    <w:rsid w:val="0053496C"/>
    <w:rsid w:val="0053516D"/>
    <w:rsid w:val="00535EFF"/>
    <w:rsid w:val="00536607"/>
    <w:rsid w:val="0053712D"/>
    <w:rsid w:val="005373DE"/>
    <w:rsid w:val="00537906"/>
    <w:rsid w:val="005404E7"/>
    <w:rsid w:val="005414F6"/>
    <w:rsid w:val="00541FE5"/>
    <w:rsid w:val="005421DE"/>
    <w:rsid w:val="005429A6"/>
    <w:rsid w:val="005431DD"/>
    <w:rsid w:val="00543D5B"/>
    <w:rsid w:val="005465C3"/>
    <w:rsid w:val="00546BB4"/>
    <w:rsid w:val="005474A3"/>
    <w:rsid w:val="00551ADA"/>
    <w:rsid w:val="0055739B"/>
    <w:rsid w:val="0055799E"/>
    <w:rsid w:val="005607D4"/>
    <w:rsid w:val="00560AA9"/>
    <w:rsid w:val="00560C48"/>
    <w:rsid w:val="00560C6D"/>
    <w:rsid w:val="00561C26"/>
    <w:rsid w:val="00562E98"/>
    <w:rsid w:val="00563A75"/>
    <w:rsid w:val="00564350"/>
    <w:rsid w:val="0056495A"/>
    <w:rsid w:val="00564B03"/>
    <w:rsid w:val="00565779"/>
    <w:rsid w:val="00566C97"/>
    <w:rsid w:val="0057044C"/>
    <w:rsid w:val="00570470"/>
    <w:rsid w:val="00572460"/>
    <w:rsid w:val="0057394E"/>
    <w:rsid w:val="00575A3F"/>
    <w:rsid w:val="00575BDE"/>
    <w:rsid w:val="0057645F"/>
    <w:rsid w:val="0057686E"/>
    <w:rsid w:val="005768AB"/>
    <w:rsid w:val="005778F6"/>
    <w:rsid w:val="00577A92"/>
    <w:rsid w:val="00580312"/>
    <w:rsid w:val="005804C5"/>
    <w:rsid w:val="00581FF9"/>
    <w:rsid w:val="005821A8"/>
    <w:rsid w:val="005825D6"/>
    <w:rsid w:val="00582AA2"/>
    <w:rsid w:val="00583BD6"/>
    <w:rsid w:val="00584237"/>
    <w:rsid w:val="005848E9"/>
    <w:rsid w:val="00585BE0"/>
    <w:rsid w:val="005877AA"/>
    <w:rsid w:val="00587DAE"/>
    <w:rsid w:val="00590632"/>
    <w:rsid w:val="00590FE8"/>
    <w:rsid w:val="005913EC"/>
    <w:rsid w:val="00593964"/>
    <w:rsid w:val="00593FD6"/>
    <w:rsid w:val="00594DA0"/>
    <w:rsid w:val="00596899"/>
    <w:rsid w:val="00596D65"/>
    <w:rsid w:val="00596E64"/>
    <w:rsid w:val="00597933"/>
    <w:rsid w:val="00597EA0"/>
    <w:rsid w:val="005A15A4"/>
    <w:rsid w:val="005A1CE4"/>
    <w:rsid w:val="005A4734"/>
    <w:rsid w:val="005A6995"/>
    <w:rsid w:val="005A79B5"/>
    <w:rsid w:val="005A7D8D"/>
    <w:rsid w:val="005B0882"/>
    <w:rsid w:val="005B243D"/>
    <w:rsid w:val="005B2A07"/>
    <w:rsid w:val="005B381B"/>
    <w:rsid w:val="005B5068"/>
    <w:rsid w:val="005B78B5"/>
    <w:rsid w:val="005B7A92"/>
    <w:rsid w:val="005B7E13"/>
    <w:rsid w:val="005B7EAE"/>
    <w:rsid w:val="005C022C"/>
    <w:rsid w:val="005C1BEB"/>
    <w:rsid w:val="005C3159"/>
    <w:rsid w:val="005C3AA1"/>
    <w:rsid w:val="005C4F18"/>
    <w:rsid w:val="005C590F"/>
    <w:rsid w:val="005C77D7"/>
    <w:rsid w:val="005D07D9"/>
    <w:rsid w:val="005D1D0B"/>
    <w:rsid w:val="005D1D34"/>
    <w:rsid w:val="005D60E7"/>
    <w:rsid w:val="005D66E8"/>
    <w:rsid w:val="005E141B"/>
    <w:rsid w:val="005E1B1C"/>
    <w:rsid w:val="005E20BB"/>
    <w:rsid w:val="005E3BA6"/>
    <w:rsid w:val="005E4B4F"/>
    <w:rsid w:val="005E626C"/>
    <w:rsid w:val="005E638B"/>
    <w:rsid w:val="005E658C"/>
    <w:rsid w:val="005E66B3"/>
    <w:rsid w:val="005E6ADE"/>
    <w:rsid w:val="005E7D2C"/>
    <w:rsid w:val="005F1490"/>
    <w:rsid w:val="005F1F8B"/>
    <w:rsid w:val="005F2A52"/>
    <w:rsid w:val="005F3494"/>
    <w:rsid w:val="005F3596"/>
    <w:rsid w:val="005F37F7"/>
    <w:rsid w:val="005F39AA"/>
    <w:rsid w:val="005F3D67"/>
    <w:rsid w:val="005F51AD"/>
    <w:rsid w:val="005F5A60"/>
    <w:rsid w:val="005F5C77"/>
    <w:rsid w:val="005F5FC4"/>
    <w:rsid w:val="00603A36"/>
    <w:rsid w:val="006040C5"/>
    <w:rsid w:val="006044EB"/>
    <w:rsid w:val="00604CB3"/>
    <w:rsid w:val="00604F83"/>
    <w:rsid w:val="00604FE5"/>
    <w:rsid w:val="006055A6"/>
    <w:rsid w:val="006057D1"/>
    <w:rsid w:val="00606B29"/>
    <w:rsid w:val="00607B28"/>
    <w:rsid w:val="00607E79"/>
    <w:rsid w:val="00610100"/>
    <w:rsid w:val="00610AAD"/>
    <w:rsid w:val="006113B8"/>
    <w:rsid w:val="00612F56"/>
    <w:rsid w:val="006133BB"/>
    <w:rsid w:val="00613485"/>
    <w:rsid w:val="0061460E"/>
    <w:rsid w:val="0061482E"/>
    <w:rsid w:val="00615B37"/>
    <w:rsid w:val="006163D1"/>
    <w:rsid w:val="006169A3"/>
    <w:rsid w:val="006169ED"/>
    <w:rsid w:val="00616EC3"/>
    <w:rsid w:val="0062088F"/>
    <w:rsid w:val="0062089D"/>
    <w:rsid w:val="00624921"/>
    <w:rsid w:val="0062553E"/>
    <w:rsid w:val="006259E9"/>
    <w:rsid w:val="00625F68"/>
    <w:rsid w:val="00626144"/>
    <w:rsid w:val="0062642E"/>
    <w:rsid w:val="0063120D"/>
    <w:rsid w:val="00632064"/>
    <w:rsid w:val="006324E5"/>
    <w:rsid w:val="0063261B"/>
    <w:rsid w:val="00633089"/>
    <w:rsid w:val="00633A22"/>
    <w:rsid w:val="00634BA7"/>
    <w:rsid w:val="006355DD"/>
    <w:rsid w:val="0063570E"/>
    <w:rsid w:val="0063706A"/>
    <w:rsid w:val="00637599"/>
    <w:rsid w:val="006400C8"/>
    <w:rsid w:val="00642D8B"/>
    <w:rsid w:val="00643C84"/>
    <w:rsid w:val="00644EC4"/>
    <w:rsid w:val="0064547B"/>
    <w:rsid w:val="006457BF"/>
    <w:rsid w:val="00646B92"/>
    <w:rsid w:val="006503D4"/>
    <w:rsid w:val="0065094E"/>
    <w:rsid w:val="00651A40"/>
    <w:rsid w:val="00652092"/>
    <w:rsid w:val="00653B4F"/>
    <w:rsid w:val="00653B9C"/>
    <w:rsid w:val="006554A1"/>
    <w:rsid w:val="00655533"/>
    <w:rsid w:val="00656201"/>
    <w:rsid w:val="00657D32"/>
    <w:rsid w:val="00662498"/>
    <w:rsid w:val="006629BE"/>
    <w:rsid w:val="006633AC"/>
    <w:rsid w:val="00663CC2"/>
    <w:rsid w:val="006646FB"/>
    <w:rsid w:val="00664DEF"/>
    <w:rsid w:val="006650D2"/>
    <w:rsid w:val="00665719"/>
    <w:rsid w:val="0066688C"/>
    <w:rsid w:val="00666AA1"/>
    <w:rsid w:val="0066765E"/>
    <w:rsid w:val="0066769F"/>
    <w:rsid w:val="006746A1"/>
    <w:rsid w:val="00675B92"/>
    <w:rsid w:val="006762F7"/>
    <w:rsid w:val="0067658E"/>
    <w:rsid w:val="006776DE"/>
    <w:rsid w:val="00681627"/>
    <w:rsid w:val="00681886"/>
    <w:rsid w:val="00681D41"/>
    <w:rsid w:val="00681E34"/>
    <w:rsid w:val="006830B1"/>
    <w:rsid w:val="006831BD"/>
    <w:rsid w:val="00683581"/>
    <w:rsid w:val="00683AC8"/>
    <w:rsid w:val="00683E4E"/>
    <w:rsid w:val="0068717A"/>
    <w:rsid w:val="006900C2"/>
    <w:rsid w:val="006933EB"/>
    <w:rsid w:val="00693DCA"/>
    <w:rsid w:val="00694786"/>
    <w:rsid w:val="00694BC3"/>
    <w:rsid w:val="00694D42"/>
    <w:rsid w:val="00695025"/>
    <w:rsid w:val="0069511C"/>
    <w:rsid w:val="00695752"/>
    <w:rsid w:val="00695826"/>
    <w:rsid w:val="00696954"/>
    <w:rsid w:val="00696D31"/>
    <w:rsid w:val="006A16C0"/>
    <w:rsid w:val="006A3F2C"/>
    <w:rsid w:val="006A404A"/>
    <w:rsid w:val="006A41F5"/>
    <w:rsid w:val="006A4454"/>
    <w:rsid w:val="006A4CBF"/>
    <w:rsid w:val="006A5CDC"/>
    <w:rsid w:val="006A5FB9"/>
    <w:rsid w:val="006A6A78"/>
    <w:rsid w:val="006A76CD"/>
    <w:rsid w:val="006A7A4F"/>
    <w:rsid w:val="006B316C"/>
    <w:rsid w:val="006B4B11"/>
    <w:rsid w:val="006B4CCE"/>
    <w:rsid w:val="006B57F5"/>
    <w:rsid w:val="006B628F"/>
    <w:rsid w:val="006B68AD"/>
    <w:rsid w:val="006B69C6"/>
    <w:rsid w:val="006B6D3C"/>
    <w:rsid w:val="006B7CBD"/>
    <w:rsid w:val="006B7F09"/>
    <w:rsid w:val="006C0457"/>
    <w:rsid w:val="006C0E69"/>
    <w:rsid w:val="006C1255"/>
    <w:rsid w:val="006C157D"/>
    <w:rsid w:val="006C36FB"/>
    <w:rsid w:val="006C3BC4"/>
    <w:rsid w:val="006C4866"/>
    <w:rsid w:val="006C5698"/>
    <w:rsid w:val="006C75C4"/>
    <w:rsid w:val="006D0C9E"/>
    <w:rsid w:val="006D1DA8"/>
    <w:rsid w:val="006D235B"/>
    <w:rsid w:val="006D28C7"/>
    <w:rsid w:val="006D3314"/>
    <w:rsid w:val="006D42EA"/>
    <w:rsid w:val="006D4F02"/>
    <w:rsid w:val="006D5509"/>
    <w:rsid w:val="006D56A8"/>
    <w:rsid w:val="006D5734"/>
    <w:rsid w:val="006D6469"/>
    <w:rsid w:val="006D7CDB"/>
    <w:rsid w:val="006E09E1"/>
    <w:rsid w:val="006E1B61"/>
    <w:rsid w:val="006E1D2D"/>
    <w:rsid w:val="006E2302"/>
    <w:rsid w:val="006E2857"/>
    <w:rsid w:val="006E39E9"/>
    <w:rsid w:val="006E3AC9"/>
    <w:rsid w:val="006E5059"/>
    <w:rsid w:val="006E5C95"/>
    <w:rsid w:val="006E6187"/>
    <w:rsid w:val="006E63A9"/>
    <w:rsid w:val="006E7339"/>
    <w:rsid w:val="006F2405"/>
    <w:rsid w:val="006F2B33"/>
    <w:rsid w:val="006F2DEC"/>
    <w:rsid w:val="006F4CDF"/>
    <w:rsid w:val="006F51B1"/>
    <w:rsid w:val="006F6CD2"/>
    <w:rsid w:val="007009DE"/>
    <w:rsid w:val="00700E96"/>
    <w:rsid w:val="00703ACF"/>
    <w:rsid w:val="00704A8E"/>
    <w:rsid w:val="00705A54"/>
    <w:rsid w:val="0070671D"/>
    <w:rsid w:val="00706F7E"/>
    <w:rsid w:val="0070746F"/>
    <w:rsid w:val="00707AD2"/>
    <w:rsid w:val="00707AE6"/>
    <w:rsid w:val="00707B00"/>
    <w:rsid w:val="00707B7A"/>
    <w:rsid w:val="00711B5B"/>
    <w:rsid w:val="00711DAB"/>
    <w:rsid w:val="00711E7E"/>
    <w:rsid w:val="00713A86"/>
    <w:rsid w:val="007145C8"/>
    <w:rsid w:val="007149D2"/>
    <w:rsid w:val="00714CA3"/>
    <w:rsid w:val="00715539"/>
    <w:rsid w:val="007156A0"/>
    <w:rsid w:val="007173B6"/>
    <w:rsid w:val="007178A9"/>
    <w:rsid w:val="00717979"/>
    <w:rsid w:val="00721DC5"/>
    <w:rsid w:val="00722F62"/>
    <w:rsid w:val="00723143"/>
    <w:rsid w:val="007232B9"/>
    <w:rsid w:val="007238F1"/>
    <w:rsid w:val="007265CC"/>
    <w:rsid w:val="00727D88"/>
    <w:rsid w:val="00730F4E"/>
    <w:rsid w:val="007339A0"/>
    <w:rsid w:val="007340A1"/>
    <w:rsid w:val="00734622"/>
    <w:rsid w:val="007354F0"/>
    <w:rsid w:val="00735848"/>
    <w:rsid w:val="00735887"/>
    <w:rsid w:val="007361D0"/>
    <w:rsid w:val="00736C66"/>
    <w:rsid w:val="00742A30"/>
    <w:rsid w:val="00742D03"/>
    <w:rsid w:val="00743E20"/>
    <w:rsid w:val="007442DA"/>
    <w:rsid w:val="00745BC6"/>
    <w:rsid w:val="00745FC3"/>
    <w:rsid w:val="00746467"/>
    <w:rsid w:val="007468ED"/>
    <w:rsid w:val="00746D51"/>
    <w:rsid w:val="0075068E"/>
    <w:rsid w:val="00751F49"/>
    <w:rsid w:val="00753E2D"/>
    <w:rsid w:val="007540EE"/>
    <w:rsid w:val="007541A6"/>
    <w:rsid w:val="00755803"/>
    <w:rsid w:val="00755B14"/>
    <w:rsid w:val="00755D1C"/>
    <w:rsid w:val="00757925"/>
    <w:rsid w:val="00757E86"/>
    <w:rsid w:val="0076065C"/>
    <w:rsid w:val="00760661"/>
    <w:rsid w:val="00760BFA"/>
    <w:rsid w:val="0076184F"/>
    <w:rsid w:val="00761A0D"/>
    <w:rsid w:val="0076237A"/>
    <w:rsid w:val="00762583"/>
    <w:rsid w:val="00762EAD"/>
    <w:rsid w:val="00762F7F"/>
    <w:rsid w:val="00762FF2"/>
    <w:rsid w:val="00763365"/>
    <w:rsid w:val="00763715"/>
    <w:rsid w:val="0076403A"/>
    <w:rsid w:val="0076427C"/>
    <w:rsid w:val="00765401"/>
    <w:rsid w:val="00765614"/>
    <w:rsid w:val="00765F84"/>
    <w:rsid w:val="007663F1"/>
    <w:rsid w:val="00766C45"/>
    <w:rsid w:val="00766F18"/>
    <w:rsid w:val="007672CA"/>
    <w:rsid w:val="007700FF"/>
    <w:rsid w:val="0077041F"/>
    <w:rsid w:val="0077058D"/>
    <w:rsid w:val="00770C50"/>
    <w:rsid w:val="0077107E"/>
    <w:rsid w:val="0077256E"/>
    <w:rsid w:val="007729A1"/>
    <w:rsid w:val="00773132"/>
    <w:rsid w:val="00773399"/>
    <w:rsid w:val="00773FB4"/>
    <w:rsid w:val="00774E9C"/>
    <w:rsid w:val="007754EC"/>
    <w:rsid w:val="0077596E"/>
    <w:rsid w:val="00776AC3"/>
    <w:rsid w:val="00776BFA"/>
    <w:rsid w:val="00776F16"/>
    <w:rsid w:val="00780D75"/>
    <w:rsid w:val="007817B3"/>
    <w:rsid w:val="00782862"/>
    <w:rsid w:val="00782966"/>
    <w:rsid w:val="00782A69"/>
    <w:rsid w:val="007837E4"/>
    <w:rsid w:val="00783C90"/>
    <w:rsid w:val="00783DE3"/>
    <w:rsid w:val="0078409B"/>
    <w:rsid w:val="00786004"/>
    <w:rsid w:val="007868EC"/>
    <w:rsid w:val="007869FB"/>
    <w:rsid w:val="00786C9B"/>
    <w:rsid w:val="00786D67"/>
    <w:rsid w:val="00792AAA"/>
    <w:rsid w:val="00792C1E"/>
    <w:rsid w:val="0079310F"/>
    <w:rsid w:val="00793C55"/>
    <w:rsid w:val="00795552"/>
    <w:rsid w:val="00796073"/>
    <w:rsid w:val="0079690C"/>
    <w:rsid w:val="00797B18"/>
    <w:rsid w:val="00797D75"/>
    <w:rsid w:val="007A032F"/>
    <w:rsid w:val="007A06D9"/>
    <w:rsid w:val="007A1489"/>
    <w:rsid w:val="007A1AC7"/>
    <w:rsid w:val="007A1C93"/>
    <w:rsid w:val="007A2C66"/>
    <w:rsid w:val="007A3BD5"/>
    <w:rsid w:val="007A3EF3"/>
    <w:rsid w:val="007A4C92"/>
    <w:rsid w:val="007A4FA6"/>
    <w:rsid w:val="007A631F"/>
    <w:rsid w:val="007A7945"/>
    <w:rsid w:val="007B0320"/>
    <w:rsid w:val="007B13F4"/>
    <w:rsid w:val="007B1873"/>
    <w:rsid w:val="007B1B9A"/>
    <w:rsid w:val="007B1C06"/>
    <w:rsid w:val="007B2344"/>
    <w:rsid w:val="007B2BDF"/>
    <w:rsid w:val="007B4183"/>
    <w:rsid w:val="007B5807"/>
    <w:rsid w:val="007B6AF9"/>
    <w:rsid w:val="007B7B7B"/>
    <w:rsid w:val="007B7DD2"/>
    <w:rsid w:val="007C19F0"/>
    <w:rsid w:val="007C2089"/>
    <w:rsid w:val="007C2D00"/>
    <w:rsid w:val="007C421A"/>
    <w:rsid w:val="007C4E42"/>
    <w:rsid w:val="007C6B66"/>
    <w:rsid w:val="007C788A"/>
    <w:rsid w:val="007D0A94"/>
    <w:rsid w:val="007D17FF"/>
    <w:rsid w:val="007D2815"/>
    <w:rsid w:val="007D29C6"/>
    <w:rsid w:val="007D3839"/>
    <w:rsid w:val="007D3D3B"/>
    <w:rsid w:val="007D3DE8"/>
    <w:rsid w:val="007D45C4"/>
    <w:rsid w:val="007D542E"/>
    <w:rsid w:val="007E03E0"/>
    <w:rsid w:val="007E187F"/>
    <w:rsid w:val="007E2254"/>
    <w:rsid w:val="007E40D3"/>
    <w:rsid w:val="007E43FB"/>
    <w:rsid w:val="007E580B"/>
    <w:rsid w:val="007E5A07"/>
    <w:rsid w:val="007E6797"/>
    <w:rsid w:val="007E6861"/>
    <w:rsid w:val="007F008B"/>
    <w:rsid w:val="007F0D8C"/>
    <w:rsid w:val="007F2563"/>
    <w:rsid w:val="007F31DB"/>
    <w:rsid w:val="007F3206"/>
    <w:rsid w:val="007F3269"/>
    <w:rsid w:val="007F380A"/>
    <w:rsid w:val="007F4B16"/>
    <w:rsid w:val="007F5CA1"/>
    <w:rsid w:val="007F6150"/>
    <w:rsid w:val="007F6238"/>
    <w:rsid w:val="007F6BAE"/>
    <w:rsid w:val="007F6C78"/>
    <w:rsid w:val="00802687"/>
    <w:rsid w:val="008039F8"/>
    <w:rsid w:val="00810CEF"/>
    <w:rsid w:val="00810D00"/>
    <w:rsid w:val="00811ADE"/>
    <w:rsid w:val="008123A5"/>
    <w:rsid w:val="008125A1"/>
    <w:rsid w:val="00812999"/>
    <w:rsid w:val="00815096"/>
    <w:rsid w:val="0081638D"/>
    <w:rsid w:val="00817508"/>
    <w:rsid w:val="00820732"/>
    <w:rsid w:val="00820A5C"/>
    <w:rsid w:val="00821FE7"/>
    <w:rsid w:val="008221B1"/>
    <w:rsid w:val="008228E8"/>
    <w:rsid w:val="00823538"/>
    <w:rsid w:val="00823BA1"/>
    <w:rsid w:val="00824805"/>
    <w:rsid w:val="00826470"/>
    <w:rsid w:val="00827540"/>
    <w:rsid w:val="00830AC4"/>
    <w:rsid w:val="00831805"/>
    <w:rsid w:val="00831C88"/>
    <w:rsid w:val="008324F8"/>
    <w:rsid w:val="00832744"/>
    <w:rsid w:val="00832A69"/>
    <w:rsid w:val="00832FF3"/>
    <w:rsid w:val="00833248"/>
    <w:rsid w:val="008335A8"/>
    <w:rsid w:val="008336ED"/>
    <w:rsid w:val="00833AFA"/>
    <w:rsid w:val="00833B54"/>
    <w:rsid w:val="00833B85"/>
    <w:rsid w:val="0083401B"/>
    <w:rsid w:val="00834866"/>
    <w:rsid w:val="008364B4"/>
    <w:rsid w:val="0083665D"/>
    <w:rsid w:val="00836EE9"/>
    <w:rsid w:val="0083758E"/>
    <w:rsid w:val="008402F7"/>
    <w:rsid w:val="00841167"/>
    <w:rsid w:val="008414EE"/>
    <w:rsid w:val="0084268A"/>
    <w:rsid w:val="00842FF2"/>
    <w:rsid w:val="008431AB"/>
    <w:rsid w:val="00843204"/>
    <w:rsid w:val="008435EF"/>
    <w:rsid w:val="008452AD"/>
    <w:rsid w:val="008454D1"/>
    <w:rsid w:val="00845C43"/>
    <w:rsid w:val="00846239"/>
    <w:rsid w:val="00846D1C"/>
    <w:rsid w:val="0084746D"/>
    <w:rsid w:val="008475CB"/>
    <w:rsid w:val="00850005"/>
    <w:rsid w:val="00850E95"/>
    <w:rsid w:val="008511BA"/>
    <w:rsid w:val="00851C55"/>
    <w:rsid w:val="00853346"/>
    <w:rsid w:val="00855335"/>
    <w:rsid w:val="008563EB"/>
    <w:rsid w:val="00856863"/>
    <w:rsid w:val="00856AAD"/>
    <w:rsid w:val="00856FD1"/>
    <w:rsid w:val="00857864"/>
    <w:rsid w:val="008602B4"/>
    <w:rsid w:val="0086064E"/>
    <w:rsid w:val="00860B94"/>
    <w:rsid w:val="00863F76"/>
    <w:rsid w:val="0086492E"/>
    <w:rsid w:val="00864EF4"/>
    <w:rsid w:val="00865BAC"/>
    <w:rsid w:val="00866CF0"/>
    <w:rsid w:val="0087023B"/>
    <w:rsid w:val="008709BE"/>
    <w:rsid w:val="00871265"/>
    <w:rsid w:val="008723AA"/>
    <w:rsid w:val="00872612"/>
    <w:rsid w:val="00873289"/>
    <w:rsid w:val="008734FC"/>
    <w:rsid w:val="00873AF5"/>
    <w:rsid w:val="00875C88"/>
    <w:rsid w:val="00875E65"/>
    <w:rsid w:val="00877544"/>
    <w:rsid w:val="0088052C"/>
    <w:rsid w:val="00881191"/>
    <w:rsid w:val="0088134A"/>
    <w:rsid w:val="008817A5"/>
    <w:rsid w:val="00882E25"/>
    <w:rsid w:val="00884E20"/>
    <w:rsid w:val="00884FDD"/>
    <w:rsid w:val="008862EC"/>
    <w:rsid w:val="0088636D"/>
    <w:rsid w:val="00887076"/>
    <w:rsid w:val="008879B3"/>
    <w:rsid w:val="008879DB"/>
    <w:rsid w:val="008914B6"/>
    <w:rsid w:val="00891CE9"/>
    <w:rsid w:val="00892BFF"/>
    <w:rsid w:val="0089365F"/>
    <w:rsid w:val="008937D1"/>
    <w:rsid w:val="0089419C"/>
    <w:rsid w:val="00895068"/>
    <w:rsid w:val="00896885"/>
    <w:rsid w:val="00897080"/>
    <w:rsid w:val="00897931"/>
    <w:rsid w:val="008A048A"/>
    <w:rsid w:val="008A0CE5"/>
    <w:rsid w:val="008A16D6"/>
    <w:rsid w:val="008A2657"/>
    <w:rsid w:val="008A2E13"/>
    <w:rsid w:val="008A3624"/>
    <w:rsid w:val="008A3A12"/>
    <w:rsid w:val="008A3A1B"/>
    <w:rsid w:val="008A43EE"/>
    <w:rsid w:val="008A5537"/>
    <w:rsid w:val="008A5549"/>
    <w:rsid w:val="008A55DD"/>
    <w:rsid w:val="008A6D3F"/>
    <w:rsid w:val="008A79D4"/>
    <w:rsid w:val="008B02F4"/>
    <w:rsid w:val="008B08CB"/>
    <w:rsid w:val="008B157B"/>
    <w:rsid w:val="008B189B"/>
    <w:rsid w:val="008B1CBE"/>
    <w:rsid w:val="008B2CBE"/>
    <w:rsid w:val="008B2D3A"/>
    <w:rsid w:val="008B50CB"/>
    <w:rsid w:val="008B53FE"/>
    <w:rsid w:val="008B57F4"/>
    <w:rsid w:val="008B6298"/>
    <w:rsid w:val="008B63C4"/>
    <w:rsid w:val="008B6B28"/>
    <w:rsid w:val="008B7619"/>
    <w:rsid w:val="008B7677"/>
    <w:rsid w:val="008B76A3"/>
    <w:rsid w:val="008B78B6"/>
    <w:rsid w:val="008B7949"/>
    <w:rsid w:val="008C02A7"/>
    <w:rsid w:val="008C07B9"/>
    <w:rsid w:val="008C0D18"/>
    <w:rsid w:val="008C2BC5"/>
    <w:rsid w:val="008C2D2D"/>
    <w:rsid w:val="008C32C4"/>
    <w:rsid w:val="008C33FB"/>
    <w:rsid w:val="008C3B14"/>
    <w:rsid w:val="008C4515"/>
    <w:rsid w:val="008C535C"/>
    <w:rsid w:val="008C5C2A"/>
    <w:rsid w:val="008C5E85"/>
    <w:rsid w:val="008C647E"/>
    <w:rsid w:val="008C6A4C"/>
    <w:rsid w:val="008D081E"/>
    <w:rsid w:val="008D3870"/>
    <w:rsid w:val="008D5E33"/>
    <w:rsid w:val="008D5E39"/>
    <w:rsid w:val="008D613D"/>
    <w:rsid w:val="008D641E"/>
    <w:rsid w:val="008E0C1C"/>
    <w:rsid w:val="008E0CC0"/>
    <w:rsid w:val="008E11BE"/>
    <w:rsid w:val="008E23E6"/>
    <w:rsid w:val="008E26CB"/>
    <w:rsid w:val="008E46E2"/>
    <w:rsid w:val="008E4E60"/>
    <w:rsid w:val="008E525B"/>
    <w:rsid w:val="008E6907"/>
    <w:rsid w:val="008E74FD"/>
    <w:rsid w:val="008E765F"/>
    <w:rsid w:val="008F06B7"/>
    <w:rsid w:val="008F2682"/>
    <w:rsid w:val="008F2788"/>
    <w:rsid w:val="008F3222"/>
    <w:rsid w:val="008F37C2"/>
    <w:rsid w:val="008F5509"/>
    <w:rsid w:val="008F6A15"/>
    <w:rsid w:val="008F782D"/>
    <w:rsid w:val="008F7C0F"/>
    <w:rsid w:val="008F7E50"/>
    <w:rsid w:val="008F7FCE"/>
    <w:rsid w:val="00900094"/>
    <w:rsid w:val="00900866"/>
    <w:rsid w:val="00901766"/>
    <w:rsid w:val="00905CBB"/>
    <w:rsid w:val="009068E5"/>
    <w:rsid w:val="00906C6B"/>
    <w:rsid w:val="00907E81"/>
    <w:rsid w:val="009109E8"/>
    <w:rsid w:val="00910D0F"/>
    <w:rsid w:val="00912DD5"/>
    <w:rsid w:val="00913235"/>
    <w:rsid w:val="00913E3C"/>
    <w:rsid w:val="009144A5"/>
    <w:rsid w:val="0091532B"/>
    <w:rsid w:val="0091609A"/>
    <w:rsid w:val="0091695E"/>
    <w:rsid w:val="0091720F"/>
    <w:rsid w:val="0092034A"/>
    <w:rsid w:val="00920772"/>
    <w:rsid w:val="009207D2"/>
    <w:rsid w:val="00921F3B"/>
    <w:rsid w:val="0092294E"/>
    <w:rsid w:val="00923092"/>
    <w:rsid w:val="00925621"/>
    <w:rsid w:val="00925EEA"/>
    <w:rsid w:val="009274E1"/>
    <w:rsid w:val="00927599"/>
    <w:rsid w:val="0093030C"/>
    <w:rsid w:val="0093170F"/>
    <w:rsid w:val="00931C24"/>
    <w:rsid w:val="0093513F"/>
    <w:rsid w:val="0093523E"/>
    <w:rsid w:val="009364E3"/>
    <w:rsid w:val="009400B3"/>
    <w:rsid w:val="009414AE"/>
    <w:rsid w:val="00942A88"/>
    <w:rsid w:val="00944A5F"/>
    <w:rsid w:val="0094733C"/>
    <w:rsid w:val="00947A76"/>
    <w:rsid w:val="009507B8"/>
    <w:rsid w:val="00950BBF"/>
    <w:rsid w:val="0095143E"/>
    <w:rsid w:val="00951A3F"/>
    <w:rsid w:val="00951DF5"/>
    <w:rsid w:val="0095238F"/>
    <w:rsid w:val="00956173"/>
    <w:rsid w:val="009604D0"/>
    <w:rsid w:val="00960D89"/>
    <w:rsid w:val="0096133A"/>
    <w:rsid w:val="00961724"/>
    <w:rsid w:val="009621FB"/>
    <w:rsid w:val="00962387"/>
    <w:rsid w:val="00962507"/>
    <w:rsid w:val="00962A2C"/>
    <w:rsid w:val="00963F8E"/>
    <w:rsid w:val="009647A4"/>
    <w:rsid w:val="00967579"/>
    <w:rsid w:val="009703D0"/>
    <w:rsid w:val="0097117F"/>
    <w:rsid w:val="00971293"/>
    <w:rsid w:val="00971F07"/>
    <w:rsid w:val="00974E96"/>
    <w:rsid w:val="0097576A"/>
    <w:rsid w:val="009758C8"/>
    <w:rsid w:val="00975D08"/>
    <w:rsid w:val="009767A1"/>
    <w:rsid w:val="00976CC3"/>
    <w:rsid w:val="00977368"/>
    <w:rsid w:val="00977C7B"/>
    <w:rsid w:val="0098087E"/>
    <w:rsid w:val="0098122B"/>
    <w:rsid w:val="00982B83"/>
    <w:rsid w:val="009844E3"/>
    <w:rsid w:val="0098581F"/>
    <w:rsid w:val="00985F4A"/>
    <w:rsid w:val="00987163"/>
    <w:rsid w:val="009900ED"/>
    <w:rsid w:val="00990184"/>
    <w:rsid w:val="00991C07"/>
    <w:rsid w:val="0099396B"/>
    <w:rsid w:val="00995194"/>
    <w:rsid w:val="00995282"/>
    <w:rsid w:val="00995FE7"/>
    <w:rsid w:val="0099629C"/>
    <w:rsid w:val="00996C95"/>
    <w:rsid w:val="00996FAF"/>
    <w:rsid w:val="009A01F9"/>
    <w:rsid w:val="009A084C"/>
    <w:rsid w:val="009A1087"/>
    <w:rsid w:val="009A1CF9"/>
    <w:rsid w:val="009A1DE3"/>
    <w:rsid w:val="009A224F"/>
    <w:rsid w:val="009A3D30"/>
    <w:rsid w:val="009A41EF"/>
    <w:rsid w:val="009A4A38"/>
    <w:rsid w:val="009A5116"/>
    <w:rsid w:val="009A5A6E"/>
    <w:rsid w:val="009A61D0"/>
    <w:rsid w:val="009A679C"/>
    <w:rsid w:val="009A6D39"/>
    <w:rsid w:val="009B0B15"/>
    <w:rsid w:val="009B238B"/>
    <w:rsid w:val="009B5B7C"/>
    <w:rsid w:val="009B5BFB"/>
    <w:rsid w:val="009B6B77"/>
    <w:rsid w:val="009B722D"/>
    <w:rsid w:val="009C04A8"/>
    <w:rsid w:val="009C0E18"/>
    <w:rsid w:val="009C2127"/>
    <w:rsid w:val="009C2AFB"/>
    <w:rsid w:val="009C480E"/>
    <w:rsid w:val="009C4C81"/>
    <w:rsid w:val="009C4D52"/>
    <w:rsid w:val="009C5461"/>
    <w:rsid w:val="009C5E7E"/>
    <w:rsid w:val="009C61A4"/>
    <w:rsid w:val="009C7B59"/>
    <w:rsid w:val="009C7E96"/>
    <w:rsid w:val="009D029E"/>
    <w:rsid w:val="009D0E41"/>
    <w:rsid w:val="009D17DD"/>
    <w:rsid w:val="009D30C1"/>
    <w:rsid w:val="009D373E"/>
    <w:rsid w:val="009D3758"/>
    <w:rsid w:val="009D3FDA"/>
    <w:rsid w:val="009D42AF"/>
    <w:rsid w:val="009D431F"/>
    <w:rsid w:val="009D4688"/>
    <w:rsid w:val="009D51BC"/>
    <w:rsid w:val="009E0DFB"/>
    <w:rsid w:val="009E235A"/>
    <w:rsid w:val="009E2655"/>
    <w:rsid w:val="009E4314"/>
    <w:rsid w:val="009E4B69"/>
    <w:rsid w:val="009E4F36"/>
    <w:rsid w:val="009E57D0"/>
    <w:rsid w:val="009E7830"/>
    <w:rsid w:val="009E7C10"/>
    <w:rsid w:val="009F43CB"/>
    <w:rsid w:val="009F4B9C"/>
    <w:rsid w:val="009F5AF2"/>
    <w:rsid w:val="00A00988"/>
    <w:rsid w:val="00A01362"/>
    <w:rsid w:val="00A01B41"/>
    <w:rsid w:val="00A01DB1"/>
    <w:rsid w:val="00A02375"/>
    <w:rsid w:val="00A0292A"/>
    <w:rsid w:val="00A0394D"/>
    <w:rsid w:val="00A04EC8"/>
    <w:rsid w:val="00A052FD"/>
    <w:rsid w:val="00A06F39"/>
    <w:rsid w:val="00A072F9"/>
    <w:rsid w:val="00A0797F"/>
    <w:rsid w:val="00A11C02"/>
    <w:rsid w:val="00A11D24"/>
    <w:rsid w:val="00A11D3B"/>
    <w:rsid w:val="00A12658"/>
    <w:rsid w:val="00A1281A"/>
    <w:rsid w:val="00A147AC"/>
    <w:rsid w:val="00A15E98"/>
    <w:rsid w:val="00A162B7"/>
    <w:rsid w:val="00A16344"/>
    <w:rsid w:val="00A16D99"/>
    <w:rsid w:val="00A16EFA"/>
    <w:rsid w:val="00A173C6"/>
    <w:rsid w:val="00A17C7A"/>
    <w:rsid w:val="00A202BA"/>
    <w:rsid w:val="00A209B7"/>
    <w:rsid w:val="00A22B6D"/>
    <w:rsid w:val="00A22FDA"/>
    <w:rsid w:val="00A237AE"/>
    <w:rsid w:val="00A2400F"/>
    <w:rsid w:val="00A252F9"/>
    <w:rsid w:val="00A2549F"/>
    <w:rsid w:val="00A26558"/>
    <w:rsid w:val="00A272F3"/>
    <w:rsid w:val="00A274CF"/>
    <w:rsid w:val="00A276FE"/>
    <w:rsid w:val="00A27CBF"/>
    <w:rsid w:val="00A3006D"/>
    <w:rsid w:val="00A30A86"/>
    <w:rsid w:val="00A30ACF"/>
    <w:rsid w:val="00A33324"/>
    <w:rsid w:val="00A33921"/>
    <w:rsid w:val="00A36798"/>
    <w:rsid w:val="00A37FA3"/>
    <w:rsid w:val="00A40333"/>
    <w:rsid w:val="00A40CA1"/>
    <w:rsid w:val="00A41B59"/>
    <w:rsid w:val="00A436B2"/>
    <w:rsid w:val="00A4409D"/>
    <w:rsid w:val="00A456B2"/>
    <w:rsid w:val="00A468FA"/>
    <w:rsid w:val="00A46A81"/>
    <w:rsid w:val="00A51A4C"/>
    <w:rsid w:val="00A52E94"/>
    <w:rsid w:val="00A537C4"/>
    <w:rsid w:val="00A53B67"/>
    <w:rsid w:val="00A549AC"/>
    <w:rsid w:val="00A552EC"/>
    <w:rsid w:val="00A55F38"/>
    <w:rsid w:val="00A5618E"/>
    <w:rsid w:val="00A56B9D"/>
    <w:rsid w:val="00A579CF"/>
    <w:rsid w:val="00A628A9"/>
    <w:rsid w:val="00A62BB9"/>
    <w:rsid w:val="00A63B60"/>
    <w:rsid w:val="00A64A91"/>
    <w:rsid w:val="00A64D15"/>
    <w:rsid w:val="00A65D61"/>
    <w:rsid w:val="00A66D92"/>
    <w:rsid w:val="00A6709A"/>
    <w:rsid w:val="00A67BD9"/>
    <w:rsid w:val="00A67DD4"/>
    <w:rsid w:val="00A67E24"/>
    <w:rsid w:val="00A71386"/>
    <w:rsid w:val="00A71751"/>
    <w:rsid w:val="00A71AD1"/>
    <w:rsid w:val="00A72C80"/>
    <w:rsid w:val="00A72FD7"/>
    <w:rsid w:val="00A732C9"/>
    <w:rsid w:val="00A73941"/>
    <w:rsid w:val="00A75B37"/>
    <w:rsid w:val="00A76335"/>
    <w:rsid w:val="00A81437"/>
    <w:rsid w:val="00A81469"/>
    <w:rsid w:val="00A81EE7"/>
    <w:rsid w:val="00A81F56"/>
    <w:rsid w:val="00A832E4"/>
    <w:rsid w:val="00A834E2"/>
    <w:rsid w:val="00A83AB7"/>
    <w:rsid w:val="00A856F0"/>
    <w:rsid w:val="00A85AD6"/>
    <w:rsid w:val="00A86346"/>
    <w:rsid w:val="00A86AD3"/>
    <w:rsid w:val="00A874F8"/>
    <w:rsid w:val="00A87E2B"/>
    <w:rsid w:val="00A87EFF"/>
    <w:rsid w:val="00A93A28"/>
    <w:rsid w:val="00A93D6C"/>
    <w:rsid w:val="00A944F7"/>
    <w:rsid w:val="00A94903"/>
    <w:rsid w:val="00A95E3C"/>
    <w:rsid w:val="00A974F9"/>
    <w:rsid w:val="00A9751A"/>
    <w:rsid w:val="00A976F9"/>
    <w:rsid w:val="00A97913"/>
    <w:rsid w:val="00AA1143"/>
    <w:rsid w:val="00AA16C3"/>
    <w:rsid w:val="00AA1816"/>
    <w:rsid w:val="00AA2C11"/>
    <w:rsid w:val="00AA2EB3"/>
    <w:rsid w:val="00AA378D"/>
    <w:rsid w:val="00AA5A18"/>
    <w:rsid w:val="00AA6309"/>
    <w:rsid w:val="00AA6D95"/>
    <w:rsid w:val="00AA6E38"/>
    <w:rsid w:val="00AA7B05"/>
    <w:rsid w:val="00AB0A16"/>
    <w:rsid w:val="00AB2091"/>
    <w:rsid w:val="00AB31F3"/>
    <w:rsid w:val="00AB43C4"/>
    <w:rsid w:val="00AB479B"/>
    <w:rsid w:val="00AB60D5"/>
    <w:rsid w:val="00AB650A"/>
    <w:rsid w:val="00AB6C33"/>
    <w:rsid w:val="00AB7D33"/>
    <w:rsid w:val="00AC12C4"/>
    <w:rsid w:val="00AC16DB"/>
    <w:rsid w:val="00AC1CAE"/>
    <w:rsid w:val="00AC278D"/>
    <w:rsid w:val="00AC2A13"/>
    <w:rsid w:val="00AC3EB8"/>
    <w:rsid w:val="00AC5402"/>
    <w:rsid w:val="00AC5711"/>
    <w:rsid w:val="00AC5D12"/>
    <w:rsid w:val="00AC665C"/>
    <w:rsid w:val="00AC6727"/>
    <w:rsid w:val="00AC675F"/>
    <w:rsid w:val="00AC69F0"/>
    <w:rsid w:val="00AD1FC9"/>
    <w:rsid w:val="00AD281D"/>
    <w:rsid w:val="00AD36EE"/>
    <w:rsid w:val="00AD468B"/>
    <w:rsid w:val="00AD6E11"/>
    <w:rsid w:val="00AD6E8E"/>
    <w:rsid w:val="00AE0AA2"/>
    <w:rsid w:val="00AE0C1F"/>
    <w:rsid w:val="00AE132C"/>
    <w:rsid w:val="00AE30A8"/>
    <w:rsid w:val="00AE446E"/>
    <w:rsid w:val="00AE47A9"/>
    <w:rsid w:val="00AE57B6"/>
    <w:rsid w:val="00AE57B9"/>
    <w:rsid w:val="00AE5AB8"/>
    <w:rsid w:val="00AE5D9C"/>
    <w:rsid w:val="00AE6861"/>
    <w:rsid w:val="00AE705E"/>
    <w:rsid w:val="00AF13BE"/>
    <w:rsid w:val="00AF2006"/>
    <w:rsid w:val="00AF309A"/>
    <w:rsid w:val="00AF3104"/>
    <w:rsid w:val="00AF36E3"/>
    <w:rsid w:val="00AF418E"/>
    <w:rsid w:val="00AF42CB"/>
    <w:rsid w:val="00AF4CA8"/>
    <w:rsid w:val="00AF62A1"/>
    <w:rsid w:val="00AF6D57"/>
    <w:rsid w:val="00B02330"/>
    <w:rsid w:val="00B035E1"/>
    <w:rsid w:val="00B051A1"/>
    <w:rsid w:val="00B05518"/>
    <w:rsid w:val="00B05D23"/>
    <w:rsid w:val="00B061AB"/>
    <w:rsid w:val="00B06DBA"/>
    <w:rsid w:val="00B07A95"/>
    <w:rsid w:val="00B10835"/>
    <w:rsid w:val="00B10968"/>
    <w:rsid w:val="00B10C12"/>
    <w:rsid w:val="00B11423"/>
    <w:rsid w:val="00B123E0"/>
    <w:rsid w:val="00B1322B"/>
    <w:rsid w:val="00B13785"/>
    <w:rsid w:val="00B138A8"/>
    <w:rsid w:val="00B138D2"/>
    <w:rsid w:val="00B1398E"/>
    <w:rsid w:val="00B14277"/>
    <w:rsid w:val="00B15016"/>
    <w:rsid w:val="00B15772"/>
    <w:rsid w:val="00B207A5"/>
    <w:rsid w:val="00B21663"/>
    <w:rsid w:val="00B22314"/>
    <w:rsid w:val="00B24282"/>
    <w:rsid w:val="00B24D88"/>
    <w:rsid w:val="00B25015"/>
    <w:rsid w:val="00B25A1C"/>
    <w:rsid w:val="00B2614E"/>
    <w:rsid w:val="00B262E9"/>
    <w:rsid w:val="00B307E4"/>
    <w:rsid w:val="00B31147"/>
    <w:rsid w:val="00B3287F"/>
    <w:rsid w:val="00B33467"/>
    <w:rsid w:val="00B33D9F"/>
    <w:rsid w:val="00B34C4C"/>
    <w:rsid w:val="00B36A87"/>
    <w:rsid w:val="00B379A3"/>
    <w:rsid w:val="00B4036F"/>
    <w:rsid w:val="00B42E68"/>
    <w:rsid w:val="00B4388A"/>
    <w:rsid w:val="00B45A64"/>
    <w:rsid w:val="00B47728"/>
    <w:rsid w:val="00B5124B"/>
    <w:rsid w:val="00B52E15"/>
    <w:rsid w:val="00B5371A"/>
    <w:rsid w:val="00B55A9C"/>
    <w:rsid w:val="00B55FA9"/>
    <w:rsid w:val="00B57015"/>
    <w:rsid w:val="00B57B8F"/>
    <w:rsid w:val="00B57BDF"/>
    <w:rsid w:val="00B614F5"/>
    <w:rsid w:val="00B62448"/>
    <w:rsid w:val="00B62807"/>
    <w:rsid w:val="00B65C21"/>
    <w:rsid w:val="00B66D10"/>
    <w:rsid w:val="00B66E1D"/>
    <w:rsid w:val="00B6793B"/>
    <w:rsid w:val="00B707D6"/>
    <w:rsid w:val="00B71413"/>
    <w:rsid w:val="00B7142B"/>
    <w:rsid w:val="00B715B7"/>
    <w:rsid w:val="00B71A45"/>
    <w:rsid w:val="00B72320"/>
    <w:rsid w:val="00B72E90"/>
    <w:rsid w:val="00B73EC8"/>
    <w:rsid w:val="00B74272"/>
    <w:rsid w:val="00B745F2"/>
    <w:rsid w:val="00B768E1"/>
    <w:rsid w:val="00B76CBF"/>
    <w:rsid w:val="00B76CCF"/>
    <w:rsid w:val="00B776D3"/>
    <w:rsid w:val="00B77EAD"/>
    <w:rsid w:val="00B8060D"/>
    <w:rsid w:val="00B8118D"/>
    <w:rsid w:val="00B818FC"/>
    <w:rsid w:val="00B81EA0"/>
    <w:rsid w:val="00B82AF1"/>
    <w:rsid w:val="00B82E1C"/>
    <w:rsid w:val="00B834B3"/>
    <w:rsid w:val="00B8586B"/>
    <w:rsid w:val="00B85B86"/>
    <w:rsid w:val="00B868EA"/>
    <w:rsid w:val="00B8777C"/>
    <w:rsid w:val="00B90DE0"/>
    <w:rsid w:val="00B9250B"/>
    <w:rsid w:val="00B93335"/>
    <w:rsid w:val="00B93E82"/>
    <w:rsid w:val="00B9547C"/>
    <w:rsid w:val="00B968D1"/>
    <w:rsid w:val="00B96952"/>
    <w:rsid w:val="00BA14BD"/>
    <w:rsid w:val="00BA1771"/>
    <w:rsid w:val="00BA1970"/>
    <w:rsid w:val="00BA2322"/>
    <w:rsid w:val="00BA34DB"/>
    <w:rsid w:val="00BA4394"/>
    <w:rsid w:val="00BA4706"/>
    <w:rsid w:val="00BA4BCA"/>
    <w:rsid w:val="00BA5331"/>
    <w:rsid w:val="00BA7A96"/>
    <w:rsid w:val="00BB0C99"/>
    <w:rsid w:val="00BB19C8"/>
    <w:rsid w:val="00BB38E8"/>
    <w:rsid w:val="00BB3A23"/>
    <w:rsid w:val="00BB3CB6"/>
    <w:rsid w:val="00BB49B9"/>
    <w:rsid w:val="00BB7409"/>
    <w:rsid w:val="00BB75CF"/>
    <w:rsid w:val="00BB772B"/>
    <w:rsid w:val="00BC09E8"/>
    <w:rsid w:val="00BC0CF9"/>
    <w:rsid w:val="00BC1ADB"/>
    <w:rsid w:val="00BC1EF6"/>
    <w:rsid w:val="00BC24CC"/>
    <w:rsid w:val="00BC27F2"/>
    <w:rsid w:val="00BC4204"/>
    <w:rsid w:val="00BC79CE"/>
    <w:rsid w:val="00BD65C1"/>
    <w:rsid w:val="00BD691C"/>
    <w:rsid w:val="00BD6E5B"/>
    <w:rsid w:val="00BD70C6"/>
    <w:rsid w:val="00BD7160"/>
    <w:rsid w:val="00BE0253"/>
    <w:rsid w:val="00BE1C43"/>
    <w:rsid w:val="00BE1DC7"/>
    <w:rsid w:val="00BE2857"/>
    <w:rsid w:val="00BE2BFF"/>
    <w:rsid w:val="00BE2E86"/>
    <w:rsid w:val="00BE35BD"/>
    <w:rsid w:val="00BE35D0"/>
    <w:rsid w:val="00BE72D2"/>
    <w:rsid w:val="00BE7D74"/>
    <w:rsid w:val="00BF09D1"/>
    <w:rsid w:val="00BF1035"/>
    <w:rsid w:val="00BF3870"/>
    <w:rsid w:val="00BF47C9"/>
    <w:rsid w:val="00BF4802"/>
    <w:rsid w:val="00BF51A3"/>
    <w:rsid w:val="00BF713E"/>
    <w:rsid w:val="00BF7261"/>
    <w:rsid w:val="00C007CE"/>
    <w:rsid w:val="00C00F33"/>
    <w:rsid w:val="00C023B2"/>
    <w:rsid w:val="00C0333B"/>
    <w:rsid w:val="00C04FB9"/>
    <w:rsid w:val="00C051CF"/>
    <w:rsid w:val="00C100F5"/>
    <w:rsid w:val="00C10506"/>
    <w:rsid w:val="00C10EA0"/>
    <w:rsid w:val="00C11113"/>
    <w:rsid w:val="00C11378"/>
    <w:rsid w:val="00C11B6D"/>
    <w:rsid w:val="00C12073"/>
    <w:rsid w:val="00C13FDB"/>
    <w:rsid w:val="00C1450B"/>
    <w:rsid w:val="00C156B4"/>
    <w:rsid w:val="00C159B0"/>
    <w:rsid w:val="00C15DCE"/>
    <w:rsid w:val="00C163D9"/>
    <w:rsid w:val="00C171A0"/>
    <w:rsid w:val="00C176C7"/>
    <w:rsid w:val="00C20873"/>
    <w:rsid w:val="00C20C76"/>
    <w:rsid w:val="00C20CE4"/>
    <w:rsid w:val="00C2285A"/>
    <w:rsid w:val="00C23BA6"/>
    <w:rsid w:val="00C24A23"/>
    <w:rsid w:val="00C26551"/>
    <w:rsid w:val="00C26DAB"/>
    <w:rsid w:val="00C273D1"/>
    <w:rsid w:val="00C31BEC"/>
    <w:rsid w:val="00C33710"/>
    <w:rsid w:val="00C33886"/>
    <w:rsid w:val="00C338EA"/>
    <w:rsid w:val="00C33DD4"/>
    <w:rsid w:val="00C33E96"/>
    <w:rsid w:val="00C34084"/>
    <w:rsid w:val="00C353A2"/>
    <w:rsid w:val="00C35C2F"/>
    <w:rsid w:val="00C365F4"/>
    <w:rsid w:val="00C36C03"/>
    <w:rsid w:val="00C42058"/>
    <w:rsid w:val="00C43135"/>
    <w:rsid w:val="00C43D76"/>
    <w:rsid w:val="00C458C8"/>
    <w:rsid w:val="00C45F9F"/>
    <w:rsid w:val="00C4770E"/>
    <w:rsid w:val="00C47FE9"/>
    <w:rsid w:val="00C51BF5"/>
    <w:rsid w:val="00C51E46"/>
    <w:rsid w:val="00C5291D"/>
    <w:rsid w:val="00C531D1"/>
    <w:rsid w:val="00C5368E"/>
    <w:rsid w:val="00C53A0E"/>
    <w:rsid w:val="00C56265"/>
    <w:rsid w:val="00C56485"/>
    <w:rsid w:val="00C565DF"/>
    <w:rsid w:val="00C57032"/>
    <w:rsid w:val="00C574CB"/>
    <w:rsid w:val="00C579DC"/>
    <w:rsid w:val="00C61D80"/>
    <w:rsid w:val="00C6230F"/>
    <w:rsid w:val="00C62B29"/>
    <w:rsid w:val="00C62C3A"/>
    <w:rsid w:val="00C63FDE"/>
    <w:rsid w:val="00C646AF"/>
    <w:rsid w:val="00C667C7"/>
    <w:rsid w:val="00C669B3"/>
    <w:rsid w:val="00C675B1"/>
    <w:rsid w:val="00C701C3"/>
    <w:rsid w:val="00C703F4"/>
    <w:rsid w:val="00C70914"/>
    <w:rsid w:val="00C710DB"/>
    <w:rsid w:val="00C717CA"/>
    <w:rsid w:val="00C71A4D"/>
    <w:rsid w:val="00C71AAC"/>
    <w:rsid w:val="00C72076"/>
    <w:rsid w:val="00C74493"/>
    <w:rsid w:val="00C753E0"/>
    <w:rsid w:val="00C80704"/>
    <w:rsid w:val="00C80A1C"/>
    <w:rsid w:val="00C80F92"/>
    <w:rsid w:val="00C81C33"/>
    <w:rsid w:val="00C81FA7"/>
    <w:rsid w:val="00C822DA"/>
    <w:rsid w:val="00C82B5B"/>
    <w:rsid w:val="00C83329"/>
    <w:rsid w:val="00C84E7D"/>
    <w:rsid w:val="00C86741"/>
    <w:rsid w:val="00C86865"/>
    <w:rsid w:val="00C91A99"/>
    <w:rsid w:val="00C91DF5"/>
    <w:rsid w:val="00C925DB"/>
    <w:rsid w:val="00C93984"/>
    <w:rsid w:val="00C93C7B"/>
    <w:rsid w:val="00C93EAE"/>
    <w:rsid w:val="00C968E7"/>
    <w:rsid w:val="00C97A6F"/>
    <w:rsid w:val="00CA03DB"/>
    <w:rsid w:val="00CA0A66"/>
    <w:rsid w:val="00CA0B48"/>
    <w:rsid w:val="00CA2996"/>
    <w:rsid w:val="00CA2B2B"/>
    <w:rsid w:val="00CA4BE1"/>
    <w:rsid w:val="00CA537D"/>
    <w:rsid w:val="00CA5523"/>
    <w:rsid w:val="00CA563B"/>
    <w:rsid w:val="00CA5709"/>
    <w:rsid w:val="00CA57DA"/>
    <w:rsid w:val="00CA5C23"/>
    <w:rsid w:val="00CA65C0"/>
    <w:rsid w:val="00CA6C0A"/>
    <w:rsid w:val="00CA6C7F"/>
    <w:rsid w:val="00CB0212"/>
    <w:rsid w:val="00CB0648"/>
    <w:rsid w:val="00CB13AE"/>
    <w:rsid w:val="00CB1EFA"/>
    <w:rsid w:val="00CB2D18"/>
    <w:rsid w:val="00CB3143"/>
    <w:rsid w:val="00CB3C33"/>
    <w:rsid w:val="00CB3E39"/>
    <w:rsid w:val="00CB52F8"/>
    <w:rsid w:val="00CB6F35"/>
    <w:rsid w:val="00CB6FF1"/>
    <w:rsid w:val="00CB70C5"/>
    <w:rsid w:val="00CB7138"/>
    <w:rsid w:val="00CC18CE"/>
    <w:rsid w:val="00CC1F3D"/>
    <w:rsid w:val="00CC22BE"/>
    <w:rsid w:val="00CC2485"/>
    <w:rsid w:val="00CC2713"/>
    <w:rsid w:val="00CC6BD3"/>
    <w:rsid w:val="00CD0009"/>
    <w:rsid w:val="00CD35A9"/>
    <w:rsid w:val="00CD45AA"/>
    <w:rsid w:val="00CD6122"/>
    <w:rsid w:val="00CD6E36"/>
    <w:rsid w:val="00CD7B9A"/>
    <w:rsid w:val="00CE0796"/>
    <w:rsid w:val="00CE167F"/>
    <w:rsid w:val="00CE3A19"/>
    <w:rsid w:val="00CE4695"/>
    <w:rsid w:val="00CE4C10"/>
    <w:rsid w:val="00CE4EC1"/>
    <w:rsid w:val="00CE4FF8"/>
    <w:rsid w:val="00CE55B4"/>
    <w:rsid w:val="00CE7766"/>
    <w:rsid w:val="00CF036C"/>
    <w:rsid w:val="00CF1533"/>
    <w:rsid w:val="00CF1A57"/>
    <w:rsid w:val="00CF31B5"/>
    <w:rsid w:val="00CF4432"/>
    <w:rsid w:val="00CF53E9"/>
    <w:rsid w:val="00CF62DB"/>
    <w:rsid w:val="00CF6965"/>
    <w:rsid w:val="00CF6CB5"/>
    <w:rsid w:val="00CF7A6F"/>
    <w:rsid w:val="00D00D29"/>
    <w:rsid w:val="00D011C6"/>
    <w:rsid w:val="00D0167A"/>
    <w:rsid w:val="00D01C4C"/>
    <w:rsid w:val="00D03921"/>
    <w:rsid w:val="00D04808"/>
    <w:rsid w:val="00D04DDE"/>
    <w:rsid w:val="00D0571F"/>
    <w:rsid w:val="00D0581C"/>
    <w:rsid w:val="00D068A9"/>
    <w:rsid w:val="00D06975"/>
    <w:rsid w:val="00D06B46"/>
    <w:rsid w:val="00D0772D"/>
    <w:rsid w:val="00D1119C"/>
    <w:rsid w:val="00D115A7"/>
    <w:rsid w:val="00D1180F"/>
    <w:rsid w:val="00D11966"/>
    <w:rsid w:val="00D11B42"/>
    <w:rsid w:val="00D13582"/>
    <w:rsid w:val="00D13B13"/>
    <w:rsid w:val="00D14A82"/>
    <w:rsid w:val="00D14DB5"/>
    <w:rsid w:val="00D16FF1"/>
    <w:rsid w:val="00D17660"/>
    <w:rsid w:val="00D214CA"/>
    <w:rsid w:val="00D223BD"/>
    <w:rsid w:val="00D22A0F"/>
    <w:rsid w:val="00D22E3A"/>
    <w:rsid w:val="00D234CF"/>
    <w:rsid w:val="00D244EE"/>
    <w:rsid w:val="00D25795"/>
    <w:rsid w:val="00D268B8"/>
    <w:rsid w:val="00D27FCA"/>
    <w:rsid w:val="00D312AB"/>
    <w:rsid w:val="00D31FB2"/>
    <w:rsid w:val="00D335F3"/>
    <w:rsid w:val="00D3372E"/>
    <w:rsid w:val="00D33A4C"/>
    <w:rsid w:val="00D34AF7"/>
    <w:rsid w:val="00D34CEA"/>
    <w:rsid w:val="00D356D7"/>
    <w:rsid w:val="00D35D5F"/>
    <w:rsid w:val="00D411CE"/>
    <w:rsid w:val="00D41FA5"/>
    <w:rsid w:val="00D42803"/>
    <w:rsid w:val="00D4282E"/>
    <w:rsid w:val="00D4319F"/>
    <w:rsid w:val="00D43D36"/>
    <w:rsid w:val="00D4438C"/>
    <w:rsid w:val="00D44D9E"/>
    <w:rsid w:val="00D451D2"/>
    <w:rsid w:val="00D452A2"/>
    <w:rsid w:val="00D458ED"/>
    <w:rsid w:val="00D45CBF"/>
    <w:rsid w:val="00D4652A"/>
    <w:rsid w:val="00D47090"/>
    <w:rsid w:val="00D47D22"/>
    <w:rsid w:val="00D5029D"/>
    <w:rsid w:val="00D514C8"/>
    <w:rsid w:val="00D526F9"/>
    <w:rsid w:val="00D5314E"/>
    <w:rsid w:val="00D53200"/>
    <w:rsid w:val="00D53BE3"/>
    <w:rsid w:val="00D54106"/>
    <w:rsid w:val="00D542A5"/>
    <w:rsid w:val="00D54DF9"/>
    <w:rsid w:val="00D5510C"/>
    <w:rsid w:val="00D5621F"/>
    <w:rsid w:val="00D57E28"/>
    <w:rsid w:val="00D609CB"/>
    <w:rsid w:val="00D60BDA"/>
    <w:rsid w:val="00D611D8"/>
    <w:rsid w:val="00D62AF1"/>
    <w:rsid w:val="00D62E31"/>
    <w:rsid w:val="00D63444"/>
    <w:rsid w:val="00D6375F"/>
    <w:rsid w:val="00D64F57"/>
    <w:rsid w:val="00D65125"/>
    <w:rsid w:val="00D66213"/>
    <w:rsid w:val="00D666A5"/>
    <w:rsid w:val="00D67044"/>
    <w:rsid w:val="00D67691"/>
    <w:rsid w:val="00D70BAF"/>
    <w:rsid w:val="00D71AF4"/>
    <w:rsid w:val="00D72312"/>
    <w:rsid w:val="00D7287D"/>
    <w:rsid w:val="00D74B23"/>
    <w:rsid w:val="00D760BC"/>
    <w:rsid w:val="00D8010A"/>
    <w:rsid w:val="00D80990"/>
    <w:rsid w:val="00D80A19"/>
    <w:rsid w:val="00D82077"/>
    <w:rsid w:val="00D82950"/>
    <w:rsid w:val="00D83D5E"/>
    <w:rsid w:val="00D84826"/>
    <w:rsid w:val="00D85A5E"/>
    <w:rsid w:val="00D865E7"/>
    <w:rsid w:val="00D87643"/>
    <w:rsid w:val="00D90BB2"/>
    <w:rsid w:val="00D917F9"/>
    <w:rsid w:val="00D923CE"/>
    <w:rsid w:val="00D937DF"/>
    <w:rsid w:val="00D93CF9"/>
    <w:rsid w:val="00D93F19"/>
    <w:rsid w:val="00D95164"/>
    <w:rsid w:val="00D9643C"/>
    <w:rsid w:val="00D97B67"/>
    <w:rsid w:val="00D97C0F"/>
    <w:rsid w:val="00D97C75"/>
    <w:rsid w:val="00DA1C23"/>
    <w:rsid w:val="00DA3727"/>
    <w:rsid w:val="00DA39CF"/>
    <w:rsid w:val="00DA4826"/>
    <w:rsid w:val="00DA541F"/>
    <w:rsid w:val="00DA54D3"/>
    <w:rsid w:val="00DA64BF"/>
    <w:rsid w:val="00DA66C5"/>
    <w:rsid w:val="00DB01C0"/>
    <w:rsid w:val="00DB0551"/>
    <w:rsid w:val="00DB1652"/>
    <w:rsid w:val="00DB235D"/>
    <w:rsid w:val="00DB36FC"/>
    <w:rsid w:val="00DB3A44"/>
    <w:rsid w:val="00DB41E3"/>
    <w:rsid w:val="00DB59D6"/>
    <w:rsid w:val="00DB656D"/>
    <w:rsid w:val="00DB69B5"/>
    <w:rsid w:val="00DB750D"/>
    <w:rsid w:val="00DC0498"/>
    <w:rsid w:val="00DC07A2"/>
    <w:rsid w:val="00DC2337"/>
    <w:rsid w:val="00DC25E1"/>
    <w:rsid w:val="00DC3FC4"/>
    <w:rsid w:val="00DC448A"/>
    <w:rsid w:val="00DC4D8B"/>
    <w:rsid w:val="00DC6ED4"/>
    <w:rsid w:val="00DD0730"/>
    <w:rsid w:val="00DD0E6E"/>
    <w:rsid w:val="00DD0EF2"/>
    <w:rsid w:val="00DD1337"/>
    <w:rsid w:val="00DD1E87"/>
    <w:rsid w:val="00DD2AA8"/>
    <w:rsid w:val="00DD3016"/>
    <w:rsid w:val="00DD372A"/>
    <w:rsid w:val="00DD3B32"/>
    <w:rsid w:val="00DD3E4A"/>
    <w:rsid w:val="00DD43B2"/>
    <w:rsid w:val="00DD4C01"/>
    <w:rsid w:val="00DD646C"/>
    <w:rsid w:val="00DD728D"/>
    <w:rsid w:val="00DD7495"/>
    <w:rsid w:val="00DE0A32"/>
    <w:rsid w:val="00DE0EDB"/>
    <w:rsid w:val="00DE25C5"/>
    <w:rsid w:val="00DE29A5"/>
    <w:rsid w:val="00DE437C"/>
    <w:rsid w:val="00DE4647"/>
    <w:rsid w:val="00DE507E"/>
    <w:rsid w:val="00DE50EC"/>
    <w:rsid w:val="00DE6680"/>
    <w:rsid w:val="00DE66FD"/>
    <w:rsid w:val="00DF1170"/>
    <w:rsid w:val="00DF11BD"/>
    <w:rsid w:val="00DF1C0E"/>
    <w:rsid w:val="00DF24DE"/>
    <w:rsid w:val="00DF3609"/>
    <w:rsid w:val="00DF3632"/>
    <w:rsid w:val="00DF4846"/>
    <w:rsid w:val="00DF4881"/>
    <w:rsid w:val="00DF62F9"/>
    <w:rsid w:val="00DF69B3"/>
    <w:rsid w:val="00DF69E8"/>
    <w:rsid w:val="00DF6B46"/>
    <w:rsid w:val="00DF7792"/>
    <w:rsid w:val="00E008B0"/>
    <w:rsid w:val="00E0294E"/>
    <w:rsid w:val="00E03184"/>
    <w:rsid w:val="00E035A4"/>
    <w:rsid w:val="00E036AF"/>
    <w:rsid w:val="00E048E9"/>
    <w:rsid w:val="00E04E54"/>
    <w:rsid w:val="00E0514A"/>
    <w:rsid w:val="00E056E7"/>
    <w:rsid w:val="00E05EC3"/>
    <w:rsid w:val="00E10436"/>
    <w:rsid w:val="00E10780"/>
    <w:rsid w:val="00E10DD4"/>
    <w:rsid w:val="00E117CD"/>
    <w:rsid w:val="00E11AB5"/>
    <w:rsid w:val="00E12191"/>
    <w:rsid w:val="00E12301"/>
    <w:rsid w:val="00E12408"/>
    <w:rsid w:val="00E136D1"/>
    <w:rsid w:val="00E13BC3"/>
    <w:rsid w:val="00E14390"/>
    <w:rsid w:val="00E154A3"/>
    <w:rsid w:val="00E15B5A"/>
    <w:rsid w:val="00E16A12"/>
    <w:rsid w:val="00E17FEA"/>
    <w:rsid w:val="00E202A6"/>
    <w:rsid w:val="00E22715"/>
    <w:rsid w:val="00E23396"/>
    <w:rsid w:val="00E2379C"/>
    <w:rsid w:val="00E2450A"/>
    <w:rsid w:val="00E2477C"/>
    <w:rsid w:val="00E26082"/>
    <w:rsid w:val="00E26AFD"/>
    <w:rsid w:val="00E27010"/>
    <w:rsid w:val="00E27B8B"/>
    <w:rsid w:val="00E30572"/>
    <w:rsid w:val="00E3089F"/>
    <w:rsid w:val="00E30FA3"/>
    <w:rsid w:val="00E31806"/>
    <w:rsid w:val="00E3251E"/>
    <w:rsid w:val="00E330C4"/>
    <w:rsid w:val="00E3379F"/>
    <w:rsid w:val="00E34AFA"/>
    <w:rsid w:val="00E3762B"/>
    <w:rsid w:val="00E400A7"/>
    <w:rsid w:val="00E40AD3"/>
    <w:rsid w:val="00E42EF0"/>
    <w:rsid w:val="00E42F26"/>
    <w:rsid w:val="00E431D2"/>
    <w:rsid w:val="00E43D7B"/>
    <w:rsid w:val="00E43DAF"/>
    <w:rsid w:val="00E45DF5"/>
    <w:rsid w:val="00E4647C"/>
    <w:rsid w:val="00E46B9B"/>
    <w:rsid w:val="00E4751D"/>
    <w:rsid w:val="00E503C8"/>
    <w:rsid w:val="00E52989"/>
    <w:rsid w:val="00E5473A"/>
    <w:rsid w:val="00E54DED"/>
    <w:rsid w:val="00E55564"/>
    <w:rsid w:val="00E57C45"/>
    <w:rsid w:val="00E6166C"/>
    <w:rsid w:val="00E62254"/>
    <w:rsid w:val="00E6282E"/>
    <w:rsid w:val="00E62D05"/>
    <w:rsid w:val="00E62EB6"/>
    <w:rsid w:val="00E63216"/>
    <w:rsid w:val="00E63444"/>
    <w:rsid w:val="00E63999"/>
    <w:rsid w:val="00E63BBA"/>
    <w:rsid w:val="00E650D2"/>
    <w:rsid w:val="00E65703"/>
    <w:rsid w:val="00E6640E"/>
    <w:rsid w:val="00E673A8"/>
    <w:rsid w:val="00E678BD"/>
    <w:rsid w:val="00E70E3B"/>
    <w:rsid w:val="00E70F35"/>
    <w:rsid w:val="00E7135C"/>
    <w:rsid w:val="00E7157F"/>
    <w:rsid w:val="00E71B25"/>
    <w:rsid w:val="00E7323D"/>
    <w:rsid w:val="00E73C1E"/>
    <w:rsid w:val="00E74335"/>
    <w:rsid w:val="00E74D9D"/>
    <w:rsid w:val="00E74E6C"/>
    <w:rsid w:val="00E76020"/>
    <w:rsid w:val="00E770EF"/>
    <w:rsid w:val="00E81B6B"/>
    <w:rsid w:val="00E82117"/>
    <w:rsid w:val="00E833A1"/>
    <w:rsid w:val="00E8366C"/>
    <w:rsid w:val="00E84109"/>
    <w:rsid w:val="00E85D42"/>
    <w:rsid w:val="00E85DD8"/>
    <w:rsid w:val="00E863FF"/>
    <w:rsid w:val="00E90311"/>
    <w:rsid w:val="00E909CA"/>
    <w:rsid w:val="00E918A9"/>
    <w:rsid w:val="00E91E90"/>
    <w:rsid w:val="00E92341"/>
    <w:rsid w:val="00E933AD"/>
    <w:rsid w:val="00E9498B"/>
    <w:rsid w:val="00E95655"/>
    <w:rsid w:val="00E957E2"/>
    <w:rsid w:val="00E959EC"/>
    <w:rsid w:val="00E95A6A"/>
    <w:rsid w:val="00E96DF2"/>
    <w:rsid w:val="00E97175"/>
    <w:rsid w:val="00E97C99"/>
    <w:rsid w:val="00EA12C1"/>
    <w:rsid w:val="00EA1DA4"/>
    <w:rsid w:val="00EA1EB1"/>
    <w:rsid w:val="00EA2878"/>
    <w:rsid w:val="00EA2FEA"/>
    <w:rsid w:val="00EA4874"/>
    <w:rsid w:val="00EA72B5"/>
    <w:rsid w:val="00EA7353"/>
    <w:rsid w:val="00EB01B5"/>
    <w:rsid w:val="00EB060A"/>
    <w:rsid w:val="00EB0922"/>
    <w:rsid w:val="00EB0952"/>
    <w:rsid w:val="00EB1350"/>
    <w:rsid w:val="00EB1C48"/>
    <w:rsid w:val="00EB31B4"/>
    <w:rsid w:val="00EB3769"/>
    <w:rsid w:val="00EB3853"/>
    <w:rsid w:val="00EB5C04"/>
    <w:rsid w:val="00EB5E22"/>
    <w:rsid w:val="00EB5E43"/>
    <w:rsid w:val="00EB6793"/>
    <w:rsid w:val="00EB6AC3"/>
    <w:rsid w:val="00EB7120"/>
    <w:rsid w:val="00EB75F8"/>
    <w:rsid w:val="00EB7C12"/>
    <w:rsid w:val="00EC1159"/>
    <w:rsid w:val="00EC23CA"/>
    <w:rsid w:val="00EC2D8B"/>
    <w:rsid w:val="00EC3B6C"/>
    <w:rsid w:val="00EC3BDE"/>
    <w:rsid w:val="00EC54CD"/>
    <w:rsid w:val="00EC57C4"/>
    <w:rsid w:val="00EC5AE3"/>
    <w:rsid w:val="00EC6294"/>
    <w:rsid w:val="00EC62DF"/>
    <w:rsid w:val="00EC6676"/>
    <w:rsid w:val="00EC72C0"/>
    <w:rsid w:val="00EC7B21"/>
    <w:rsid w:val="00ED1D1C"/>
    <w:rsid w:val="00ED21B6"/>
    <w:rsid w:val="00ED26A7"/>
    <w:rsid w:val="00ED6156"/>
    <w:rsid w:val="00ED658E"/>
    <w:rsid w:val="00ED7C4B"/>
    <w:rsid w:val="00EE02DC"/>
    <w:rsid w:val="00EE09BD"/>
    <w:rsid w:val="00EE0CFE"/>
    <w:rsid w:val="00EE1CD1"/>
    <w:rsid w:val="00EE2BB9"/>
    <w:rsid w:val="00EE5000"/>
    <w:rsid w:val="00EE5433"/>
    <w:rsid w:val="00EE546D"/>
    <w:rsid w:val="00EE6C93"/>
    <w:rsid w:val="00EF0C8B"/>
    <w:rsid w:val="00EF19F5"/>
    <w:rsid w:val="00EF2A3D"/>
    <w:rsid w:val="00EF2A67"/>
    <w:rsid w:val="00EF4050"/>
    <w:rsid w:val="00EF660F"/>
    <w:rsid w:val="00EF6FBF"/>
    <w:rsid w:val="00EF7228"/>
    <w:rsid w:val="00F002F5"/>
    <w:rsid w:val="00F0157E"/>
    <w:rsid w:val="00F01EEC"/>
    <w:rsid w:val="00F02924"/>
    <w:rsid w:val="00F04D35"/>
    <w:rsid w:val="00F0579C"/>
    <w:rsid w:val="00F05DB2"/>
    <w:rsid w:val="00F0773F"/>
    <w:rsid w:val="00F0795D"/>
    <w:rsid w:val="00F120DC"/>
    <w:rsid w:val="00F12784"/>
    <w:rsid w:val="00F12945"/>
    <w:rsid w:val="00F13077"/>
    <w:rsid w:val="00F1368B"/>
    <w:rsid w:val="00F146C2"/>
    <w:rsid w:val="00F1528C"/>
    <w:rsid w:val="00F15579"/>
    <w:rsid w:val="00F158D2"/>
    <w:rsid w:val="00F15D75"/>
    <w:rsid w:val="00F16065"/>
    <w:rsid w:val="00F16536"/>
    <w:rsid w:val="00F16B04"/>
    <w:rsid w:val="00F17FEB"/>
    <w:rsid w:val="00F204D2"/>
    <w:rsid w:val="00F20547"/>
    <w:rsid w:val="00F21323"/>
    <w:rsid w:val="00F219B5"/>
    <w:rsid w:val="00F21FEC"/>
    <w:rsid w:val="00F2241A"/>
    <w:rsid w:val="00F22B18"/>
    <w:rsid w:val="00F237E9"/>
    <w:rsid w:val="00F24342"/>
    <w:rsid w:val="00F24F8A"/>
    <w:rsid w:val="00F24FA8"/>
    <w:rsid w:val="00F257AC"/>
    <w:rsid w:val="00F2596A"/>
    <w:rsid w:val="00F25BD2"/>
    <w:rsid w:val="00F25C0F"/>
    <w:rsid w:val="00F26616"/>
    <w:rsid w:val="00F270CD"/>
    <w:rsid w:val="00F277A9"/>
    <w:rsid w:val="00F278B7"/>
    <w:rsid w:val="00F27ADA"/>
    <w:rsid w:val="00F27C34"/>
    <w:rsid w:val="00F30DE3"/>
    <w:rsid w:val="00F30DFF"/>
    <w:rsid w:val="00F31C6D"/>
    <w:rsid w:val="00F3238B"/>
    <w:rsid w:val="00F32508"/>
    <w:rsid w:val="00F32513"/>
    <w:rsid w:val="00F3310D"/>
    <w:rsid w:val="00F33BB7"/>
    <w:rsid w:val="00F34674"/>
    <w:rsid w:val="00F34B00"/>
    <w:rsid w:val="00F36068"/>
    <w:rsid w:val="00F36154"/>
    <w:rsid w:val="00F37113"/>
    <w:rsid w:val="00F40CD0"/>
    <w:rsid w:val="00F41FD7"/>
    <w:rsid w:val="00F43148"/>
    <w:rsid w:val="00F43EA8"/>
    <w:rsid w:val="00F44583"/>
    <w:rsid w:val="00F45666"/>
    <w:rsid w:val="00F468E1"/>
    <w:rsid w:val="00F505F6"/>
    <w:rsid w:val="00F53F7F"/>
    <w:rsid w:val="00F54503"/>
    <w:rsid w:val="00F54805"/>
    <w:rsid w:val="00F5562D"/>
    <w:rsid w:val="00F5575F"/>
    <w:rsid w:val="00F56046"/>
    <w:rsid w:val="00F5796E"/>
    <w:rsid w:val="00F60E18"/>
    <w:rsid w:val="00F614A7"/>
    <w:rsid w:val="00F61E33"/>
    <w:rsid w:val="00F63794"/>
    <w:rsid w:val="00F637E8"/>
    <w:rsid w:val="00F65991"/>
    <w:rsid w:val="00F659D0"/>
    <w:rsid w:val="00F6644C"/>
    <w:rsid w:val="00F66694"/>
    <w:rsid w:val="00F67F0E"/>
    <w:rsid w:val="00F710C9"/>
    <w:rsid w:val="00F718BC"/>
    <w:rsid w:val="00F727E5"/>
    <w:rsid w:val="00F73DBE"/>
    <w:rsid w:val="00F742E2"/>
    <w:rsid w:val="00F74536"/>
    <w:rsid w:val="00F75B92"/>
    <w:rsid w:val="00F77A49"/>
    <w:rsid w:val="00F80B72"/>
    <w:rsid w:val="00F8148E"/>
    <w:rsid w:val="00F817F0"/>
    <w:rsid w:val="00F81AC7"/>
    <w:rsid w:val="00F827D2"/>
    <w:rsid w:val="00F82BBE"/>
    <w:rsid w:val="00F83A3A"/>
    <w:rsid w:val="00F84E6E"/>
    <w:rsid w:val="00F8512D"/>
    <w:rsid w:val="00F863B7"/>
    <w:rsid w:val="00F87210"/>
    <w:rsid w:val="00F87C7F"/>
    <w:rsid w:val="00F91986"/>
    <w:rsid w:val="00F91FF9"/>
    <w:rsid w:val="00F920B8"/>
    <w:rsid w:val="00F92B17"/>
    <w:rsid w:val="00F95AAF"/>
    <w:rsid w:val="00F95D89"/>
    <w:rsid w:val="00F965B9"/>
    <w:rsid w:val="00F96BE5"/>
    <w:rsid w:val="00F96FCA"/>
    <w:rsid w:val="00F974BD"/>
    <w:rsid w:val="00F977A1"/>
    <w:rsid w:val="00FA060F"/>
    <w:rsid w:val="00FA0BF4"/>
    <w:rsid w:val="00FA1BBA"/>
    <w:rsid w:val="00FA1E7D"/>
    <w:rsid w:val="00FA4451"/>
    <w:rsid w:val="00FA4905"/>
    <w:rsid w:val="00FA520D"/>
    <w:rsid w:val="00FA5A93"/>
    <w:rsid w:val="00FA6279"/>
    <w:rsid w:val="00FA6B44"/>
    <w:rsid w:val="00FB0804"/>
    <w:rsid w:val="00FB0C12"/>
    <w:rsid w:val="00FB15DE"/>
    <w:rsid w:val="00FB2EDD"/>
    <w:rsid w:val="00FB3B37"/>
    <w:rsid w:val="00FB48BA"/>
    <w:rsid w:val="00FB55D9"/>
    <w:rsid w:val="00FB5B6A"/>
    <w:rsid w:val="00FB5EBC"/>
    <w:rsid w:val="00FB63E5"/>
    <w:rsid w:val="00FB6568"/>
    <w:rsid w:val="00FB6A27"/>
    <w:rsid w:val="00FB77BA"/>
    <w:rsid w:val="00FB7A4E"/>
    <w:rsid w:val="00FC045E"/>
    <w:rsid w:val="00FC0CB0"/>
    <w:rsid w:val="00FC2924"/>
    <w:rsid w:val="00FC2A0B"/>
    <w:rsid w:val="00FC48EE"/>
    <w:rsid w:val="00FC5025"/>
    <w:rsid w:val="00FC7086"/>
    <w:rsid w:val="00FD1394"/>
    <w:rsid w:val="00FD2478"/>
    <w:rsid w:val="00FD3290"/>
    <w:rsid w:val="00FD3A1D"/>
    <w:rsid w:val="00FD44E4"/>
    <w:rsid w:val="00FD4D49"/>
    <w:rsid w:val="00FD4E8C"/>
    <w:rsid w:val="00FD5027"/>
    <w:rsid w:val="00FD51B6"/>
    <w:rsid w:val="00FD5632"/>
    <w:rsid w:val="00FE06AF"/>
    <w:rsid w:val="00FE06E8"/>
    <w:rsid w:val="00FE30E1"/>
    <w:rsid w:val="00FE3109"/>
    <w:rsid w:val="00FE35E2"/>
    <w:rsid w:val="00FE369C"/>
    <w:rsid w:val="00FE3DB7"/>
    <w:rsid w:val="00FE5335"/>
    <w:rsid w:val="00FE7A55"/>
    <w:rsid w:val="00FF0AB6"/>
    <w:rsid w:val="00FF1090"/>
    <w:rsid w:val="00FF111F"/>
    <w:rsid w:val="00FF26F3"/>
    <w:rsid w:val="00FF28C2"/>
    <w:rsid w:val="00FF3EB9"/>
    <w:rsid w:val="00FF43AC"/>
    <w:rsid w:val="00FF4506"/>
    <w:rsid w:val="00FF581A"/>
    <w:rsid w:val="00FF5833"/>
    <w:rsid w:val="00FF5C3E"/>
    <w:rsid w:val="00FF7081"/>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34FD2-0693-430C-AD0B-1E975A03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9F375239</Template>
  <TotalTime>0</TotalTime>
  <Pages>1</Pages>
  <Words>202</Words>
  <Characters>1156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Hendrickson, Ken</cp:lastModifiedBy>
  <cp:revision>2</cp:revision>
  <dcterms:created xsi:type="dcterms:W3CDTF">2014-05-02T19:30:00Z</dcterms:created>
  <dcterms:modified xsi:type="dcterms:W3CDTF">2014-05-02T19:30:00Z</dcterms:modified>
</cp:coreProperties>
</file>