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3A" w:rsidRPr="00122139" w:rsidRDefault="00770E3A" w:rsidP="00770E3A">
      <w:pPr>
        <w:jc w:val="center"/>
        <w:rPr>
          <w:b/>
          <w:smallCaps/>
          <w:sz w:val="28"/>
          <w:szCs w:val="28"/>
        </w:rPr>
      </w:pPr>
      <w:bookmarkStart w:id="0" w:name="_GoBack"/>
      <w:bookmarkEnd w:id="0"/>
      <w:r w:rsidRPr="00122139">
        <w:rPr>
          <w:b/>
          <w:smallCaps/>
          <w:sz w:val="28"/>
          <w:szCs w:val="28"/>
        </w:rPr>
        <w:t>Sample Comprehensive Examination Response</w:t>
      </w:r>
      <w:r w:rsidR="00287984" w:rsidRPr="00122139">
        <w:rPr>
          <w:b/>
          <w:smallCaps/>
          <w:sz w:val="28"/>
          <w:szCs w:val="28"/>
        </w:rPr>
        <w:t xml:space="preserve"> (Pass)</w:t>
      </w:r>
    </w:p>
    <w:p w:rsidR="00770E3A" w:rsidRPr="00540B28" w:rsidRDefault="00770E3A" w:rsidP="00770E3A">
      <w:pPr>
        <w:jc w:val="center"/>
        <w:rPr>
          <w:b/>
          <w:smallCaps/>
          <w:sz w:val="28"/>
          <w:szCs w:val="28"/>
        </w:rPr>
      </w:pPr>
    </w:p>
    <w:p w:rsidR="00770E3A" w:rsidRPr="00540B28" w:rsidRDefault="00770E3A" w:rsidP="00770E3A">
      <w:pPr>
        <w:jc w:val="center"/>
        <w:rPr>
          <w:b/>
          <w:smallCaps/>
          <w:sz w:val="28"/>
          <w:szCs w:val="28"/>
        </w:rPr>
      </w:pPr>
      <w:r w:rsidRPr="00540B28">
        <w:rPr>
          <w:b/>
          <w:smallCaps/>
          <w:sz w:val="28"/>
          <w:szCs w:val="28"/>
        </w:rPr>
        <w:t>Restoration and 18</w:t>
      </w:r>
      <w:r w:rsidRPr="00540B28">
        <w:rPr>
          <w:b/>
          <w:smallCaps/>
          <w:sz w:val="28"/>
          <w:szCs w:val="28"/>
          <w:vertAlign w:val="superscript"/>
        </w:rPr>
        <w:t>th</w:t>
      </w:r>
      <w:r w:rsidRPr="00540B28">
        <w:rPr>
          <w:b/>
          <w:smallCaps/>
          <w:sz w:val="28"/>
          <w:szCs w:val="28"/>
        </w:rPr>
        <w:t>-Century British Literature</w:t>
      </w:r>
    </w:p>
    <w:p w:rsidR="00770E3A" w:rsidRPr="00E8675D" w:rsidRDefault="00770E3A" w:rsidP="00770E3A">
      <w:pPr>
        <w:rPr>
          <w:sz w:val="28"/>
          <w:szCs w:val="28"/>
        </w:rPr>
      </w:pPr>
    </w:p>
    <w:p w:rsidR="00770E3A" w:rsidRPr="00E8675D" w:rsidRDefault="00DF044D" w:rsidP="00770E3A">
      <w:r w:rsidRPr="00E8675D">
        <w:t>Question</w:t>
      </w:r>
      <w:r w:rsidR="00770E3A" w:rsidRPr="00E8675D">
        <w:t xml:space="preserve">: “No sir,” says Samuel Johnson in the </w:t>
      </w:r>
      <w:r w:rsidR="00770E3A" w:rsidRPr="00E8675D">
        <w:rPr>
          <w:i/>
        </w:rPr>
        <w:t>Life</w:t>
      </w:r>
      <w:r w:rsidR="00770E3A" w:rsidRPr="00E8675D">
        <w:t>, “to act from pure benevolence is not possible for finite beings. Human benevolence is mingled with vanity, interest in some motive.” Johnson’s statement is only one volley in a debate about human nature that preoccupied writers of the Restoration and 18</w:t>
      </w:r>
      <w:r w:rsidR="00770E3A" w:rsidRPr="00E8675D">
        <w:rPr>
          <w:vertAlign w:val="superscript"/>
        </w:rPr>
        <w:t>th</w:t>
      </w:r>
      <w:r w:rsidR="00770E3A" w:rsidRPr="00E8675D">
        <w:t xml:space="preserve"> century: Are humans endowed with a native goodness and generosity, or are they driven by self-interest and fear? Using at least four writers working in at least two genres, discuss the attitudes toward human nature: Begin by carefully defining your terms and laying out poles in the attitudes toward human nature; then discuss how the writers either explicitly characterize human nature or dramatize it through imaginative literature.</w:t>
      </w:r>
    </w:p>
    <w:p w:rsidR="00770E3A" w:rsidRPr="006922BE" w:rsidRDefault="00770E3A" w:rsidP="00770E3A">
      <w:pPr>
        <w:rPr>
          <w:sz w:val="20"/>
          <w:szCs w:val="20"/>
        </w:rPr>
      </w:pPr>
    </w:p>
    <w:p w:rsidR="00770E3A" w:rsidRPr="00122139" w:rsidRDefault="00770E3A" w:rsidP="00122139">
      <w:pPr>
        <w:ind w:firstLine="720"/>
      </w:pPr>
      <w:r w:rsidRPr="00122139">
        <w:t>A discussion of four writers—Gay, Swift, Rochester, and Richardson—will suffice to examine the differing attitudes about human nature as reflected in Restoration and 18</w:t>
      </w:r>
      <w:r w:rsidRPr="00122139">
        <w:rPr>
          <w:vertAlign w:val="superscript"/>
        </w:rPr>
        <w:t>th</w:t>
      </w:r>
      <w:r w:rsidRPr="00122139">
        <w:t xml:space="preserve">-century literature. John Gay and Swift portrayed man as acting out of self-interest; the wicked and decadent Earl of Rochester considered that man was only another animal acting out of fear; and Richardson proposed that the natural goodness of one person can change the bad behavior of another. </w:t>
      </w:r>
    </w:p>
    <w:p w:rsidR="00770E3A" w:rsidRPr="00122139" w:rsidRDefault="00770E3A" w:rsidP="00122139">
      <w:pPr>
        <w:ind w:firstLine="720"/>
      </w:pPr>
      <w:r w:rsidRPr="00122139">
        <w:t xml:space="preserve">John Gay’s mock-opera, </w:t>
      </w:r>
      <w:r w:rsidRPr="00122139">
        <w:rPr>
          <w:i/>
        </w:rPr>
        <w:t>The Beggar’s Opera</w:t>
      </w:r>
      <w:r w:rsidRPr="00122139">
        <w:t xml:space="preserve">, shows that men and women will act to serve their own ends even at the expense of family and friends. His loveable, but egotistical protagonist, Macheath, manipulates his fiancées, Polly Peachum and Lucy Lockit; he manipulates his various other lovers; and he manipulates Mr. and Mrs. Peachum, the people on whom he depends to make a living. Apparently, all Macheath has to gain is a continuation of his free and easy ways, drinking and carousing with his friends and turning from one woman to another, but the Peachums and Lockits are a different matter. Peachum, a fence for Macheath and other shady characters, knows that Macheath is one of his best suppliers, but he refuses to let Polly marry him because being married would curtail her ability to help him swindle other suppliers of stolen goods. It is in Peachum’s best interest to keep Polly single and at home, so he informs on Macheath to the local jailer, Mr. Lockit. Lockit, of the same ilk as Peachum, serves his own best interest by locking Macheath up, since it is his duty to do so, but more importantly, because Macheath can be touched for money while he is in jail. Peachum and Lockit use each other to further their own ends. Peachum lures people to steal goods for him to resell, eventually selling the thieves themselves by informing on them to Lockit, who then charges the prisoners whatever he can get for favors done for them while they are in jail. While he is thus employed, his superiors reward him for all such villains that he can inform on. Gay presents all this in a comical manner, and the audience wants Macheath to live to rob another day, but the undercurrent is that Gay is exposing an underworld that is dirty and malicious—friend turning on friend for profit. </w:t>
      </w:r>
    </w:p>
    <w:p w:rsidR="00770E3A" w:rsidRPr="00122139" w:rsidRDefault="00770E3A" w:rsidP="00122139">
      <w:pPr>
        <w:ind w:firstLine="720"/>
      </w:pPr>
      <w:r w:rsidRPr="00122139">
        <w:t xml:space="preserve">Swift also acknowledges that man acts out of self-interest in his satirical modest proposal that Irish babies be raised like livestock to be butchered at one year old. His mathematical persona’s proposal is flawlessly logical and would be profitable if it were carried out. He points out that it is in the best interest of the English and Irish landlords who live in comfort in England: Instead of their tenants dying of starvation and not paying their rents, they would have a commodity to sell so that both they and the landlord would profit. Swift, with the sure logic of a rhetorician, has his persona lay out the plan so that it appeals to the pocketbooks of all concerned, plus it has the added bonus of getting rid of some 20,000 or so Papist babies every year, thereby reducing the number of troublesome Catholics in Ireland. The proposal would benefit Irish parents by making the mother as </w:t>
      </w:r>
      <w:r w:rsidRPr="00122139">
        <w:lastRenderedPageBreak/>
        <w:t>valuable as other productive livestock so that, instead of beating her, her husband would take tender care of her; it would benefit the country as a whole by providing a new dish for tavern-keepers to sell; and it would free up pigs so that they could be improved through extensive breeding to produce better bacon. Swift wrote his satirical proposal out of frustration that the English Parliament refused to alleviate conditions for the poor in Ireland, and it did not produce immediate results, but through it, Swift emphasizes that if man can be shown how he will profit, he will go along with almost anything.</w:t>
      </w:r>
    </w:p>
    <w:p w:rsidR="00770E3A" w:rsidRPr="00122139" w:rsidRDefault="00770E3A" w:rsidP="00122139">
      <w:pPr>
        <w:ind w:firstLine="720"/>
      </w:pPr>
      <w:r w:rsidRPr="00122139">
        <w:t>The worldly Earl of Rochester would probably have agreed with Gay’s and Swift’s ideas of man’s motivations because he saw man as little better than animals. In a poetic mock debate, Rochester’s speaker argues with his opponent that man is the only creature who will deliberately turn on his own kind. He acknowledges that animals attack other animals, but only for food, while man turns against his fellow man for any profit that can accrue from his betrayal. He also proposes to his reverend opponent in the argument that government is necessary to control mankind because man is manipulated first by self-interest and then by fear. If a man fears for his own safety or for the safety of his home or investments, he will follow his government’s law. Otherwise, he would follow his own law, which amounts to survival of the fittest or to survival of him who can protect his own interests against the incursions of other men who might attempt to despoil him.</w:t>
      </w:r>
    </w:p>
    <w:p w:rsidR="00770E3A" w:rsidRPr="00122139" w:rsidRDefault="00770E3A" w:rsidP="00122139">
      <w:pPr>
        <w:ind w:firstLine="720"/>
      </w:pPr>
      <w:r w:rsidRPr="00122139">
        <w:t xml:space="preserve">In direct contrast to Rochester’s morbid picture of mankind is Richardson’s Pamela. In </w:t>
      </w:r>
      <w:r w:rsidRPr="00122139">
        <w:rPr>
          <w:i/>
        </w:rPr>
        <w:t>Pamela</w:t>
      </w:r>
      <w:r w:rsidRPr="00122139">
        <w:t>, Richardson presents a different side of mankind. His protagonist, the innocent and innately good Pamela, retains that innocence and purity in the face of complex plans to seduce her into an illicit relationship with her employer. Time and again she is tried; she is kidnapped, threatened, mistreated, and left to go hungry, but her will never falters. Even when she is left to the devices of her master’s housekeeper, who alternately coaxes and threatens her, she does not give in. An effort to physically subdue her fails because she faints at the horror of the act, thereby frightening and chastising her master. Neither promises of money and position or threats to her person or to her aged parents can overcome her innate purity and goodness. In the end (one can imagine out of sheer frustration), her employer marries her to gain what he wants and becomes a better person because of her angelic influence.</w:t>
      </w:r>
    </w:p>
    <w:p w:rsidR="00770E3A" w:rsidRPr="00122139" w:rsidRDefault="00770E3A" w:rsidP="00122139">
      <w:pPr>
        <w:ind w:firstLine="720"/>
      </w:pPr>
      <w:r w:rsidRPr="00122139">
        <w:t xml:space="preserve">Gay, Swift, and Rochester paint bleak pictures of the nature of mankind; Richardson presents a prettier picture as long as the eye is on Pamela, but shift the eye to the antagonist and Richardson’s view of mankind falls more in line with the other three. Although Swift does not reveal any personal villainy—only the detached villainy of an unresponsive and uncaring government and of a rationalistic world that would reduce people to numbers—the other three writers do. Pamela and her parents are the only “good” people in Richardson’s  novel; her master and seducer, his housekeeper, all the people involved in her kidnapping and subsequent imprisonment, even the neighbors, are all complicit in the attempt to seduce her. Gay provides no character who is naturally good—all are out for themselves. Nor does Rochester, who sees mankind as even lower than animals because they betray each other for profit.   </w:t>
      </w:r>
    </w:p>
    <w:p w:rsidR="00B47AEC" w:rsidRPr="00122139" w:rsidRDefault="00B47AEC" w:rsidP="00122139">
      <w:pPr>
        <w:ind w:firstLine="720"/>
      </w:pPr>
    </w:p>
    <w:p w:rsidR="00B47AEC" w:rsidRDefault="00B47AEC" w:rsidP="00770E3A">
      <w:pPr>
        <w:ind w:firstLine="360"/>
        <w:rPr>
          <w:sz w:val="20"/>
          <w:szCs w:val="20"/>
        </w:rPr>
      </w:pPr>
    </w:p>
    <w:p w:rsidR="000A339A" w:rsidRDefault="000A339A">
      <w:pPr>
        <w:rPr>
          <w:b/>
          <w:smallCaps/>
        </w:rPr>
      </w:pPr>
      <w:r>
        <w:rPr>
          <w:b/>
          <w:smallCaps/>
        </w:rPr>
        <w:br w:type="page"/>
      </w:r>
    </w:p>
    <w:p w:rsidR="00B47AEC" w:rsidRPr="00513D3E" w:rsidRDefault="00B47AEC" w:rsidP="00B47AEC">
      <w:pPr>
        <w:jc w:val="center"/>
        <w:rPr>
          <w:b/>
          <w:smallCaps/>
        </w:rPr>
      </w:pPr>
      <w:r w:rsidRPr="00513D3E">
        <w:rPr>
          <w:b/>
          <w:smallCaps/>
        </w:rPr>
        <w:lastRenderedPageBreak/>
        <w:t>Grade Report Sheet</w:t>
      </w:r>
    </w:p>
    <w:p w:rsidR="00B47AEC" w:rsidRPr="00513D3E" w:rsidRDefault="00B47AEC" w:rsidP="00B47AEC">
      <w:pPr>
        <w:jc w:val="center"/>
        <w:rPr>
          <w:b/>
          <w:smallCaps/>
        </w:rPr>
      </w:pPr>
      <w:r w:rsidRPr="00513D3E">
        <w:rPr>
          <w:b/>
          <w:smallCaps/>
        </w:rPr>
        <w:t>English MA Comprehensive Examination</w:t>
      </w:r>
    </w:p>
    <w:p w:rsidR="00B47AEC" w:rsidRPr="00513D3E" w:rsidRDefault="00B47AEC" w:rsidP="00B47AEC">
      <w:pPr>
        <w:jc w:val="center"/>
        <w:rPr>
          <w:b/>
          <w:smallCaps/>
        </w:rPr>
      </w:pPr>
    </w:p>
    <w:p w:rsidR="00B47AEC" w:rsidRPr="00513D3E" w:rsidRDefault="00B47AEC" w:rsidP="00B47AEC">
      <w:pPr>
        <w:jc w:val="center"/>
        <w:rPr>
          <w:b/>
          <w:smallCaps/>
        </w:rPr>
      </w:pPr>
      <w:r w:rsidRPr="00513D3E">
        <w:rPr>
          <w:b/>
          <w:smallCaps/>
        </w:rPr>
        <w:t>October 18, 2008</w:t>
      </w:r>
    </w:p>
    <w:p w:rsidR="00B47AEC" w:rsidRPr="00513D3E" w:rsidRDefault="00B47AEC" w:rsidP="00B47AEC"/>
    <w:p w:rsidR="00B47AEC" w:rsidRPr="00513D3E" w:rsidRDefault="00B47AEC" w:rsidP="00B47AEC">
      <w:r w:rsidRPr="00513D3E">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B47AEC" w:rsidRPr="00513D3E" w:rsidRDefault="00B47AEC" w:rsidP="00B47AEC"/>
    <w:p w:rsidR="00B47AEC" w:rsidRPr="00513D3E" w:rsidRDefault="00B47AEC" w:rsidP="00B47AEC"/>
    <w:p w:rsidR="00B47AEC" w:rsidRPr="00513D3E" w:rsidRDefault="00B47AEC" w:rsidP="00B47AEC">
      <w:r w:rsidRPr="00513D3E">
        <w:rPr>
          <w:b/>
          <w:smallCaps/>
        </w:rPr>
        <w:t>Code Number</w:t>
      </w:r>
      <w:r w:rsidRPr="00513D3E">
        <w:rPr>
          <w:smallCaps/>
        </w:rPr>
        <w:t>:</w:t>
      </w:r>
      <w:r w:rsidRPr="00513D3E">
        <w:t xml:space="preserve"> </w:t>
      </w:r>
      <w:r w:rsidRPr="00513D3E">
        <w:tab/>
        <w:t>21</w:t>
      </w:r>
    </w:p>
    <w:p w:rsidR="00B47AEC" w:rsidRPr="00513D3E" w:rsidRDefault="00B47AEC" w:rsidP="00B47AEC"/>
    <w:p w:rsidR="00B47AEC" w:rsidRPr="00513D3E" w:rsidRDefault="00B47AEC" w:rsidP="00B47AEC">
      <w:r w:rsidRPr="00513D3E">
        <w:rPr>
          <w:b/>
          <w:smallCaps/>
        </w:rPr>
        <w:t>Area:</w:t>
      </w:r>
      <w:r w:rsidRPr="00513D3E">
        <w:rPr>
          <w:b/>
        </w:rPr>
        <w:t xml:space="preserve"> </w:t>
      </w:r>
      <w:r w:rsidRPr="00513D3E">
        <w:rPr>
          <w:b/>
        </w:rPr>
        <w:tab/>
      </w:r>
      <w:r w:rsidRPr="00513D3E">
        <w:tab/>
        <w:t>Restoration and 18</w:t>
      </w:r>
      <w:r w:rsidRPr="00513D3E">
        <w:rPr>
          <w:vertAlign w:val="superscript"/>
        </w:rPr>
        <w:t>th</w:t>
      </w:r>
      <w:r w:rsidRPr="00513D3E">
        <w:t>-Century British Literature</w:t>
      </w:r>
    </w:p>
    <w:p w:rsidR="00B47AEC" w:rsidRPr="00513D3E" w:rsidRDefault="00B47AEC" w:rsidP="00B47AEC"/>
    <w:p w:rsidR="00B47AEC" w:rsidRPr="00513D3E" w:rsidRDefault="00B47AEC" w:rsidP="00B47AEC"/>
    <w:p w:rsidR="00B47AEC" w:rsidRPr="00513D3E" w:rsidRDefault="00B47AEC" w:rsidP="00B47AEC">
      <w:pPr>
        <w:ind w:left="2160"/>
        <w:rPr>
          <w:b/>
          <w:smallCaps/>
        </w:rPr>
      </w:pPr>
      <w:r w:rsidRPr="00513D3E">
        <w:rPr>
          <w:b/>
          <w:smallCaps/>
        </w:rPr>
        <w:t>High Pass</w:t>
      </w:r>
    </w:p>
    <w:p w:rsidR="00B47AEC" w:rsidRPr="00513D3E" w:rsidRDefault="009F3409" w:rsidP="00B47AEC">
      <w:pPr>
        <w:rPr>
          <w:b/>
          <w:smallCaps/>
        </w:rPr>
      </w:pPr>
      <w:r>
        <w:rPr>
          <w:noProof/>
        </w:rPr>
        <mc:AlternateContent>
          <mc:Choice Requires="wps">
            <w:drawing>
              <wp:anchor distT="0" distB="0" distL="114300" distR="114300" simplePos="0" relativeHeight="251660288" behindDoc="1" locked="0" layoutInCell="1" allowOverlap="1">
                <wp:simplePos x="0" y="0"/>
                <wp:positionH relativeFrom="column">
                  <wp:posOffset>1028700</wp:posOffset>
                </wp:positionH>
                <wp:positionV relativeFrom="paragraph">
                  <wp:posOffset>78105</wp:posOffset>
                </wp:positionV>
                <wp:extent cx="884555" cy="294640"/>
                <wp:effectExtent l="9525" t="11430" r="10795" b="825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94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93F49A" id="Oval 2" o:spid="_x0000_s1026" style="position:absolute;margin-left:81pt;margin-top:6.15pt;width:69.65pt;height:2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" filled="f"/>
            </w:pict>
          </mc:Fallback>
        </mc:AlternateContent>
      </w:r>
    </w:p>
    <w:p w:rsidR="00B47AEC" w:rsidRPr="00513D3E" w:rsidRDefault="00B47AEC" w:rsidP="00B47AEC">
      <w:pPr>
        <w:ind w:left="1440" w:firstLine="720"/>
        <w:rPr>
          <w:b/>
          <w:smallCaps/>
        </w:rPr>
      </w:pPr>
      <w:r w:rsidRPr="00513D3E">
        <w:rPr>
          <w:b/>
          <w:smallCaps/>
        </w:rPr>
        <w:t>Pass</w:t>
      </w:r>
    </w:p>
    <w:p w:rsidR="00B47AEC" w:rsidRPr="00513D3E" w:rsidRDefault="00B47AEC" w:rsidP="00B47AEC">
      <w:pPr>
        <w:rPr>
          <w:b/>
          <w:smallCaps/>
        </w:rPr>
      </w:pPr>
    </w:p>
    <w:p w:rsidR="00B47AEC" w:rsidRPr="00513D3E" w:rsidRDefault="00B47AEC" w:rsidP="00B47AEC">
      <w:pPr>
        <w:ind w:left="1440" w:firstLine="720"/>
        <w:rPr>
          <w:b/>
          <w:smallCaps/>
        </w:rPr>
      </w:pPr>
      <w:r w:rsidRPr="00513D3E">
        <w:rPr>
          <w:b/>
          <w:smallCaps/>
        </w:rPr>
        <w:t>Fail</w:t>
      </w:r>
    </w:p>
    <w:p w:rsidR="00B47AEC" w:rsidRPr="00513D3E" w:rsidRDefault="00B47AEC" w:rsidP="00B47AEC"/>
    <w:p w:rsidR="00B47AEC" w:rsidRPr="00513D3E" w:rsidRDefault="00B47AEC" w:rsidP="00B47AEC">
      <w:pPr>
        <w:rPr>
          <w:b/>
          <w:smallCaps/>
        </w:rPr>
      </w:pPr>
    </w:p>
    <w:p w:rsidR="00B47AEC" w:rsidRPr="00513D3E" w:rsidRDefault="00B47AEC" w:rsidP="00B47AEC">
      <w:r w:rsidRPr="00513D3E">
        <w:rPr>
          <w:b/>
          <w:smallCaps/>
        </w:rPr>
        <w:t>Comments</w:t>
      </w:r>
      <w:r w:rsidRPr="00513D3E">
        <w:t xml:space="preserve"> (please provide especially in the case of a failing essay):</w:t>
      </w:r>
    </w:p>
    <w:p w:rsidR="00B47AEC" w:rsidRPr="00513D3E" w:rsidRDefault="00B47AEC" w:rsidP="00B47AEC"/>
    <w:p w:rsidR="00B47AEC" w:rsidRPr="00513D3E" w:rsidRDefault="00B47AEC" w:rsidP="00513D3E">
      <w:pPr>
        <w:ind w:left="720"/>
      </w:pPr>
      <w:r w:rsidRPr="00513D3E">
        <w:t>I wish the writer had spent a little less time discussing plot and</w:t>
      </w:r>
      <w:r w:rsidR="00513D3E">
        <w:t xml:space="preserve"> </w:t>
      </w:r>
      <w:r w:rsidRPr="00513D3E">
        <w:t xml:space="preserve">more time interrogating the theme of human nature and how it is manifested in each work, the similarities and differences in dialogue between the works. The works of Swift and Rochester are unidentified. The reading of Pamela’s character is not an in-depth look at the characterization. A comparison of </w:t>
      </w:r>
      <w:r w:rsidRPr="00513D3E">
        <w:rPr>
          <w:i/>
        </w:rPr>
        <w:t>Shamela</w:t>
      </w:r>
      <w:r w:rsidRPr="00513D3E">
        <w:t xml:space="preserve"> (which is not on the reading list, however) and </w:t>
      </w:r>
      <w:r w:rsidRPr="00513D3E">
        <w:rPr>
          <w:i/>
        </w:rPr>
        <w:t>Pamela</w:t>
      </w:r>
      <w:r w:rsidRPr="00513D3E">
        <w:t xml:space="preserve"> might have been more fruitful. </w:t>
      </w:r>
    </w:p>
    <w:p w:rsidR="00B47AEC" w:rsidRDefault="00B47AEC" w:rsidP="00770E3A">
      <w:pPr>
        <w:ind w:firstLine="360"/>
        <w:rPr>
          <w:sz w:val="20"/>
          <w:szCs w:val="20"/>
        </w:rPr>
      </w:pPr>
    </w:p>
    <w:p w:rsidR="00B47AEC" w:rsidRDefault="00B47AEC" w:rsidP="00770E3A">
      <w:pPr>
        <w:ind w:firstLine="360"/>
        <w:rPr>
          <w:sz w:val="20"/>
          <w:szCs w:val="20"/>
        </w:rPr>
      </w:pPr>
    </w:p>
    <w:p w:rsidR="000A339A" w:rsidRDefault="000A339A">
      <w:pPr>
        <w:rPr>
          <w:b/>
          <w:smallCaps/>
        </w:rPr>
      </w:pPr>
      <w:r>
        <w:rPr>
          <w:b/>
          <w:smallCaps/>
        </w:rPr>
        <w:br w:type="page"/>
      </w:r>
    </w:p>
    <w:p w:rsidR="00B47AEC" w:rsidRPr="00122139" w:rsidRDefault="00B47AEC" w:rsidP="00B47AEC">
      <w:pPr>
        <w:jc w:val="center"/>
        <w:rPr>
          <w:b/>
          <w:smallCaps/>
        </w:rPr>
      </w:pPr>
      <w:r w:rsidRPr="00122139">
        <w:rPr>
          <w:b/>
          <w:smallCaps/>
        </w:rPr>
        <w:t>Grade Report Sheet</w:t>
      </w:r>
    </w:p>
    <w:p w:rsidR="00B47AEC" w:rsidRPr="00122139" w:rsidRDefault="00B47AEC" w:rsidP="00B47AEC">
      <w:pPr>
        <w:jc w:val="center"/>
        <w:rPr>
          <w:b/>
          <w:smallCaps/>
        </w:rPr>
      </w:pPr>
      <w:r w:rsidRPr="00122139">
        <w:rPr>
          <w:b/>
          <w:smallCaps/>
        </w:rPr>
        <w:t>English MA Comprehensive Examination</w:t>
      </w:r>
    </w:p>
    <w:p w:rsidR="00B47AEC" w:rsidRPr="00122139" w:rsidRDefault="00B47AEC" w:rsidP="00B47AEC">
      <w:pPr>
        <w:jc w:val="center"/>
        <w:rPr>
          <w:b/>
          <w:smallCaps/>
        </w:rPr>
      </w:pPr>
    </w:p>
    <w:p w:rsidR="00B47AEC" w:rsidRPr="00122139" w:rsidRDefault="00B47AEC" w:rsidP="00B47AEC">
      <w:pPr>
        <w:jc w:val="center"/>
        <w:rPr>
          <w:b/>
          <w:smallCaps/>
        </w:rPr>
      </w:pPr>
      <w:r w:rsidRPr="00122139">
        <w:rPr>
          <w:b/>
          <w:smallCaps/>
        </w:rPr>
        <w:t>October 18, 2008</w:t>
      </w:r>
    </w:p>
    <w:p w:rsidR="00B47AEC" w:rsidRPr="00122139" w:rsidRDefault="00B47AEC" w:rsidP="00B47AEC"/>
    <w:p w:rsidR="00B47AEC" w:rsidRPr="00122139" w:rsidRDefault="00B47AEC" w:rsidP="00B47AEC">
      <w:r w:rsidRPr="00122139">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B47AEC" w:rsidRPr="00122139" w:rsidRDefault="00B47AEC" w:rsidP="00B47AEC"/>
    <w:p w:rsidR="00B47AEC" w:rsidRPr="00122139" w:rsidRDefault="00B47AEC" w:rsidP="00B47AEC"/>
    <w:p w:rsidR="00B47AEC" w:rsidRPr="00122139" w:rsidRDefault="00B47AEC" w:rsidP="00B47AEC">
      <w:r w:rsidRPr="00122139">
        <w:rPr>
          <w:b/>
          <w:smallCaps/>
        </w:rPr>
        <w:t>Code Number</w:t>
      </w:r>
      <w:r w:rsidRPr="00122139">
        <w:rPr>
          <w:smallCaps/>
        </w:rPr>
        <w:t>:</w:t>
      </w:r>
      <w:r w:rsidRPr="00122139">
        <w:t xml:space="preserve"> </w:t>
      </w:r>
      <w:r w:rsidRPr="00122139">
        <w:tab/>
        <w:t>21</w:t>
      </w:r>
    </w:p>
    <w:p w:rsidR="00B47AEC" w:rsidRPr="00122139" w:rsidRDefault="00B47AEC" w:rsidP="00B47AEC"/>
    <w:p w:rsidR="00B47AEC" w:rsidRPr="00122139" w:rsidRDefault="00B47AEC" w:rsidP="00B47AEC">
      <w:r w:rsidRPr="00122139">
        <w:rPr>
          <w:b/>
          <w:smallCaps/>
        </w:rPr>
        <w:t>Area:</w:t>
      </w:r>
      <w:r w:rsidRPr="00122139">
        <w:rPr>
          <w:b/>
        </w:rPr>
        <w:t xml:space="preserve"> </w:t>
      </w:r>
      <w:r w:rsidRPr="00122139">
        <w:rPr>
          <w:b/>
        </w:rPr>
        <w:tab/>
      </w:r>
      <w:r w:rsidRPr="00122139">
        <w:tab/>
      </w:r>
      <w:r w:rsidR="00122139">
        <w:tab/>
      </w:r>
      <w:r w:rsidRPr="00122139">
        <w:t>Restoration and 18</w:t>
      </w:r>
      <w:r w:rsidRPr="00122139">
        <w:rPr>
          <w:vertAlign w:val="superscript"/>
        </w:rPr>
        <w:t>th</w:t>
      </w:r>
      <w:r w:rsidRPr="00122139">
        <w:t>-Century British Literature</w:t>
      </w:r>
    </w:p>
    <w:p w:rsidR="00B47AEC" w:rsidRPr="00122139" w:rsidRDefault="00B47AEC" w:rsidP="00B47AEC"/>
    <w:p w:rsidR="00B47AEC" w:rsidRPr="00122139" w:rsidRDefault="00B47AEC" w:rsidP="00B47AEC"/>
    <w:p w:rsidR="00B47AEC" w:rsidRPr="00122139" w:rsidRDefault="00B47AEC" w:rsidP="00B47AEC">
      <w:pPr>
        <w:ind w:left="2160"/>
        <w:rPr>
          <w:b/>
          <w:smallCaps/>
        </w:rPr>
      </w:pPr>
      <w:r w:rsidRPr="00122139">
        <w:rPr>
          <w:b/>
          <w:smallCaps/>
        </w:rPr>
        <w:t>High Pass</w:t>
      </w:r>
    </w:p>
    <w:p w:rsidR="00B47AEC" w:rsidRPr="00122139" w:rsidRDefault="009F3409" w:rsidP="00B47AEC">
      <w:pPr>
        <w:rPr>
          <w:b/>
          <w:smallCaps/>
        </w:rPr>
      </w:pPr>
      <w:r>
        <w:rPr>
          <w:noProof/>
        </w:rPr>
        <mc:AlternateContent>
          <mc:Choice Requires="wps">
            <w:drawing>
              <wp:anchor distT="0" distB="0" distL="114300" distR="114300" simplePos="0" relativeHeight="251662336" behindDoc="0" locked="0" layoutInCell="1" allowOverlap="1">
                <wp:simplePos x="0" y="0"/>
                <wp:positionH relativeFrom="column">
                  <wp:posOffset>1162050</wp:posOffset>
                </wp:positionH>
                <wp:positionV relativeFrom="paragraph">
                  <wp:posOffset>99695</wp:posOffset>
                </wp:positionV>
                <wp:extent cx="671195" cy="278130"/>
                <wp:effectExtent l="9525" t="13970" r="5080" b="1270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2781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991118" id="Oval 3" o:spid="_x0000_s1026" style="position:absolute;margin-left:91.5pt;margin-top:7.85pt;width:52.8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" filled="f"/>
            </w:pict>
          </mc:Fallback>
        </mc:AlternateContent>
      </w:r>
    </w:p>
    <w:p w:rsidR="00B47AEC" w:rsidRPr="00122139" w:rsidRDefault="00B47AEC" w:rsidP="00B47AEC">
      <w:pPr>
        <w:ind w:left="1440" w:firstLine="720"/>
        <w:rPr>
          <w:b/>
          <w:smallCaps/>
        </w:rPr>
      </w:pPr>
      <w:r w:rsidRPr="00122139">
        <w:rPr>
          <w:b/>
          <w:smallCaps/>
        </w:rPr>
        <w:t>Pass</w:t>
      </w:r>
    </w:p>
    <w:p w:rsidR="00B47AEC" w:rsidRPr="00122139" w:rsidRDefault="00B47AEC" w:rsidP="00B47AEC">
      <w:pPr>
        <w:rPr>
          <w:b/>
          <w:smallCaps/>
        </w:rPr>
      </w:pPr>
    </w:p>
    <w:p w:rsidR="00B47AEC" w:rsidRPr="00122139" w:rsidRDefault="00B47AEC" w:rsidP="00B47AEC">
      <w:pPr>
        <w:ind w:left="1440" w:firstLine="720"/>
        <w:rPr>
          <w:b/>
          <w:smallCaps/>
        </w:rPr>
      </w:pPr>
      <w:r w:rsidRPr="00122139">
        <w:rPr>
          <w:b/>
          <w:smallCaps/>
        </w:rPr>
        <w:t>Fail</w:t>
      </w:r>
    </w:p>
    <w:p w:rsidR="00B47AEC" w:rsidRPr="00122139" w:rsidRDefault="00B47AEC" w:rsidP="00B47AEC"/>
    <w:p w:rsidR="00B47AEC" w:rsidRPr="00122139" w:rsidRDefault="00B47AEC" w:rsidP="00B47AEC">
      <w:pPr>
        <w:rPr>
          <w:b/>
          <w:smallCaps/>
        </w:rPr>
      </w:pPr>
    </w:p>
    <w:p w:rsidR="00B47AEC" w:rsidRPr="00122139" w:rsidRDefault="00B47AEC" w:rsidP="00B47AEC">
      <w:r w:rsidRPr="00122139">
        <w:rPr>
          <w:b/>
          <w:smallCaps/>
        </w:rPr>
        <w:t>Comments</w:t>
      </w:r>
      <w:r w:rsidRPr="00122139">
        <w:t xml:space="preserve"> (please provide especially in the case of a failing essay):</w:t>
      </w:r>
    </w:p>
    <w:p w:rsidR="00B47AEC" w:rsidRPr="00122139" w:rsidRDefault="00B47AEC" w:rsidP="00B47AEC"/>
    <w:p w:rsidR="00B47AEC" w:rsidRPr="00122139" w:rsidRDefault="00B47AEC" w:rsidP="00B47AEC">
      <w:r w:rsidRPr="00122139">
        <w:tab/>
        <w:t>Needs more detailed information according to the parameters</w:t>
      </w:r>
    </w:p>
    <w:p w:rsidR="00B47AEC" w:rsidRPr="00122139" w:rsidRDefault="00B47AEC" w:rsidP="00B47AEC">
      <w:r w:rsidRPr="00122139">
        <w:tab/>
        <w:t>of the prompt.</w:t>
      </w:r>
    </w:p>
    <w:p w:rsidR="00B47AEC" w:rsidRPr="00122139" w:rsidRDefault="00B47AEC" w:rsidP="00B47AEC">
      <w:r w:rsidRPr="00122139">
        <w:tab/>
        <w:t>Slips into narration of plot at times.</w:t>
      </w:r>
    </w:p>
    <w:p w:rsidR="00B47AEC" w:rsidRPr="00122139" w:rsidRDefault="00B47AEC" w:rsidP="00B47AEC">
      <w:pPr>
        <w:rPr>
          <w:i/>
        </w:rPr>
      </w:pPr>
      <w:r w:rsidRPr="00122139">
        <w:tab/>
        <w:t>Weakest ¶—</w:t>
      </w:r>
      <w:r w:rsidRPr="00122139">
        <w:rPr>
          <w:i/>
        </w:rPr>
        <w:t>Beggar’s Opera</w:t>
      </w:r>
    </w:p>
    <w:p w:rsidR="004858E6" w:rsidRDefault="00B47AEC" w:rsidP="00B47AEC">
      <w:r w:rsidRPr="00122139">
        <w:tab/>
        <w:t>Strongest ¶s—Swift and Rochester</w:t>
      </w:r>
    </w:p>
    <w:p w:rsidR="004858E6" w:rsidRDefault="004858E6">
      <w:r>
        <w:br w:type="page"/>
      </w:r>
    </w:p>
    <w:p w:rsidR="004858E6" w:rsidRPr="00513D3E" w:rsidRDefault="004858E6" w:rsidP="004858E6">
      <w:pPr>
        <w:jc w:val="center"/>
        <w:rPr>
          <w:b/>
          <w:smallCaps/>
        </w:rPr>
      </w:pPr>
      <w:r w:rsidRPr="00513D3E">
        <w:rPr>
          <w:b/>
          <w:smallCaps/>
        </w:rPr>
        <w:t>Grade Report Sheet</w:t>
      </w:r>
    </w:p>
    <w:p w:rsidR="004858E6" w:rsidRPr="00513D3E" w:rsidRDefault="004858E6" w:rsidP="004858E6">
      <w:pPr>
        <w:jc w:val="center"/>
        <w:rPr>
          <w:b/>
          <w:smallCaps/>
        </w:rPr>
      </w:pPr>
      <w:r w:rsidRPr="00513D3E">
        <w:rPr>
          <w:b/>
          <w:smallCaps/>
        </w:rPr>
        <w:t>English MA Comprehensive Examination</w:t>
      </w:r>
    </w:p>
    <w:p w:rsidR="004858E6" w:rsidRPr="00513D3E" w:rsidRDefault="004858E6" w:rsidP="004858E6">
      <w:pPr>
        <w:jc w:val="center"/>
        <w:rPr>
          <w:b/>
          <w:smallCaps/>
        </w:rPr>
      </w:pPr>
    </w:p>
    <w:p w:rsidR="004858E6" w:rsidRPr="00513D3E" w:rsidRDefault="004858E6" w:rsidP="004858E6">
      <w:pPr>
        <w:jc w:val="center"/>
        <w:rPr>
          <w:b/>
          <w:smallCaps/>
        </w:rPr>
      </w:pPr>
      <w:r w:rsidRPr="00513D3E">
        <w:rPr>
          <w:b/>
          <w:smallCaps/>
        </w:rPr>
        <w:t>October 18, 2008</w:t>
      </w:r>
    </w:p>
    <w:p w:rsidR="004858E6" w:rsidRPr="00513D3E" w:rsidRDefault="004858E6" w:rsidP="004858E6"/>
    <w:p w:rsidR="004858E6" w:rsidRPr="00513D3E" w:rsidRDefault="004858E6" w:rsidP="004858E6">
      <w:r w:rsidRPr="00513D3E">
        <w:t xml:space="preserve">This is the MA comprehensive examination grade report sheet for the candidate designated by code number below. Please circle the appropriate grade for this area and return the sheet to the graduate director, along with the attached reading list and exam response itself. Provide comments, as appropriate. Thank you. </w:t>
      </w:r>
    </w:p>
    <w:p w:rsidR="004858E6" w:rsidRPr="00513D3E" w:rsidRDefault="004858E6" w:rsidP="004858E6"/>
    <w:p w:rsidR="004858E6" w:rsidRPr="00513D3E" w:rsidRDefault="004858E6" w:rsidP="004858E6"/>
    <w:p w:rsidR="004858E6" w:rsidRPr="00513D3E" w:rsidRDefault="004858E6" w:rsidP="004858E6">
      <w:r w:rsidRPr="00513D3E">
        <w:rPr>
          <w:b/>
          <w:smallCaps/>
        </w:rPr>
        <w:t>Code Number</w:t>
      </w:r>
      <w:r w:rsidRPr="00513D3E">
        <w:rPr>
          <w:smallCaps/>
        </w:rPr>
        <w:t>:</w:t>
      </w:r>
      <w:r w:rsidRPr="00513D3E">
        <w:t xml:space="preserve"> </w:t>
      </w:r>
      <w:r w:rsidRPr="00513D3E">
        <w:tab/>
        <w:t>21</w:t>
      </w:r>
    </w:p>
    <w:p w:rsidR="004858E6" w:rsidRPr="00513D3E" w:rsidRDefault="004858E6" w:rsidP="004858E6"/>
    <w:p w:rsidR="004858E6" w:rsidRPr="00513D3E" w:rsidRDefault="004858E6" w:rsidP="004858E6">
      <w:r w:rsidRPr="00513D3E">
        <w:rPr>
          <w:b/>
          <w:smallCaps/>
        </w:rPr>
        <w:t>Area:</w:t>
      </w:r>
      <w:r w:rsidRPr="00513D3E">
        <w:rPr>
          <w:b/>
        </w:rPr>
        <w:t xml:space="preserve"> </w:t>
      </w:r>
      <w:r w:rsidRPr="00513D3E">
        <w:rPr>
          <w:b/>
        </w:rPr>
        <w:tab/>
      </w:r>
      <w:r w:rsidRPr="00513D3E">
        <w:tab/>
        <w:t>Restoration and 18</w:t>
      </w:r>
      <w:r w:rsidRPr="00513D3E">
        <w:rPr>
          <w:vertAlign w:val="superscript"/>
        </w:rPr>
        <w:t>th</w:t>
      </w:r>
      <w:r w:rsidRPr="00513D3E">
        <w:t>-Century British Literature</w:t>
      </w:r>
    </w:p>
    <w:p w:rsidR="004858E6" w:rsidRPr="00513D3E" w:rsidRDefault="004858E6" w:rsidP="004858E6"/>
    <w:p w:rsidR="004858E6" w:rsidRPr="00513D3E" w:rsidRDefault="004858E6" w:rsidP="004858E6"/>
    <w:p w:rsidR="004858E6" w:rsidRPr="00513D3E" w:rsidRDefault="004858E6" w:rsidP="004858E6">
      <w:pPr>
        <w:ind w:left="2160"/>
        <w:rPr>
          <w:b/>
          <w:smallCaps/>
        </w:rPr>
      </w:pPr>
      <w:r w:rsidRPr="00513D3E">
        <w:rPr>
          <w:b/>
          <w:smallCaps/>
        </w:rPr>
        <w:t>High Pass</w:t>
      </w:r>
    </w:p>
    <w:p w:rsidR="004858E6" w:rsidRPr="00513D3E" w:rsidRDefault="009F3409" w:rsidP="004858E6">
      <w:pPr>
        <w:rPr>
          <w:b/>
          <w:smallCaps/>
        </w:rPr>
      </w:pPr>
      <w:r>
        <w:rPr>
          <w:noProof/>
        </w:rPr>
        <mc:AlternateContent>
          <mc:Choice Requires="wps">
            <w:drawing>
              <wp:anchor distT="0" distB="0" distL="114300" distR="114300" simplePos="0" relativeHeight="251664384" behindDoc="1" locked="0" layoutInCell="1" allowOverlap="1">
                <wp:simplePos x="0" y="0"/>
                <wp:positionH relativeFrom="column">
                  <wp:posOffset>1028700</wp:posOffset>
                </wp:positionH>
                <wp:positionV relativeFrom="paragraph">
                  <wp:posOffset>78105</wp:posOffset>
                </wp:positionV>
                <wp:extent cx="884555" cy="294640"/>
                <wp:effectExtent l="9525" t="11430" r="10795" b="825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946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E4816E" id="Oval 4" o:spid="_x0000_s1026" style="position:absolute;margin-left:81pt;margin-top:6.15pt;width:69.65pt;height:2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" filled="f"/>
            </w:pict>
          </mc:Fallback>
        </mc:AlternateContent>
      </w:r>
    </w:p>
    <w:p w:rsidR="004858E6" w:rsidRPr="00513D3E" w:rsidRDefault="004858E6" w:rsidP="004858E6">
      <w:pPr>
        <w:ind w:left="1440" w:firstLine="720"/>
        <w:rPr>
          <w:b/>
          <w:smallCaps/>
        </w:rPr>
      </w:pPr>
      <w:r w:rsidRPr="00513D3E">
        <w:rPr>
          <w:b/>
          <w:smallCaps/>
        </w:rPr>
        <w:t>Pass</w:t>
      </w:r>
    </w:p>
    <w:p w:rsidR="004858E6" w:rsidRPr="00513D3E" w:rsidRDefault="004858E6" w:rsidP="004858E6">
      <w:pPr>
        <w:rPr>
          <w:b/>
          <w:smallCaps/>
        </w:rPr>
      </w:pPr>
    </w:p>
    <w:p w:rsidR="004858E6" w:rsidRPr="00513D3E" w:rsidRDefault="004858E6" w:rsidP="004858E6">
      <w:pPr>
        <w:ind w:left="1440" w:firstLine="720"/>
        <w:rPr>
          <w:b/>
          <w:smallCaps/>
        </w:rPr>
      </w:pPr>
      <w:r w:rsidRPr="00513D3E">
        <w:rPr>
          <w:b/>
          <w:smallCaps/>
        </w:rPr>
        <w:t>Fail</w:t>
      </w:r>
    </w:p>
    <w:p w:rsidR="004858E6" w:rsidRPr="00513D3E" w:rsidRDefault="004858E6" w:rsidP="004858E6"/>
    <w:p w:rsidR="004858E6" w:rsidRPr="00513D3E" w:rsidRDefault="004858E6" w:rsidP="004858E6">
      <w:pPr>
        <w:rPr>
          <w:b/>
          <w:smallCaps/>
        </w:rPr>
      </w:pPr>
    </w:p>
    <w:p w:rsidR="004858E6" w:rsidRPr="00513D3E" w:rsidRDefault="004858E6" w:rsidP="004858E6">
      <w:r w:rsidRPr="00513D3E">
        <w:rPr>
          <w:b/>
          <w:smallCaps/>
        </w:rPr>
        <w:t>Comments</w:t>
      </w:r>
      <w:r w:rsidRPr="00513D3E">
        <w:t xml:space="preserve"> (please provide especially in the case of a failing essay):</w:t>
      </w:r>
    </w:p>
    <w:p w:rsidR="004858E6" w:rsidRPr="00513D3E" w:rsidRDefault="004858E6" w:rsidP="004858E6"/>
    <w:p w:rsidR="004858E6" w:rsidRPr="00513D3E" w:rsidRDefault="008F03EE" w:rsidP="004858E6">
      <w:pPr>
        <w:ind w:left="720"/>
      </w:pPr>
      <w:r>
        <w:t xml:space="preserve">This is a fine essay, which certainly passes, without reservation. My only complaint is that the author could have spent less time with plots and </w:t>
      </w:r>
      <w:r w:rsidR="00041EC4">
        <w:t xml:space="preserve">have </w:t>
      </w:r>
      <w:r>
        <w:t>situated the argument better within the contexts of a critical debate over human nature. That having been said, the essay does demonstrated the author’s broad range of reading and familiarity with the particular subject</w:t>
      </w:r>
      <w:r w:rsidR="00C52A5C">
        <w:t xml:space="preserve"> as it is treated in the various works. </w:t>
      </w:r>
    </w:p>
    <w:p w:rsidR="00B47AEC" w:rsidRPr="00122139" w:rsidRDefault="00B47AEC" w:rsidP="00B47AEC"/>
    <w:p w:rsidR="00B47AEC" w:rsidRDefault="00B47AEC" w:rsidP="00770E3A">
      <w:pPr>
        <w:ind w:firstLine="360"/>
        <w:rPr>
          <w:sz w:val="20"/>
          <w:szCs w:val="20"/>
        </w:rPr>
      </w:pPr>
    </w:p>
    <w:p w:rsidR="00770E3A" w:rsidRDefault="00770E3A" w:rsidP="00770E3A">
      <w:pPr>
        <w:ind w:firstLine="360"/>
        <w:rPr>
          <w:sz w:val="20"/>
          <w:szCs w:val="20"/>
        </w:rPr>
      </w:pPr>
    </w:p>
    <w:p w:rsidR="00770E3A" w:rsidRDefault="00770E3A" w:rsidP="00770E3A">
      <w:pPr>
        <w:ind w:firstLine="360"/>
        <w:rPr>
          <w:sz w:val="20"/>
          <w:szCs w:val="20"/>
        </w:rPr>
      </w:pPr>
    </w:p>
    <w:p w:rsidR="00770E3A" w:rsidRDefault="00770E3A" w:rsidP="00770E3A">
      <w:pPr>
        <w:ind w:firstLine="360"/>
        <w:rPr>
          <w:sz w:val="20"/>
          <w:szCs w:val="20"/>
        </w:rPr>
      </w:pPr>
    </w:p>
    <w:p w:rsidR="00770E3A" w:rsidRPr="00DA256F" w:rsidRDefault="00770E3A" w:rsidP="00770E3A">
      <w:pPr>
        <w:ind w:firstLine="270"/>
        <w:rPr>
          <w:sz w:val="20"/>
          <w:szCs w:val="20"/>
        </w:rPr>
      </w:pPr>
    </w:p>
    <w:p w:rsidR="00760BFA" w:rsidRPr="00AC18DA" w:rsidRDefault="00760BFA" w:rsidP="00AC18DA">
      <w:pPr>
        <w:rPr>
          <w:sz w:val="20"/>
          <w:szCs w:val="20"/>
        </w:rPr>
      </w:pPr>
    </w:p>
    <w:sectPr w:rsidR="00760BFA" w:rsidRPr="00AC18DA" w:rsidSect="00770E3A">
      <w:footerReference w:type="default" r:id="rId6"/>
      <w:pgSz w:w="12240" w:h="15840"/>
      <w:pgMar w:top="1440" w:right="1296" w:bottom="1440" w:left="1296" w:header="720" w:footer="720" w:gutter="0"/>
      <w:cols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AA" w:rsidRDefault="00D94FAA" w:rsidP="004B49FA">
      <w:r>
        <w:separator/>
      </w:r>
    </w:p>
  </w:endnote>
  <w:endnote w:type="continuationSeparator" w:id="0">
    <w:p w:rsidR="00D94FAA" w:rsidRDefault="00D94FAA" w:rsidP="004B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38174"/>
      <w:docPartObj>
        <w:docPartGallery w:val="Page Numbers (Bottom of Page)"/>
        <w:docPartUnique/>
      </w:docPartObj>
    </w:sdtPr>
    <w:sdtEndPr/>
    <w:sdtContent>
      <w:p w:rsidR="00122139" w:rsidRDefault="009F340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A256F" w:rsidRPr="0065536D" w:rsidRDefault="009F3409">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AA" w:rsidRDefault="00D94FAA" w:rsidP="004B49FA">
      <w:r>
        <w:separator/>
      </w:r>
    </w:p>
  </w:footnote>
  <w:footnote w:type="continuationSeparator" w:id="0">
    <w:p w:rsidR="00D94FAA" w:rsidRDefault="00D94FAA" w:rsidP="004B4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DA"/>
    <w:rsid w:val="00000914"/>
    <w:rsid w:val="00002451"/>
    <w:rsid w:val="000024AA"/>
    <w:rsid w:val="00002755"/>
    <w:rsid w:val="0000281F"/>
    <w:rsid w:val="00005D71"/>
    <w:rsid w:val="000060D1"/>
    <w:rsid w:val="0000636F"/>
    <w:rsid w:val="00010C11"/>
    <w:rsid w:val="00013726"/>
    <w:rsid w:val="00013954"/>
    <w:rsid w:val="00014882"/>
    <w:rsid w:val="00014FCF"/>
    <w:rsid w:val="000151EB"/>
    <w:rsid w:val="00015E53"/>
    <w:rsid w:val="00020E5A"/>
    <w:rsid w:val="00021C40"/>
    <w:rsid w:val="00022B56"/>
    <w:rsid w:val="00023B3F"/>
    <w:rsid w:val="0002469A"/>
    <w:rsid w:val="000248BE"/>
    <w:rsid w:val="000261FC"/>
    <w:rsid w:val="00026D74"/>
    <w:rsid w:val="000277BB"/>
    <w:rsid w:val="00032937"/>
    <w:rsid w:val="00032B3F"/>
    <w:rsid w:val="0003342E"/>
    <w:rsid w:val="000350D3"/>
    <w:rsid w:val="000358AC"/>
    <w:rsid w:val="00036FE1"/>
    <w:rsid w:val="0004056D"/>
    <w:rsid w:val="000405FC"/>
    <w:rsid w:val="00040C2B"/>
    <w:rsid w:val="00040EDC"/>
    <w:rsid w:val="00041AAA"/>
    <w:rsid w:val="00041EC4"/>
    <w:rsid w:val="00050382"/>
    <w:rsid w:val="00051670"/>
    <w:rsid w:val="00051808"/>
    <w:rsid w:val="00051E57"/>
    <w:rsid w:val="00054562"/>
    <w:rsid w:val="00054793"/>
    <w:rsid w:val="00054886"/>
    <w:rsid w:val="00054A97"/>
    <w:rsid w:val="00054F85"/>
    <w:rsid w:val="00063AFD"/>
    <w:rsid w:val="000651A8"/>
    <w:rsid w:val="00065810"/>
    <w:rsid w:val="00066F9E"/>
    <w:rsid w:val="0006787E"/>
    <w:rsid w:val="000701F3"/>
    <w:rsid w:val="00070EC9"/>
    <w:rsid w:val="00070FDE"/>
    <w:rsid w:val="000723A1"/>
    <w:rsid w:val="00074BD4"/>
    <w:rsid w:val="00075409"/>
    <w:rsid w:val="00075D85"/>
    <w:rsid w:val="00077AAC"/>
    <w:rsid w:val="00077CBC"/>
    <w:rsid w:val="00080668"/>
    <w:rsid w:val="0008089C"/>
    <w:rsid w:val="00080F24"/>
    <w:rsid w:val="00081362"/>
    <w:rsid w:val="000823EB"/>
    <w:rsid w:val="0008596D"/>
    <w:rsid w:val="00085C4F"/>
    <w:rsid w:val="00085F4D"/>
    <w:rsid w:val="00086DCD"/>
    <w:rsid w:val="00087524"/>
    <w:rsid w:val="00087A5C"/>
    <w:rsid w:val="0009034B"/>
    <w:rsid w:val="00091CE8"/>
    <w:rsid w:val="00092E9D"/>
    <w:rsid w:val="0009322C"/>
    <w:rsid w:val="00093E70"/>
    <w:rsid w:val="0009468E"/>
    <w:rsid w:val="00094C4D"/>
    <w:rsid w:val="000960EA"/>
    <w:rsid w:val="0009675D"/>
    <w:rsid w:val="00096EBD"/>
    <w:rsid w:val="000972CF"/>
    <w:rsid w:val="000A0222"/>
    <w:rsid w:val="000A031E"/>
    <w:rsid w:val="000A0BD6"/>
    <w:rsid w:val="000A1C58"/>
    <w:rsid w:val="000A1E71"/>
    <w:rsid w:val="000A339A"/>
    <w:rsid w:val="000A3D2F"/>
    <w:rsid w:val="000A43E0"/>
    <w:rsid w:val="000A45E7"/>
    <w:rsid w:val="000A4754"/>
    <w:rsid w:val="000A4790"/>
    <w:rsid w:val="000A4E0A"/>
    <w:rsid w:val="000A5FE5"/>
    <w:rsid w:val="000A6423"/>
    <w:rsid w:val="000A6708"/>
    <w:rsid w:val="000A6750"/>
    <w:rsid w:val="000A7D22"/>
    <w:rsid w:val="000B0108"/>
    <w:rsid w:val="000B11F0"/>
    <w:rsid w:val="000B25D4"/>
    <w:rsid w:val="000B32C5"/>
    <w:rsid w:val="000B4124"/>
    <w:rsid w:val="000B464E"/>
    <w:rsid w:val="000B72FC"/>
    <w:rsid w:val="000C153C"/>
    <w:rsid w:val="000C1A72"/>
    <w:rsid w:val="000C27D3"/>
    <w:rsid w:val="000C3EED"/>
    <w:rsid w:val="000C5577"/>
    <w:rsid w:val="000C60C5"/>
    <w:rsid w:val="000C61AD"/>
    <w:rsid w:val="000C65AB"/>
    <w:rsid w:val="000C7465"/>
    <w:rsid w:val="000D05DE"/>
    <w:rsid w:val="000D148F"/>
    <w:rsid w:val="000D374D"/>
    <w:rsid w:val="000D65CE"/>
    <w:rsid w:val="000D6D4B"/>
    <w:rsid w:val="000D6F28"/>
    <w:rsid w:val="000D72A9"/>
    <w:rsid w:val="000D769C"/>
    <w:rsid w:val="000D77F8"/>
    <w:rsid w:val="000E0112"/>
    <w:rsid w:val="000E2947"/>
    <w:rsid w:val="000E2BCE"/>
    <w:rsid w:val="000E67C2"/>
    <w:rsid w:val="000F134E"/>
    <w:rsid w:val="000F13C6"/>
    <w:rsid w:val="000F1D43"/>
    <w:rsid w:val="000F2310"/>
    <w:rsid w:val="000F295F"/>
    <w:rsid w:val="000F2C65"/>
    <w:rsid w:val="000F383B"/>
    <w:rsid w:val="000F4F00"/>
    <w:rsid w:val="000F5B2B"/>
    <w:rsid w:val="000F61DF"/>
    <w:rsid w:val="00100D5E"/>
    <w:rsid w:val="00101348"/>
    <w:rsid w:val="001016FB"/>
    <w:rsid w:val="0010186E"/>
    <w:rsid w:val="0010267B"/>
    <w:rsid w:val="00102749"/>
    <w:rsid w:val="00102F82"/>
    <w:rsid w:val="0010523B"/>
    <w:rsid w:val="00105FBF"/>
    <w:rsid w:val="001066DF"/>
    <w:rsid w:val="0010784E"/>
    <w:rsid w:val="001106AD"/>
    <w:rsid w:val="00110C6A"/>
    <w:rsid w:val="00111B03"/>
    <w:rsid w:val="00111D18"/>
    <w:rsid w:val="00112A07"/>
    <w:rsid w:val="00113442"/>
    <w:rsid w:val="0011379E"/>
    <w:rsid w:val="00114612"/>
    <w:rsid w:val="0011463D"/>
    <w:rsid w:val="001153AB"/>
    <w:rsid w:val="00115594"/>
    <w:rsid w:val="0011650E"/>
    <w:rsid w:val="00117E33"/>
    <w:rsid w:val="00120160"/>
    <w:rsid w:val="00120E58"/>
    <w:rsid w:val="0012123F"/>
    <w:rsid w:val="00122139"/>
    <w:rsid w:val="00122A02"/>
    <w:rsid w:val="001237F8"/>
    <w:rsid w:val="00123DF9"/>
    <w:rsid w:val="001243E7"/>
    <w:rsid w:val="0012493C"/>
    <w:rsid w:val="00125241"/>
    <w:rsid w:val="00125792"/>
    <w:rsid w:val="00126266"/>
    <w:rsid w:val="00126768"/>
    <w:rsid w:val="00130443"/>
    <w:rsid w:val="001304DC"/>
    <w:rsid w:val="00130EA8"/>
    <w:rsid w:val="001310C0"/>
    <w:rsid w:val="00132318"/>
    <w:rsid w:val="0013281A"/>
    <w:rsid w:val="00133400"/>
    <w:rsid w:val="0013356B"/>
    <w:rsid w:val="00133624"/>
    <w:rsid w:val="0013371C"/>
    <w:rsid w:val="00134C1D"/>
    <w:rsid w:val="00134E83"/>
    <w:rsid w:val="00134FA3"/>
    <w:rsid w:val="001358B0"/>
    <w:rsid w:val="00136053"/>
    <w:rsid w:val="0013611B"/>
    <w:rsid w:val="00136357"/>
    <w:rsid w:val="00137371"/>
    <w:rsid w:val="0014139C"/>
    <w:rsid w:val="00141517"/>
    <w:rsid w:val="00141692"/>
    <w:rsid w:val="00141DC2"/>
    <w:rsid w:val="0014236A"/>
    <w:rsid w:val="00143E60"/>
    <w:rsid w:val="00144EB7"/>
    <w:rsid w:val="00145718"/>
    <w:rsid w:val="00145E37"/>
    <w:rsid w:val="00146008"/>
    <w:rsid w:val="00147AC4"/>
    <w:rsid w:val="00152D15"/>
    <w:rsid w:val="00152D71"/>
    <w:rsid w:val="001544CD"/>
    <w:rsid w:val="00154772"/>
    <w:rsid w:val="0015488D"/>
    <w:rsid w:val="00155486"/>
    <w:rsid w:val="001604E1"/>
    <w:rsid w:val="001628F1"/>
    <w:rsid w:val="00166213"/>
    <w:rsid w:val="0017012B"/>
    <w:rsid w:val="001703D4"/>
    <w:rsid w:val="0017093D"/>
    <w:rsid w:val="00170B71"/>
    <w:rsid w:val="00170EA7"/>
    <w:rsid w:val="00171326"/>
    <w:rsid w:val="00171397"/>
    <w:rsid w:val="00171F7D"/>
    <w:rsid w:val="00172ECB"/>
    <w:rsid w:val="0017398A"/>
    <w:rsid w:val="001752FB"/>
    <w:rsid w:val="00175E61"/>
    <w:rsid w:val="001766AF"/>
    <w:rsid w:val="001777AA"/>
    <w:rsid w:val="001777D9"/>
    <w:rsid w:val="00177D72"/>
    <w:rsid w:val="00180859"/>
    <w:rsid w:val="001810B7"/>
    <w:rsid w:val="0018145C"/>
    <w:rsid w:val="001818CE"/>
    <w:rsid w:val="00181A2C"/>
    <w:rsid w:val="00181A9D"/>
    <w:rsid w:val="00182991"/>
    <w:rsid w:val="001834F0"/>
    <w:rsid w:val="00184F80"/>
    <w:rsid w:val="00186B0D"/>
    <w:rsid w:val="00187EF0"/>
    <w:rsid w:val="001907BD"/>
    <w:rsid w:val="00190AC4"/>
    <w:rsid w:val="0019167C"/>
    <w:rsid w:val="0019218E"/>
    <w:rsid w:val="0019230B"/>
    <w:rsid w:val="001927A6"/>
    <w:rsid w:val="00192816"/>
    <w:rsid w:val="00192AE9"/>
    <w:rsid w:val="00193451"/>
    <w:rsid w:val="0019571D"/>
    <w:rsid w:val="00195991"/>
    <w:rsid w:val="0019748B"/>
    <w:rsid w:val="001A011F"/>
    <w:rsid w:val="001A0666"/>
    <w:rsid w:val="001A171D"/>
    <w:rsid w:val="001A174A"/>
    <w:rsid w:val="001A25F7"/>
    <w:rsid w:val="001A28BB"/>
    <w:rsid w:val="001A3DEF"/>
    <w:rsid w:val="001A4490"/>
    <w:rsid w:val="001A6172"/>
    <w:rsid w:val="001A67D8"/>
    <w:rsid w:val="001A77AF"/>
    <w:rsid w:val="001B195C"/>
    <w:rsid w:val="001B1F27"/>
    <w:rsid w:val="001B45C6"/>
    <w:rsid w:val="001B4932"/>
    <w:rsid w:val="001B4D07"/>
    <w:rsid w:val="001B558F"/>
    <w:rsid w:val="001B6339"/>
    <w:rsid w:val="001B7172"/>
    <w:rsid w:val="001B74C1"/>
    <w:rsid w:val="001B7CFB"/>
    <w:rsid w:val="001C0A96"/>
    <w:rsid w:val="001C0FFE"/>
    <w:rsid w:val="001C26FB"/>
    <w:rsid w:val="001C2A72"/>
    <w:rsid w:val="001C48C1"/>
    <w:rsid w:val="001C709F"/>
    <w:rsid w:val="001D2814"/>
    <w:rsid w:val="001D2EE8"/>
    <w:rsid w:val="001D30B1"/>
    <w:rsid w:val="001D31AD"/>
    <w:rsid w:val="001D440D"/>
    <w:rsid w:val="001D47DF"/>
    <w:rsid w:val="001D495A"/>
    <w:rsid w:val="001D4A14"/>
    <w:rsid w:val="001D4EEF"/>
    <w:rsid w:val="001D5572"/>
    <w:rsid w:val="001D55DB"/>
    <w:rsid w:val="001D5647"/>
    <w:rsid w:val="001D66C0"/>
    <w:rsid w:val="001D6752"/>
    <w:rsid w:val="001D6B94"/>
    <w:rsid w:val="001D75D0"/>
    <w:rsid w:val="001E10CA"/>
    <w:rsid w:val="001E21E8"/>
    <w:rsid w:val="001E3648"/>
    <w:rsid w:val="001E456B"/>
    <w:rsid w:val="001E53EC"/>
    <w:rsid w:val="001E7DE5"/>
    <w:rsid w:val="001F0CD9"/>
    <w:rsid w:val="001F1A55"/>
    <w:rsid w:val="001F2E74"/>
    <w:rsid w:val="001F371B"/>
    <w:rsid w:val="001F3949"/>
    <w:rsid w:val="001F3A41"/>
    <w:rsid w:val="001F4716"/>
    <w:rsid w:val="001F4F9A"/>
    <w:rsid w:val="001F6388"/>
    <w:rsid w:val="0020045D"/>
    <w:rsid w:val="002004B6"/>
    <w:rsid w:val="00200581"/>
    <w:rsid w:val="00203E2A"/>
    <w:rsid w:val="00205BBF"/>
    <w:rsid w:val="002060E9"/>
    <w:rsid w:val="00207125"/>
    <w:rsid w:val="002105E5"/>
    <w:rsid w:val="00211061"/>
    <w:rsid w:val="00211584"/>
    <w:rsid w:val="00212C38"/>
    <w:rsid w:val="00215759"/>
    <w:rsid w:val="00216458"/>
    <w:rsid w:val="00217D05"/>
    <w:rsid w:val="00217FFB"/>
    <w:rsid w:val="0022124B"/>
    <w:rsid w:val="00221EC0"/>
    <w:rsid w:val="00221FA0"/>
    <w:rsid w:val="00222AD3"/>
    <w:rsid w:val="0022316B"/>
    <w:rsid w:val="0022351C"/>
    <w:rsid w:val="00224537"/>
    <w:rsid w:val="0022549C"/>
    <w:rsid w:val="0022619F"/>
    <w:rsid w:val="00226A4F"/>
    <w:rsid w:val="00226D70"/>
    <w:rsid w:val="00227B2D"/>
    <w:rsid w:val="00227F6B"/>
    <w:rsid w:val="00230DDC"/>
    <w:rsid w:val="002321E8"/>
    <w:rsid w:val="002349E8"/>
    <w:rsid w:val="00234AA9"/>
    <w:rsid w:val="00236B86"/>
    <w:rsid w:val="00240AFF"/>
    <w:rsid w:val="00240B4A"/>
    <w:rsid w:val="00241E3B"/>
    <w:rsid w:val="00242C7D"/>
    <w:rsid w:val="0024375D"/>
    <w:rsid w:val="00243E0D"/>
    <w:rsid w:val="00244D70"/>
    <w:rsid w:val="00244FA9"/>
    <w:rsid w:val="00245A83"/>
    <w:rsid w:val="00246920"/>
    <w:rsid w:val="002508CC"/>
    <w:rsid w:val="00251955"/>
    <w:rsid w:val="0025289A"/>
    <w:rsid w:val="00254A7E"/>
    <w:rsid w:val="002551F1"/>
    <w:rsid w:val="0025584E"/>
    <w:rsid w:val="00255FB7"/>
    <w:rsid w:val="002602E6"/>
    <w:rsid w:val="0026238E"/>
    <w:rsid w:val="00262AED"/>
    <w:rsid w:val="00263095"/>
    <w:rsid w:val="00266A40"/>
    <w:rsid w:val="00267F16"/>
    <w:rsid w:val="00271836"/>
    <w:rsid w:val="00273077"/>
    <w:rsid w:val="00273749"/>
    <w:rsid w:val="00273A88"/>
    <w:rsid w:val="00273BD4"/>
    <w:rsid w:val="00273BDF"/>
    <w:rsid w:val="00273CF7"/>
    <w:rsid w:val="00274225"/>
    <w:rsid w:val="00275057"/>
    <w:rsid w:val="002750B5"/>
    <w:rsid w:val="0027539C"/>
    <w:rsid w:val="00276B8A"/>
    <w:rsid w:val="002774D9"/>
    <w:rsid w:val="00277EC5"/>
    <w:rsid w:val="00277FDD"/>
    <w:rsid w:val="0028045D"/>
    <w:rsid w:val="00280FBC"/>
    <w:rsid w:val="002815FE"/>
    <w:rsid w:val="002827F3"/>
    <w:rsid w:val="00282F08"/>
    <w:rsid w:val="0028350D"/>
    <w:rsid w:val="00284326"/>
    <w:rsid w:val="002857BE"/>
    <w:rsid w:val="00286BC9"/>
    <w:rsid w:val="00286C50"/>
    <w:rsid w:val="002874F7"/>
    <w:rsid w:val="00287984"/>
    <w:rsid w:val="00290DB9"/>
    <w:rsid w:val="00290DF3"/>
    <w:rsid w:val="00291E10"/>
    <w:rsid w:val="002928A0"/>
    <w:rsid w:val="00292B7A"/>
    <w:rsid w:val="0029314C"/>
    <w:rsid w:val="0029408E"/>
    <w:rsid w:val="00294230"/>
    <w:rsid w:val="002948F1"/>
    <w:rsid w:val="00296603"/>
    <w:rsid w:val="00297593"/>
    <w:rsid w:val="002A06F3"/>
    <w:rsid w:val="002A1012"/>
    <w:rsid w:val="002A15E6"/>
    <w:rsid w:val="002A28BA"/>
    <w:rsid w:val="002A3067"/>
    <w:rsid w:val="002A312B"/>
    <w:rsid w:val="002A33CE"/>
    <w:rsid w:val="002A49D6"/>
    <w:rsid w:val="002A4C3B"/>
    <w:rsid w:val="002A547C"/>
    <w:rsid w:val="002A630B"/>
    <w:rsid w:val="002A637E"/>
    <w:rsid w:val="002A6469"/>
    <w:rsid w:val="002A666D"/>
    <w:rsid w:val="002A7A50"/>
    <w:rsid w:val="002A7D5B"/>
    <w:rsid w:val="002B0534"/>
    <w:rsid w:val="002B092D"/>
    <w:rsid w:val="002B0A57"/>
    <w:rsid w:val="002B0B90"/>
    <w:rsid w:val="002B0EC6"/>
    <w:rsid w:val="002B0F0B"/>
    <w:rsid w:val="002B253B"/>
    <w:rsid w:val="002B2743"/>
    <w:rsid w:val="002B411F"/>
    <w:rsid w:val="002B47CB"/>
    <w:rsid w:val="002B4845"/>
    <w:rsid w:val="002B646C"/>
    <w:rsid w:val="002B79A8"/>
    <w:rsid w:val="002C1F46"/>
    <w:rsid w:val="002C2197"/>
    <w:rsid w:val="002C231D"/>
    <w:rsid w:val="002C30B1"/>
    <w:rsid w:val="002C3302"/>
    <w:rsid w:val="002C3BA7"/>
    <w:rsid w:val="002C4650"/>
    <w:rsid w:val="002C59F1"/>
    <w:rsid w:val="002C63DC"/>
    <w:rsid w:val="002C75C6"/>
    <w:rsid w:val="002C76E3"/>
    <w:rsid w:val="002D016B"/>
    <w:rsid w:val="002D05E9"/>
    <w:rsid w:val="002D191C"/>
    <w:rsid w:val="002D4E12"/>
    <w:rsid w:val="002D508C"/>
    <w:rsid w:val="002D5FCC"/>
    <w:rsid w:val="002D7E19"/>
    <w:rsid w:val="002E00B3"/>
    <w:rsid w:val="002E24DD"/>
    <w:rsid w:val="002E4890"/>
    <w:rsid w:val="002E6865"/>
    <w:rsid w:val="002F00E0"/>
    <w:rsid w:val="002F03A0"/>
    <w:rsid w:val="002F08D3"/>
    <w:rsid w:val="002F0BFB"/>
    <w:rsid w:val="002F49CF"/>
    <w:rsid w:val="002F6989"/>
    <w:rsid w:val="002F6DB7"/>
    <w:rsid w:val="002F7677"/>
    <w:rsid w:val="002F7D01"/>
    <w:rsid w:val="00300147"/>
    <w:rsid w:val="003017D8"/>
    <w:rsid w:val="003020FB"/>
    <w:rsid w:val="00303B7B"/>
    <w:rsid w:val="00303D99"/>
    <w:rsid w:val="0030679E"/>
    <w:rsid w:val="00306CAB"/>
    <w:rsid w:val="00306E84"/>
    <w:rsid w:val="003071F7"/>
    <w:rsid w:val="00307314"/>
    <w:rsid w:val="00313912"/>
    <w:rsid w:val="00314B8B"/>
    <w:rsid w:val="00315A4B"/>
    <w:rsid w:val="003162FB"/>
    <w:rsid w:val="00320A62"/>
    <w:rsid w:val="00321C37"/>
    <w:rsid w:val="003254B6"/>
    <w:rsid w:val="00326B0A"/>
    <w:rsid w:val="00327139"/>
    <w:rsid w:val="003306F4"/>
    <w:rsid w:val="00330730"/>
    <w:rsid w:val="00330902"/>
    <w:rsid w:val="0033135F"/>
    <w:rsid w:val="0033138D"/>
    <w:rsid w:val="0033194C"/>
    <w:rsid w:val="00331A79"/>
    <w:rsid w:val="00332F84"/>
    <w:rsid w:val="00333432"/>
    <w:rsid w:val="00334CD3"/>
    <w:rsid w:val="003357D4"/>
    <w:rsid w:val="003358B4"/>
    <w:rsid w:val="00335DEE"/>
    <w:rsid w:val="00336BD9"/>
    <w:rsid w:val="003372EA"/>
    <w:rsid w:val="00341766"/>
    <w:rsid w:val="00341B45"/>
    <w:rsid w:val="00341F71"/>
    <w:rsid w:val="00342B06"/>
    <w:rsid w:val="0034327D"/>
    <w:rsid w:val="00343793"/>
    <w:rsid w:val="00345F64"/>
    <w:rsid w:val="00347BBD"/>
    <w:rsid w:val="00347FD9"/>
    <w:rsid w:val="00350170"/>
    <w:rsid w:val="003506CE"/>
    <w:rsid w:val="003517FD"/>
    <w:rsid w:val="00352468"/>
    <w:rsid w:val="0035284D"/>
    <w:rsid w:val="00355AF6"/>
    <w:rsid w:val="0035604C"/>
    <w:rsid w:val="003578E3"/>
    <w:rsid w:val="0036031D"/>
    <w:rsid w:val="0036062C"/>
    <w:rsid w:val="003609D8"/>
    <w:rsid w:val="00361E3A"/>
    <w:rsid w:val="003632F3"/>
    <w:rsid w:val="00364298"/>
    <w:rsid w:val="00364591"/>
    <w:rsid w:val="00366AD9"/>
    <w:rsid w:val="00366F46"/>
    <w:rsid w:val="003670C1"/>
    <w:rsid w:val="00367CB7"/>
    <w:rsid w:val="0037007E"/>
    <w:rsid w:val="00371362"/>
    <w:rsid w:val="00372B0E"/>
    <w:rsid w:val="0037322F"/>
    <w:rsid w:val="00373298"/>
    <w:rsid w:val="003746D5"/>
    <w:rsid w:val="0037479D"/>
    <w:rsid w:val="003752A5"/>
    <w:rsid w:val="00375B37"/>
    <w:rsid w:val="003762CD"/>
    <w:rsid w:val="003768E8"/>
    <w:rsid w:val="00376A4A"/>
    <w:rsid w:val="0038044A"/>
    <w:rsid w:val="00381641"/>
    <w:rsid w:val="003816AC"/>
    <w:rsid w:val="00381C4E"/>
    <w:rsid w:val="0038203A"/>
    <w:rsid w:val="0038308E"/>
    <w:rsid w:val="003836E5"/>
    <w:rsid w:val="0038455D"/>
    <w:rsid w:val="00385870"/>
    <w:rsid w:val="0038709A"/>
    <w:rsid w:val="00390258"/>
    <w:rsid w:val="00391156"/>
    <w:rsid w:val="0039178D"/>
    <w:rsid w:val="003919F1"/>
    <w:rsid w:val="00391F7B"/>
    <w:rsid w:val="00392288"/>
    <w:rsid w:val="003922B8"/>
    <w:rsid w:val="003924E2"/>
    <w:rsid w:val="00392A2E"/>
    <w:rsid w:val="00393F0D"/>
    <w:rsid w:val="00394D0B"/>
    <w:rsid w:val="00395464"/>
    <w:rsid w:val="00395F16"/>
    <w:rsid w:val="00396F98"/>
    <w:rsid w:val="00397770"/>
    <w:rsid w:val="00397DCB"/>
    <w:rsid w:val="003A047C"/>
    <w:rsid w:val="003A0AC8"/>
    <w:rsid w:val="003A1554"/>
    <w:rsid w:val="003A2292"/>
    <w:rsid w:val="003A2FA7"/>
    <w:rsid w:val="003A485C"/>
    <w:rsid w:val="003A4D3D"/>
    <w:rsid w:val="003A5494"/>
    <w:rsid w:val="003A62A5"/>
    <w:rsid w:val="003A730E"/>
    <w:rsid w:val="003A7851"/>
    <w:rsid w:val="003A798B"/>
    <w:rsid w:val="003B07E7"/>
    <w:rsid w:val="003B18DF"/>
    <w:rsid w:val="003B224E"/>
    <w:rsid w:val="003B5066"/>
    <w:rsid w:val="003B5308"/>
    <w:rsid w:val="003B751D"/>
    <w:rsid w:val="003C07C3"/>
    <w:rsid w:val="003C0963"/>
    <w:rsid w:val="003C0EEF"/>
    <w:rsid w:val="003C15E3"/>
    <w:rsid w:val="003C2449"/>
    <w:rsid w:val="003C2C23"/>
    <w:rsid w:val="003C30D4"/>
    <w:rsid w:val="003C3370"/>
    <w:rsid w:val="003C400E"/>
    <w:rsid w:val="003C54DC"/>
    <w:rsid w:val="003C7B45"/>
    <w:rsid w:val="003D0514"/>
    <w:rsid w:val="003D1EC8"/>
    <w:rsid w:val="003D1EDF"/>
    <w:rsid w:val="003D2163"/>
    <w:rsid w:val="003D25FD"/>
    <w:rsid w:val="003D2FFF"/>
    <w:rsid w:val="003D3A63"/>
    <w:rsid w:val="003D530F"/>
    <w:rsid w:val="003D5E86"/>
    <w:rsid w:val="003D6CB7"/>
    <w:rsid w:val="003D6CD1"/>
    <w:rsid w:val="003D6D02"/>
    <w:rsid w:val="003D721A"/>
    <w:rsid w:val="003D7738"/>
    <w:rsid w:val="003E019B"/>
    <w:rsid w:val="003E0CAB"/>
    <w:rsid w:val="003E1135"/>
    <w:rsid w:val="003E1251"/>
    <w:rsid w:val="003E1398"/>
    <w:rsid w:val="003E2743"/>
    <w:rsid w:val="003E39CC"/>
    <w:rsid w:val="003E4320"/>
    <w:rsid w:val="003E4616"/>
    <w:rsid w:val="003E56AD"/>
    <w:rsid w:val="003E58B8"/>
    <w:rsid w:val="003E5A64"/>
    <w:rsid w:val="003E75F2"/>
    <w:rsid w:val="003E78AC"/>
    <w:rsid w:val="003E7B49"/>
    <w:rsid w:val="003F0294"/>
    <w:rsid w:val="003F322E"/>
    <w:rsid w:val="003F33E2"/>
    <w:rsid w:val="003F4885"/>
    <w:rsid w:val="003F5808"/>
    <w:rsid w:val="003F67D5"/>
    <w:rsid w:val="003F7A11"/>
    <w:rsid w:val="00401092"/>
    <w:rsid w:val="004030BC"/>
    <w:rsid w:val="00404878"/>
    <w:rsid w:val="00404A22"/>
    <w:rsid w:val="00404E9B"/>
    <w:rsid w:val="0040539C"/>
    <w:rsid w:val="0040752E"/>
    <w:rsid w:val="00407A8D"/>
    <w:rsid w:val="004102EB"/>
    <w:rsid w:val="00411BE4"/>
    <w:rsid w:val="004122AC"/>
    <w:rsid w:val="0041244D"/>
    <w:rsid w:val="004139E0"/>
    <w:rsid w:val="00413BC2"/>
    <w:rsid w:val="00413F1C"/>
    <w:rsid w:val="004143D2"/>
    <w:rsid w:val="00414741"/>
    <w:rsid w:val="00421121"/>
    <w:rsid w:val="00421907"/>
    <w:rsid w:val="00422395"/>
    <w:rsid w:val="00422E45"/>
    <w:rsid w:val="00423379"/>
    <w:rsid w:val="00423C08"/>
    <w:rsid w:val="00423EAB"/>
    <w:rsid w:val="00425B65"/>
    <w:rsid w:val="004263AB"/>
    <w:rsid w:val="0042662A"/>
    <w:rsid w:val="00427BBA"/>
    <w:rsid w:val="00430A78"/>
    <w:rsid w:val="00432C05"/>
    <w:rsid w:val="00432C51"/>
    <w:rsid w:val="0043434F"/>
    <w:rsid w:val="004350CF"/>
    <w:rsid w:val="00435639"/>
    <w:rsid w:val="00435993"/>
    <w:rsid w:val="00435A76"/>
    <w:rsid w:val="00436CBA"/>
    <w:rsid w:val="00436D10"/>
    <w:rsid w:val="00437F07"/>
    <w:rsid w:val="00440823"/>
    <w:rsid w:val="0044161E"/>
    <w:rsid w:val="00442154"/>
    <w:rsid w:val="00442367"/>
    <w:rsid w:val="00442E39"/>
    <w:rsid w:val="00442EA6"/>
    <w:rsid w:val="00443370"/>
    <w:rsid w:val="0044490F"/>
    <w:rsid w:val="00444BC8"/>
    <w:rsid w:val="00446524"/>
    <w:rsid w:val="004468CB"/>
    <w:rsid w:val="004479F9"/>
    <w:rsid w:val="004504DF"/>
    <w:rsid w:val="004505F1"/>
    <w:rsid w:val="00451256"/>
    <w:rsid w:val="00453F59"/>
    <w:rsid w:val="00456206"/>
    <w:rsid w:val="00457503"/>
    <w:rsid w:val="0046104D"/>
    <w:rsid w:val="00461FF4"/>
    <w:rsid w:val="0046243F"/>
    <w:rsid w:val="00462ECC"/>
    <w:rsid w:val="0046369F"/>
    <w:rsid w:val="0046371E"/>
    <w:rsid w:val="00463C92"/>
    <w:rsid w:val="00463F5D"/>
    <w:rsid w:val="00464499"/>
    <w:rsid w:val="004649F1"/>
    <w:rsid w:val="00464C38"/>
    <w:rsid w:val="00465AEB"/>
    <w:rsid w:val="0046602A"/>
    <w:rsid w:val="00466183"/>
    <w:rsid w:val="004667EF"/>
    <w:rsid w:val="00466AA4"/>
    <w:rsid w:val="004676BF"/>
    <w:rsid w:val="00470B02"/>
    <w:rsid w:val="004713B6"/>
    <w:rsid w:val="00472F59"/>
    <w:rsid w:val="00473144"/>
    <w:rsid w:val="00473A55"/>
    <w:rsid w:val="00475389"/>
    <w:rsid w:val="00475574"/>
    <w:rsid w:val="004771F9"/>
    <w:rsid w:val="00477728"/>
    <w:rsid w:val="00480E19"/>
    <w:rsid w:val="00481395"/>
    <w:rsid w:val="004817E6"/>
    <w:rsid w:val="0048258C"/>
    <w:rsid w:val="0048578E"/>
    <w:rsid w:val="004858E6"/>
    <w:rsid w:val="00486BCD"/>
    <w:rsid w:val="00490003"/>
    <w:rsid w:val="00490B35"/>
    <w:rsid w:val="004919F2"/>
    <w:rsid w:val="00491A6B"/>
    <w:rsid w:val="00491DC3"/>
    <w:rsid w:val="00492CF7"/>
    <w:rsid w:val="004938AD"/>
    <w:rsid w:val="004A0387"/>
    <w:rsid w:val="004A0413"/>
    <w:rsid w:val="004A19A6"/>
    <w:rsid w:val="004A203E"/>
    <w:rsid w:val="004A2054"/>
    <w:rsid w:val="004A25D1"/>
    <w:rsid w:val="004A2E19"/>
    <w:rsid w:val="004A3DB6"/>
    <w:rsid w:val="004A3DC8"/>
    <w:rsid w:val="004A5230"/>
    <w:rsid w:val="004A5C99"/>
    <w:rsid w:val="004A6114"/>
    <w:rsid w:val="004A6E23"/>
    <w:rsid w:val="004A790A"/>
    <w:rsid w:val="004B3CAB"/>
    <w:rsid w:val="004B4798"/>
    <w:rsid w:val="004B49FA"/>
    <w:rsid w:val="004C0AAF"/>
    <w:rsid w:val="004C259B"/>
    <w:rsid w:val="004C2E48"/>
    <w:rsid w:val="004C303A"/>
    <w:rsid w:val="004C3F91"/>
    <w:rsid w:val="004C40E0"/>
    <w:rsid w:val="004C4568"/>
    <w:rsid w:val="004C4635"/>
    <w:rsid w:val="004C479A"/>
    <w:rsid w:val="004C4E9B"/>
    <w:rsid w:val="004C6132"/>
    <w:rsid w:val="004C69A1"/>
    <w:rsid w:val="004C70B3"/>
    <w:rsid w:val="004C7454"/>
    <w:rsid w:val="004C7748"/>
    <w:rsid w:val="004C78BA"/>
    <w:rsid w:val="004D01AC"/>
    <w:rsid w:val="004D21D4"/>
    <w:rsid w:val="004D2305"/>
    <w:rsid w:val="004D2A44"/>
    <w:rsid w:val="004D3F15"/>
    <w:rsid w:val="004D3F8E"/>
    <w:rsid w:val="004D5317"/>
    <w:rsid w:val="004D5BB1"/>
    <w:rsid w:val="004D5EFB"/>
    <w:rsid w:val="004D7C89"/>
    <w:rsid w:val="004D7DC9"/>
    <w:rsid w:val="004E1CFA"/>
    <w:rsid w:val="004E257D"/>
    <w:rsid w:val="004E3016"/>
    <w:rsid w:val="004E42AB"/>
    <w:rsid w:val="004E46BE"/>
    <w:rsid w:val="004E5951"/>
    <w:rsid w:val="004E653C"/>
    <w:rsid w:val="004E7145"/>
    <w:rsid w:val="004E7729"/>
    <w:rsid w:val="004F0B3F"/>
    <w:rsid w:val="004F1AEC"/>
    <w:rsid w:val="004F22F3"/>
    <w:rsid w:val="004F249B"/>
    <w:rsid w:val="004F3659"/>
    <w:rsid w:val="004F3C6F"/>
    <w:rsid w:val="004F4596"/>
    <w:rsid w:val="004F58EC"/>
    <w:rsid w:val="004F625B"/>
    <w:rsid w:val="004F69F1"/>
    <w:rsid w:val="00500A6D"/>
    <w:rsid w:val="00502E93"/>
    <w:rsid w:val="00502EEC"/>
    <w:rsid w:val="00503030"/>
    <w:rsid w:val="0050419F"/>
    <w:rsid w:val="005049BB"/>
    <w:rsid w:val="00506C87"/>
    <w:rsid w:val="00506CCD"/>
    <w:rsid w:val="005111BA"/>
    <w:rsid w:val="005119DF"/>
    <w:rsid w:val="00511A92"/>
    <w:rsid w:val="00511CDB"/>
    <w:rsid w:val="0051304F"/>
    <w:rsid w:val="00513D3E"/>
    <w:rsid w:val="00514FC8"/>
    <w:rsid w:val="00516411"/>
    <w:rsid w:val="00517C2D"/>
    <w:rsid w:val="00522D0D"/>
    <w:rsid w:val="00523D4D"/>
    <w:rsid w:val="005253EA"/>
    <w:rsid w:val="00525701"/>
    <w:rsid w:val="005269BA"/>
    <w:rsid w:val="00527261"/>
    <w:rsid w:val="00531D37"/>
    <w:rsid w:val="00532CE9"/>
    <w:rsid w:val="0053496C"/>
    <w:rsid w:val="0053516D"/>
    <w:rsid w:val="00535EFF"/>
    <w:rsid w:val="00536607"/>
    <w:rsid w:val="0053712D"/>
    <w:rsid w:val="005373DE"/>
    <w:rsid w:val="00537906"/>
    <w:rsid w:val="005404E7"/>
    <w:rsid w:val="00540B28"/>
    <w:rsid w:val="005414F6"/>
    <w:rsid w:val="00541FE5"/>
    <w:rsid w:val="005421DE"/>
    <w:rsid w:val="005429A6"/>
    <w:rsid w:val="005431DD"/>
    <w:rsid w:val="00543D5B"/>
    <w:rsid w:val="005465C3"/>
    <w:rsid w:val="00546BB4"/>
    <w:rsid w:val="005474A3"/>
    <w:rsid w:val="00551ADA"/>
    <w:rsid w:val="0055739B"/>
    <w:rsid w:val="0055799E"/>
    <w:rsid w:val="005607D4"/>
    <w:rsid w:val="00560AA9"/>
    <w:rsid w:val="00560C48"/>
    <w:rsid w:val="00560C6D"/>
    <w:rsid w:val="00561C26"/>
    <w:rsid w:val="00562E98"/>
    <w:rsid w:val="00563A75"/>
    <w:rsid w:val="00564350"/>
    <w:rsid w:val="0056495A"/>
    <w:rsid w:val="00564B03"/>
    <w:rsid w:val="00565779"/>
    <w:rsid w:val="00566C97"/>
    <w:rsid w:val="0057044C"/>
    <w:rsid w:val="00570470"/>
    <w:rsid w:val="00572460"/>
    <w:rsid w:val="0057394E"/>
    <w:rsid w:val="00575A3F"/>
    <w:rsid w:val="00575BDE"/>
    <w:rsid w:val="0057645F"/>
    <w:rsid w:val="0057686E"/>
    <w:rsid w:val="005768AB"/>
    <w:rsid w:val="005778F6"/>
    <w:rsid w:val="00577A92"/>
    <w:rsid w:val="00580312"/>
    <w:rsid w:val="005804C5"/>
    <w:rsid w:val="00581FF9"/>
    <w:rsid w:val="005821A8"/>
    <w:rsid w:val="005825D6"/>
    <w:rsid w:val="00582AA2"/>
    <w:rsid w:val="00584237"/>
    <w:rsid w:val="005848E9"/>
    <w:rsid w:val="00585BE0"/>
    <w:rsid w:val="005877AA"/>
    <w:rsid w:val="00587DAE"/>
    <w:rsid w:val="00590632"/>
    <w:rsid w:val="00590FE8"/>
    <w:rsid w:val="005913EC"/>
    <w:rsid w:val="00593964"/>
    <w:rsid w:val="00593FD6"/>
    <w:rsid w:val="00594DA0"/>
    <w:rsid w:val="00596899"/>
    <w:rsid w:val="00596D65"/>
    <w:rsid w:val="00596E64"/>
    <w:rsid w:val="00597933"/>
    <w:rsid w:val="00597EA0"/>
    <w:rsid w:val="005A15A4"/>
    <w:rsid w:val="005A1CE4"/>
    <w:rsid w:val="005A4734"/>
    <w:rsid w:val="005A6995"/>
    <w:rsid w:val="005A79B5"/>
    <w:rsid w:val="005A7D8D"/>
    <w:rsid w:val="005B0882"/>
    <w:rsid w:val="005B243D"/>
    <w:rsid w:val="005B2A07"/>
    <w:rsid w:val="005B381B"/>
    <w:rsid w:val="005B5068"/>
    <w:rsid w:val="005B78B5"/>
    <w:rsid w:val="005B7A92"/>
    <w:rsid w:val="005B7E13"/>
    <w:rsid w:val="005B7EAE"/>
    <w:rsid w:val="005C022C"/>
    <w:rsid w:val="005C1BEB"/>
    <w:rsid w:val="005C3159"/>
    <w:rsid w:val="005C3AA1"/>
    <w:rsid w:val="005C4F18"/>
    <w:rsid w:val="005C590F"/>
    <w:rsid w:val="005C77D7"/>
    <w:rsid w:val="005D07D9"/>
    <w:rsid w:val="005D1D0B"/>
    <w:rsid w:val="005D1D34"/>
    <w:rsid w:val="005D60E7"/>
    <w:rsid w:val="005D66E8"/>
    <w:rsid w:val="005E141B"/>
    <w:rsid w:val="005E1B1C"/>
    <w:rsid w:val="005E20BB"/>
    <w:rsid w:val="005E3BA6"/>
    <w:rsid w:val="005E4B4F"/>
    <w:rsid w:val="005E626C"/>
    <w:rsid w:val="005E638B"/>
    <w:rsid w:val="005E658C"/>
    <w:rsid w:val="005E66B3"/>
    <w:rsid w:val="005E6ADE"/>
    <w:rsid w:val="005E7D2C"/>
    <w:rsid w:val="005F1490"/>
    <w:rsid w:val="005F1F8B"/>
    <w:rsid w:val="005F2A52"/>
    <w:rsid w:val="005F3494"/>
    <w:rsid w:val="005F3596"/>
    <w:rsid w:val="005F37F7"/>
    <w:rsid w:val="005F39AA"/>
    <w:rsid w:val="005F3D67"/>
    <w:rsid w:val="005F51AD"/>
    <w:rsid w:val="005F5A60"/>
    <w:rsid w:val="005F5C77"/>
    <w:rsid w:val="005F5FC4"/>
    <w:rsid w:val="00603A36"/>
    <w:rsid w:val="006040C5"/>
    <w:rsid w:val="006044EB"/>
    <w:rsid w:val="00604CB3"/>
    <w:rsid w:val="00604F83"/>
    <w:rsid w:val="00604FE5"/>
    <w:rsid w:val="006055A6"/>
    <w:rsid w:val="006057D1"/>
    <w:rsid w:val="00606B29"/>
    <w:rsid w:val="00607B28"/>
    <w:rsid w:val="00607E79"/>
    <w:rsid w:val="00610100"/>
    <w:rsid w:val="00610AAD"/>
    <w:rsid w:val="006113B8"/>
    <w:rsid w:val="00612F56"/>
    <w:rsid w:val="006133BB"/>
    <w:rsid w:val="00613485"/>
    <w:rsid w:val="0061460E"/>
    <w:rsid w:val="0061482E"/>
    <w:rsid w:val="00615B37"/>
    <w:rsid w:val="006163D1"/>
    <w:rsid w:val="006169A3"/>
    <w:rsid w:val="006169ED"/>
    <w:rsid w:val="00616EC3"/>
    <w:rsid w:val="0062088F"/>
    <w:rsid w:val="0062089D"/>
    <w:rsid w:val="00624921"/>
    <w:rsid w:val="0062553E"/>
    <w:rsid w:val="006259E9"/>
    <w:rsid w:val="00625F68"/>
    <w:rsid w:val="0062642E"/>
    <w:rsid w:val="0063120D"/>
    <w:rsid w:val="00632064"/>
    <w:rsid w:val="006324E5"/>
    <w:rsid w:val="0063261B"/>
    <w:rsid w:val="00633089"/>
    <w:rsid w:val="00633A22"/>
    <w:rsid w:val="00634BA7"/>
    <w:rsid w:val="006355DD"/>
    <w:rsid w:val="0063570E"/>
    <w:rsid w:val="0063706A"/>
    <w:rsid w:val="00637599"/>
    <w:rsid w:val="006400C8"/>
    <w:rsid w:val="00642D8B"/>
    <w:rsid w:val="00643C84"/>
    <w:rsid w:val="00644EC4"/>
    <w:rsid w:val="0064547B"/>
    <w:rsid w:val="006457BF"/>
    <w:rsid w:val="00646B92"/>
    <w:rsid w:val="006503D4"/>
    <w:rsid w:val="0065094E"/>
    <w:rsid w:val="00651A40"/>
    <w:rsid w:val="00652092"/>
    <w:rsid w:val="00653B4F"/>
    <w:rsid w:val="00653B9C"/>
    <w:rsid w:val="006554A1"/>
    <w:rsid w:val="00655533"/>
    <w:rsid w:val="00656201"/>
    <w:rsid w:val="00657D32"/>
    <w:rsid w:val="00662498"/>
    <w:rsid w:val="006629BE"/>
    <w:rsid w:val="006633AC"/>
    <w:rsid w:val="00663CC2"/>
    <w:rsid w:val="006646FB"/>
    <w:rsid w:val="00664DEF"/>
    <w:rsid w:val="006650D2"/>
    <w:rsid w:val="00665719"/>
    <w:rsid w:val="0066688C"/>
    <w:rsid w:val="00666AA1"/>
    <w:rsid w:val="0066765E"/>
    <w:rsid w:val="0066769F"/>
    <w:rsid w:val="006746A1"/>
    <w:rsid w:val="00675B92"/>
    <w:rsid w:val="006762F7"/>
    <w:rsid w:val="0067658E"/>
    <w:rsid w:val="006776DE"/>
    <w:rsid w:val="00681627"/>
    <w:rsid w:val="00681886"/>
    <w:rsid w:val="00681D41"/>
    <w:rsid w:val="00681E34"/>
    <w:rsid w:val="006831BD"/>
    <w:rsid w:val="00683581"/>
    <w:rsid w:val="00683AC8"/>
    <w:rsid w:val="00683E4E"/>
    <w:rsid w:val="0068717A"/>
    <w:rsid w:val="006900C2"/>
    <w:rsid w:val="006933EB"/>
    <w:rsid w:val="00693DCA"/>
    <w:rsid w:val="00694786"/>
    <w:rsid w:val="00694BC3"/>
    <w:rsid w:val="00694D42"/>
    <w:rsid w:val="00695025"/>
    <w:rsid w:val="0069511C"/>
    <w:rsid w:val="00695752"/>
    <w:rsid w:val="00695826"/>
    <w:rsid w:val="00696954"/>
    <w:rsid w:val="00696D31"/>
    <w:rsid w:val="006A16C0"/>
    <w:rsid w:val="006A3F2C"/>
    <w:rsid w:val="006A404A"/>
    <w:rsid w:val="006A41F5"/>
    <w:rsid w:val="006A4454"/>
    <w:rsid w:val="006A4CBF"/>
    <w:rsid w:val="006A5CDC"/>
    <w:rsid w:val="006A5FB9"/>
    <w:rsid w:val="006A6A78"/>
    <w:rsid w:val="006A76CD"/>
    <w:rsid w:val="006A7A4F"/>
    <w:rsid w:val="006B316C"/>
    <w:rsid w:val="006B4B11"/>
    <w:rsid w:val="006B4CCE"/>
    <w:rsid w:val="006B57F5"/>
    <w:rsid w:val="006B628F"/>
    <w:rsid w:val="006B68AD"/>
    <w:rsid w:val="006B69C6"/>
    <w:rsid w:val="006B6D3C"/>
    <w:rsid w:val="006B7CBD"/>
    <w:rsid w:val="006B7F09"/>
    <w:rsid w:val="006C0457"/>
    <w:rsid w:val="006C1255"/>
    <w:rsid w:val="006C157D"/>
    <w:rsid w:val="006C36FB"/>
    <w:rsid w:val="006C3BC4"/>
    <w:rsid w:val="006C4866"/>
    <w:rsid w:val="006C5698"/>
    <w:rsid w:val="006C75C4"/>
    <w:rsid w:val="006D0C9E"/>
    <w:rsid w:val="006D1DA8"/>
    <w:rsid w:val="006D235B"/>
    <w:rsid w:val="006D28C7"/>
    <w:rsid w:val="006D3314"/>
    <w:rsid w:val="006D42EA"/>
    <w:rsid w:val="006D4F02"/>
    <w:rsid w:val="006D5509"/>
    <w:rsid w:val="006D56A8"/>
    <w:rsid w:val="006D5734"/>
    <w:rsid w:val="006D6469"/>
    <w:rsid w:val="006D7CDB"/>
    <w:rsid w:val="006E09E1"/>
    <w:rsid w:val="006E1B61"/>
    <w:rsid w:val="006E1D2D"/>
    <w:rsid w:val="006E2302"/>
    <w:rsid w:val="006E2857"/>
    <w:rsid w:val="006E39E9"/>
    <w:rsid w:val="006E3AC9"/>
    <w:rsid w:val="006E5059"/>
    <w:rsid w:val="006E5C95"/>
    <w:rsid w:val="006E6187"/>
    <w:rsid w:val="006E63A9"/>
    <w:rsid w:val="006E7339"/>
    <w:rsid w:val="006F2405"/>
    <w:rsid w:val="006F2B33"/>
    <w:rsid w:val="006F2DEC"/>
    <w:rsid w:val="006F4CDF"/>
    <w:rsid w:val="006F51B1"/>
    <w:rsid w:val="006F6CD2"/>
    <w:rsid w:val="007009DE"/>
    <w:rsid w:val="00700E96"/>
    <w:rsid w:val="00703ACF"/>
    <w:rsid w:val="00704A8E"/>
    <w:rsid w:val="00705A54"/>
    <w:rsid w:val="0070671D"/>
    <w:rsid w:val="00706F7E"/>
    <w:rsid w:val="0070746F"/>
    <w:rsid w:val="00707AD2"/>
    <w:rsid w:val="00707AE6"/>
    <w:rsid w:val="00707B00"/>
    <w:rsid w:val="00707B7A"/>
    <w:rsid w:val="00711B5B"/>
    <w:rsid w:val="00711DAB"/>
    <w:rsid w:val="00711E7E"/>
    <w:rsid w:val="00713A86"/>
    <w:rsid w:val="007145C8"/>
    <w:rsid w:val="007149D2"/>
    <w:rsid w:val="00714CA3"/>
    <w:rsid w:val="00715539"/>
    <w:rsid w:val="007156A0"/>
    <w:rsid w:val="007173B6"/>
    <w:rsid w:val="007178A9"/>
    <w:rsid w:val="00717979"/>
    <w:rsid w:val="00721DC5"/>
    <w:rsid w:val="00722F62"/>
    <w:rsid w:val="00723143"/>
    <w:rsid w:val="007232B9"/>
    <w:rsid w:val="007238F1"/>
    <w:rsid w:val="007265CC"/>
    <w:rsid w:val="00727D88"/>
    <w:rsid w:val="00730F4E"/>
    <w:rsid w:val="007339A0"/>
    <w:rsid w:val="007340A1"/>
    <w:rsid w:val="00734622"/>
    <w:rsid w:val="007354F0"/>
    <w:rsid w:val="00735848"/>
    <w:rsid w:val="00735887"/>
    <w:rsid w:val="007361D0"/>
    <w:rsid w:val="00736C66"/>
    <w:rsid w:val="00742A30"/>
    <w:rsid w:val="00742D03"/>
    <w:rsid w:val="00743E20"/>
    <w:rsid w:val="007442DA"/>
    <w:rsid w:val="00745BC6"/>
    <w:rsid w:val="00745FC3"/>
    <w:rsid w:val="00746467"/>
    <w:rsid w:val="007468ED"/>
    <w:rsid w:val="00746D51"/>
    <w:rsid w:val="0075068E"/>
    <w:rsid w:val="00751F49"/>
    <w:rsid w:val="00753E2D"/>
    <w:rsid w:val="007540EE"/>
    <w:rsid w:val="007541A6"/>
    <w:rsid w:val="00755803"/>
    <w:rsid w:val="00755B14"/>
    <w:rsid w:val="00755D1C"/>
    <w:rsid w:val="00757925"/>
    <w:rsid w:val="00757E86"/>
    <w:rsid w:val="0076065C"/>
    <w:rsid w:val="00760661"/>
    <w:rsid w:val="00760BFA"/>
    <w:rsid w:val="0076184F"/>
    <w:rsid w:val="00761A0D"/>
    <w:rsid w:val="0076237A"/>
    <w:rsid w:val="00762583"/>
    <w:rsid w:val="00762EAD"/>
    <w:rsid w:val="00762F7F"/>
    <w:rsid w:val="00762FF2"/>
    <w:rsid w:val="00763365"/>
    <w:rsid w:val="00763715"/>
    <w:rsid w:val="0076403A"/>
    <w:rsid w:val="0076427C"/>
    <w:rsid w:val="00765401"/>
    <w:rsid w:val="00765614"/>
    <w:rsid w:val="00765F84"/>
    <w:rsid w:val="007663F1"/>
    <w:rsid w:val="00766C45"/>
    <w:rsid w:val="00766F18"/>
    <w:rsid w:val="007672CA"/>
    <w:rsid w:val="007700FF"/>
    <w:rsid w:val="0077041F"/>
    <w:rsid w:val="0077058D"/>
    <w:rsid w:val="00770C50"/>
    <w:rsid w:val="00770E3A"/>
    <w:rsid w:val="0077107E"/>
    <w:rsid w:val="0077256E"/>
    <w:rsid w:val="007729A1"/>
    <w:rsid w:val="00773132"/>
    <w:rsid w:val="00773399"/>
    <w:rsid w:val="00773FB4"/>
    <w:rsid w:val="00774E9C"/>
    <w:rsid w:val="007754EC"/>
    <w:rsid w:val="0077596E"/>
    <w:rsid w:val="00776AC3"/>
    <w:rsid w:val="00776BFA"/>
    <w:rsid w:val="00776F16"/>
    <w:rsid w:val="00780D75"/>
    <w:rsid w:val="007817B3"/>
    <w:rsid w:val="00782862"/>
    <w:rsid w:val="00782966"/>
    <w:rsid w:val="00782A69"/>
    <w:rsid w:val="007837E4"/>
    <w:rsid w:val="00783C90"/>
    <w:rsid w:val="00783DE3"/>
    <w:rsid w:val="0078409B"/>
    <w:rsid w:val="00786004"/>
    <w:rsid w:val="007868EC"/>
    <w:rsid w:val="007869FB"/>
    <w:rsid w:val="00786C9B"/>
    <w:rsid w:val="00786D67"/>
    <w:rsid w:val="00792AAA"/>
    <w:rsid w:val="00792C1E"/>
    <w:rsid w:val="0079310F"/>
    <w:rsid w:val="00793C55"/>
    <w:rsid w:val="00795552"/>
    <w:rsid w:val="00796073"/>
    <w:rsid w:val="0079690C"/>
    <w:rsid w:val="00797B18"/>
    <w:rsid w:val="00797D75"/>
    <w:rsid w:val="007A032F"/>
    <w:rsid w:val="007A06D9"/>
    <w:rsid w:val="007A1489"/>
    <w:rsid w:val="007A1AC7"/>
    <w:rsid w:val="007A1C93"/>
    <w:rsid w:val="007A2C66"/>
    <w:rsid w:val="007A3EF3"/>
    <w:rsid w:val="007A4C92"/>
    <w:rsid w:val="007A4FA6"/>
    <w:rsid w:val="007A631F"/>
    <w:rsid w:val="007A7945"/>
    <w:rsid w:val="007B0320"/>
    <w:rsid w:val="007B13F4"/>
    <w:rsid w:val="007B1873"/>
    <w:rsid w:val="007B1B9A"/>
    <w:rsid w:val="007B1C06"/>
    <w:rsid w:val="007B2344"/>
    <w:rsid w:val="007B2BDF"/>
    <w:rsid w:val="007B4183"/>
    <w:rsid w:val="007B5807"/>
    <w:rsid w:val="007B6AF9"/>
    <w:rsid w:val="007B7B7B"/>
    <w:rsid w:val="007B7DD2"/>
    <w:rsid w:val="007C19F0"/>
    <w:rsid w:val="007C2089"/>
    <w:rsid w:val="007C2D00"/>
    <w:rsid w:val="007C421A"/>
    <w:rsid w:val="007C4E42"/>
    <w:rsid w:val="007C6B66"/>
    <w:rsid w:val="007C788A"/>
    <w:rsid w:val="007D0A94"/>
    <w:rsid w:val="007D17FF"/>
    <w:rsid w:val="007D2815"/>
    <w:rsid w:val="007D29C6"/>
    <w:rsid w:val="007D3839"/>
    <w:rsid w:val="007D3D3B"/>
    <w:rsid w:val="007D3DE8"/>
    <w:rsid w:val="007D45C4"/>
    <w:rsid w:val="007D542E"/>
    <w:rsid w:val="007E03E0"/>
    <w:rsid w:val="007E187F"/>
    <w:rsid w:val="007E21F0"/>
    <w:rsid w:val="007E2254"/>
    <w:rsid w:val="007E40D3"/>
    <w:rsid w:val="007E43FB"/>
    <w:rsid w:val="007E580B"/>
    <w:rsid w:val="007E5A07"/>
    <w:rsid w:val="007E6797"/>
    <w:rsid w:val="007E6861"/>
    <w:rsid w:val="007F008B"/>
    <w:rsid w:val="007F0D8C"/>
    <w:rsid w:val="007F2563"/>
    <w:rsid w:val="007F31DB"/>
    <w:rsid w:val="007F3206"/>
    <w:rsid w:val="007F3269"/>
    <w:rsid w:val="007F380A"/>
    <w:rsid w:val="007F4B16"/>
    <w:rsid w:val="007F5CA1"/>
    <w:rsid w:val="007F6150"/>
    <w:rsid w:val="007F6238"/>
    <w:rsid w:val="007F6BAE"/>
    <w:rsid w:val="007F6C78"/>
    <w:rsid w:val="00802687"/>
    <w:rsid w:val="008039F8"/>
    <w:rsid w:val="00810CEF"/>
    <w:rsid w:val="00810D00"/>
    <w:rsid w:val="00811ADE"/>
    <w:rsid w:val="008123A5"/>
    <w:rsid w:val="008125A1"/>
    <w:rsid w:val="00812999"/>
    <w:rsid w:val="00815096"/>
    <w:rsid w:val="0081638D"/>
    <w:rsid w:val="00817508"/>
    <w:rsid w:val="00820732"/>
    <w:rsid w:val="00820A5C"/>
    <w:rsid w:val="00821FE7"/>
    <w:rsid w:val="008221B1"/>
    <w:rsid w:val="008228E8"/>
    <w:rsid w:val="00823538"/>
    <w:rsid w:val="00823BA1"/>
    <w:rsid w:val="00824805"/>
    <w:rsid w:val="00826470"/>
    <w:rsid w:val="00827540"/>
    <w:rsid w:val="00830AC4"/>
    <w:rsid w:val="00831805"/>
    <w:rsid w:val="00831C88"/>
    <w:rsid w:val="008324F8"/>
    <w:rsid w:val="00832744"/>
    <w:rsid w:val="00832A69"/>
    <w:rsid w:val="00832FF3"/>
    <w:rsid w:val="00833248"/>
    <w:rsid w:val="008335A8"/>
    <w:rsid w:val="008336ED"/>
    <w:rsid w:val="00833AFA"/>
    <w:rsid w:val="00833B54"/>
    <w:rsid w:val="00833B85"/>
    <w:rsid w:val="0083401B"/>
    <w:rsid w:val="00834866"/>
    <w:rsid w:val="008364B4"/>
    <w:rsid w:val="0083665D"/>
    <w:rsid w:val="00836EE9"/>
    <w:rsid w:val="0083758E"/>
    <w:rsid w:val="008402F7"/>
    <w:rsid w:val="00841167"/>
    <w:rsid w:val="008414EE"/>
    <w:rsid w:val="0084268A"/>
    <w:rsid w:val="00842FF2"/>
    <w:rsid w:val="008431AB"/>
    <w:rsid w:val="00843204"/>
    <w:rsid w:val="008435EF"/>
    <w:rsid w:val="008452AD"/>
    <w:rsid w:val="008454D1"/>
    <w:rsid w:val="00845C43"/>
    <w:rsid w:val="00846239"/>
    <w:rsid w:val="00846D1C"/>
    <w:rsid w:val="0084746D"/>
    <w:rsid w:val="008475CB"/>
    <w:rsid w:val="00850E95"/>
    <w:rsid w:val="008511BA"/>
    <w:rsid w:val="00851C55"/>
    <w:rsid w:val="00853346"/>
    <w:rsid w:val="00855335"/>
    <w:rsid w:val="008563EB"/>
    <w:rsid w:val="00856863"/>
    <w:rsid w:val="00856AAD"/>
    <w:rsid w:val="00856FD1"/>
    <w:rsid w:val="00857864"/>
    <w:rsid w:val="008602B4"/>
    <w:rsid w:val="0086064E"/>
    <w:rsid w:val="00860B94"/>
    <w:rsid w:val="00863F76"/>
    <w:rsid w:val="0086492E"/>
    <w:rsid w:val="00864EF4"/>
    <w:rsid w:val="00865BAC"/>
    <w:rsid w:val="00866CF0"/>
    <w:rsid w:val="0087023B"/>
    <w:rsid w:val="008709BE"/>
    <w:rsid w:val="00871265"/>
    <w:rsid w:val="008723AA"/>
    <w:rsid w:val="00872612"/>
    <w:rsid w:val="00873289"/>
    <w:rsid w:val="008734FC"/>
    <w:rsid w:val="00873AF5"/>
    <w:rsid w:val="00875C88"/>
    <w:rsid w:val="00875E65"/>
    <w:rsid w:val="00877544"/>
    <w:rsid w:val="0088052C"/>
    <w:rsid w:val="00881191"/>
    <w:rsid w:val="0088134A"/>
    <w:rsid w:val="008817A5"/>
    <w:rsid w:val="00882E25"/>
    <w:rsid w:val="00884E20"/>
    <w:rsid w:val="00884FDD"/>
    <w:rsid w:val="008862EC"/>
    <w:rsid w:val="0088636D"/>
    <w:rsid w:val="00887076"/>
    <w:rsid w:val="008879B3"/>
    <w:rsid w:val="008879DB"/>
    <w:rsid w:val="008914B6"/>
    <w:rsid w:val="00891CE9"/>
    <w:rsid w:val="00892BFF"/>
    <w:rsid w:val="0089365F"/>
    <w:rsid w:val="008937D1"/>
    <w:rsid w:val="0089419C"/>
    <w:rsid w:val="00895068"/>
    <w:rsid w:val="00896885"/>
    <w:rsid w:val="00897080"/>
    <w:rsid w:val="00897931"/>
    <w:rsid w:val="008A048A"/>
    <w:rsid w:val="008A0CE5"/>
    <w:rsid w:val="008A16D6"/>
    <w:rsid w:val="008A2657"/>
    <w:rsid w:val="008A2E13"/>
    <w:rsid w:val="008A3624"/>
    <w:rsid w:val="008A3A12"/>
    <w:rsid w:val="008A3A1B"/>
    <w:rsid w:val="008A43EE"/>
    <w:rsid w:val="008A5537"/>
    <w:rsid w:val="008A5549"/>
    <w:rsid w:val="008A55DD"/>
    <w:rsid w:val="008A6D3F"/>
    <w:rsid w:val="008A79D4"/>
    <w:rsid w:val="008B08CB"/>
    <w:rsid w:val="008B157B"/>
    <w:rsid w:val="008B189B"/>
    <w:rsid w:val="008B1CBE"/>
    <w:rsid w:val="008B2CBE"/>
    <w:rsid w:val="008B2D3A"/>
    <w:rsid w:val="008B50CB"/>
    <w:rsid w:val="008B53FE"/>
    <w:rsid w:val="008B57F4"/>
    <w:rsid w:val="008B6298"/>
    <w:rsid w:val="008B63C4"/>
    <w:rsid w:val="008B6B28"/>
    <w:rsid w:val="008B7619"/>
    <w:rsid w:val="008B7677"/>
    <w:rsid w:val="008B76A3"/>
    <w:rsid w:val="008B78B6"/>
    <w:rsid w:val="008B7949"/>
    <w:rsid w:val="008C02A7"/>
    <w:rsid w:val="008C07B9"/>
    <w:rsid w:val="008C0D18"/>
    <w:rsid w:val="008C2BC5"/>
    <w:rsid w:val="008C2D2D"/>
    <w:rsid w:val="008C32C4"/>
    <w:rsid w:val="008C33FB"/>
    <w:rsid w:val="008C3B14"/>
    <w:rsid w:val="008C4515"/>
    <w:rsid w:val="008C535C"/>
    <w:rsid w:val="008C5C2A"/>
    <w:rsid w:val="008C5E85"/>
    <w:rsid w:val="008C647E"/>
    <w:rsid w:val="008C6A4C"/>
    <w:rsid w:val="008D081E"/>
    <w:rsid w:val="008D3870"/>
    <w:rsid w:val="008D5E33"/>
    <w:rsid w:val="008D5E39"/>
    <w:rsid w:val="008D613D"/>
    <w:rsid w:val="008D641E"/>
    <w:rsid w:val="008E0C1C"/>
    <w:rsid w:val="008E0CC0"/>
    <w:rsid w:val="008E11BE"/>
    <w:rsid w:val="008E23E6"/>
    <w:rsid w:val="008E26CB"/>
    <w:rsid w:val="008E46E2"/>
    <w:rsid w:val="008E4E60"/>
    <w:rsid w:val="008E525B"/>
    <w:rsid w:val="008E6907"/>
    <w:rsid w:val="008E74FD"/>
    <w:rsid w:val="008E765F"/>
    <w:rsid w:val="008F03EE"/>
    <w:rsid w:val="008F06B7"/>
    <w:rsid w:val="008F2682"/>
    <w:rsid w:val="008F2788"/>
    <w:rsid w:val="008F3222"/>
    <w:rsid w:val="008F37C2"/>
    <w:rsid w:val="008F5509"/>
    <w:rsid w:val="008F6A15"/>
    <w:rsid w:val="008F782D"/>
    <w:rsid w:val="008F7C0F"/>
    <w:rsid w:val="008F7E50"/>
    <w:rsid w:val="008F7FCE"/>
    <w:rsid w:val="00900094"/>
    <w:rsid w:val="00900866"/>
    <w:rsid w:val="00901766"/>
    <w:rsid w:val="00905CBB"/>
    <w:rsid w:val="009068E5"/>
    <w:rsid w:val="00906C6B"/>
    <w:rsid w:val="00907E81"/>
    <w:rsid w:val="009109E8"/>
    <w:rsid w:val="00910D0F"/>
    <w:rsid w:val="00912DD5"/>
    <w:rsid w:val="00913235"/>
    <w:rsid w:val="00913E3C"/>
    <w:rsid w:val="009144A5"/>
    <w:rsid w:val="0091532B"/>
    <w:rsid w:val="0091609A"/>
    <w:rsid w:val="0091695E"/>
    <w:rsid w:val="0091720F"/>
    <w:rsid w:val="0092034A"/>
    <w:rsid w:val="00920772"/>
    <w:rsid w:val="009207D2"/>
    <w:rsid w:val="00921F3B"/>
    <w:rsid w:val="0092294E"/>
    <w:rsid w:val="00923092"/>
    <w:rsid w:val="00925621"/>
    <w:rsid w:val="00925EEA"/>
    <w:rsid w:val="009274E1"/>
    <w:rsid w:val="00927599"/>
    <w:rsid w:val="0093030C"/>
    <w:rsid w:val="0093170F"/>
    <w:rsid w:val="00931C24"/>
    <w:rsid w:val="0093513F"/>
    <w:rsid w:val="0093523E"/>
    <w:rsid w:val="009364E3"/>
    <w:rsid w:val="009400B3"/>
    <w:rsid w:val="009414AE"/>
    <w:rsid w:val="00942A88"/>
    <w:rsid w:val="00944A5F"/>
    <w:rsid w:val="0094733C"/>
    <w:rsid w:val="00947A76"/>
    <w:rsid w:val="009507B8"/>
    <w:rsid w:val="00950BBF"/>
    <w:rsid w:val="0095143E"/>
    <w:rsid w:val="00951A3F"/>
    <w:rsid w:val="00951DF5"/>
    <w:rsid w:val="0095238F"/>
    <w:rsid w:val="00956173"/>
    <w:rsid w:val="009604D0"/>
    <w:rsid w:val="00960D89"/>
    <w:rsid w:val="0096133A"/>
    <w:rsid w:val="00961724"/>
    <w:rsid w:val="009621FB"/>
    <w:rsid w:val="00962387"/>
    <w:rsid w:val="00962507"/>
    <w:rsid w:val="00962A2C"/>
    <w:rsid w:val="00963F8E"/>
    <w:rsid w:val="009647A4"/>
    <w:rsid w:val="00967579"/>
    <w:rsid w:val="009703D0"/>
    <w:rsid w:val="0097117F"/>
    <w:rsid w:val="00971293"/>
    <w:rsid w:val="00971F07"/>
    <w:rsid w:val="00974E96"/>
    <w:rsid w:val="0097576A"/>
    <w:rsid w:val="009758C8"/>
    <w:rsid w:val="00975D08"/>
    <w:rsid w:val="009767A1"/>
    <w:rsid w:val="00976CC3"/>
    <w:rsid w:val="00977368"/>
    <w:rsid w:val="00977C7B"/>
    <w:rsid w:val="0098087E"/>
    <w:rsid w:val="0098122B"/>
    <w:rsid w:val="00982B83"/>
    <w:rsid w:val="009844E3"/>
    <w:rsid w:val="0098581F"/>
    <w:rsid w:val="00985F4A"/>
    <w:rsid w:val="00987163"/>
    <w:rsid w:val="009900ED"/>
    <w:rsid w:val="00990184"/>
    <w:rsid w:val="00991C07"/>
    <w:rsid w:val="0099396B"/>
    <w:rsid w:val="00995194"/>
    <w:rsid w:val="00995282"/>
    <w:rsid w:val="00995FE7"/>
    <w:rsid w:val="0099629C"/>
    <w:rsid w:val="00996C95"/>
    <w:rsid w:val="00996FAF"/>
    <w:rsid w:val="009A01F9"/>
    <w:rsid w:val="009A084C"/>
    <w:rsid w:val="009A1087"/>
    <w:rsid w:val="009A1CF9"/>
    <w:rsid w:val="009A1DE3"/>
    <w:rsid w:val="009A224F"/>
    <w:rsid w:val="009A3D30"/>
    <w:rsid w:val="009A41EF"/>
    <w:rsid w:val="009A5116"/>
    <w:rsid w:val="009A5A6E"/>
    <w:rsid w:val="009A61D0"/>
    <w:rsid w:val="009A679C"/>
    <w:rsid w:val="009A6D39"/>
    <w:rsid w:val="009B0B15"/>
    <w:rsid w:val="009B238B"/>
    <w:rsid w:val="009B5B7C"/>
    <w:rsid w:val="009B5BFB"/>
    <w:rsid w:val="009B6B77"/>
    <w:rsid w:val="009B722D"/>
    <w:rsid w:val="009C04A8"/>
    <w:rsid w:val="009C0E18"/>
    <w:rsid w:val="009C2127"/>
    <w:rsid w:val="009C2AFB"/>
    <w:rsid w:val="009C480E"/>
    <w:rsid w:val="009C4C81"/>
    <w:rsid w:val="009C4D52"/>
    <w:rsid w:val="009C5461"/>
    <w:rsid w:val="009C5E7E"/>
    <w:rsid w:val="009C61A4"/>
    <w:rsid w:val="009C7B59"/>
    <w:rsid w:val="009C7E96"/>
    <w:rsid w:val="009D029E"/>
    <w:rsid w:val="009D0E41"/>
    <w:rsid w:val="009D17DD"/>
    <w:rsid w:val="009D30C1"/>
    <w:rsid w:val="009D373E"/>
    <w:rsid w:val="009D3FDA"/>
    <w:rsid w:val="009D42AF"/>
    <w:rsid w:val="009D431F"/>
    <w:rsid w:val="009D4688"/>
    <w:rsid w:val="009D51BC"/>
    <w:rsid w:val="009E0DFB"/>
    <w:rsid w:val="009E235A"/>
    <w:rsid w:val="009E2655"/>
    <w:rsid w:val="009E4314"/>
    <w:rsid w:val="009E4B69"/>
    <w:rsid w:val="009E4F36"/>
    <w:rsid w:val="009E57D0"/>
    <w:rsid w:val="009E7830"/>
    <w:rsid w:val="009E7C10"/>
    <w:rsid w:val="009F3409"/>
    <w:rsid w:val="009F43CB"/>
    <w:rsid w:val="009F4B9C"/>
    <w:rsid w:val="009F5AF2"/>
    <w:rsid w:val="00A00988"/>
    <w:rsid w:val="00A01362"/>
    <w:rsid w:val="00A01B41"/>
    <w:rsid w:val="00A01DB1"/>
    <w:rsid w:val="00A02375"/>
    <w:rsid w:val="00A0292A"/>
    <w:rsid w:val="00A0394D"/>
    <w:rsid w:val="00A04EC8"/>
    <w:rsid w:val="00A052FD"/>
    <w:rsid w:val="00A06F39"/>
    <w:rsid w:val="00A072F9"/>
    <w:rsid w:val="00A0797F"/>
    <w:rsid w:val="00A11D24"/>
    <w:rsid w:val="00A11D3B"/>
    <w:rsid w:val="00A12658"/>
    <w:rsid w:val="00A1281A"/>
    <w:rsid w:val="00A147AC"/>
    <w:rsid w:val="00A15E98"/>
    <w:rsid w:val="00A162B7"/>
    <w:rsid w:val="00A16344"/>
    <w:rsid w:val="00A16D99"/>
    <w:rsid w:val="00A16EFA"/>
    <w:rsid w:val="00A173C6"/>
    <w:rsid w:val="00A17C7A"/>
    <w:rsid w:val="00A202BA"/>
    <w:rsid w:val="00A209B7"/>
    <w:rsid w:val="00A22B6D"/>
    <w:rsid w:val="00A22FDA"/>
    <w:rsid w:val="00A237AE"/>
    <w:rsid w:val="00A2400F"/>
    <w:rsid w:val="00A252F9"/>
    <w:rsid w:val="00A2549F"/>
    <w:rsid w:val="00A26558"/>
    <w:rsid w:val="00A272F3"/>
    <w:rsid w:val="00A274CF"/>
    <w:rsid w:val="00A276FE"/>
    <w:rsid w:val="00A27CBF"/>
    <w:rsid w:val="00A3006D"/>
    <w:rsid w:val="00A30A86"/>
    <w:rsid w:val="00A30ACF"/>
    <w:rsid w:val="00A33324"/>
    <w:rsid w:val="00A33921"/>
    <w:rsid w:val="00A36798"/>
    <w:rsid w:val="00A37FA3"/>
    <w:rsid w:val="00A40333"/>
    <w:rsid w:val="00A40CA1"/>
    <w:rsid w:val="00A41B59"/>
    <w:rsid w:val="00A436B2"/>
    <w:rsid w:val="00A4409D"/>
    <w:rsid w:val="00A456B2"/>
    <w:rsid w:val="00A468FA"/>
    <w:rsid w:val="00A46A81"/>
    <w:rsid w:val="00A51A4C"/>
    <w:rsid w:val="00A52E94"/>
    <w:rsid w:val="00A537C4"/>
    <w:rsid w:val="00A53B67"/>
    <w:rsid w:val="00A549AC"/>
    <w:rsid w:val="00A552EC"/>
    <w:rsid w:val="00A55F38"/>
    <w:rsid w:val="00A5618E"/>
    <w:rsid w:val="00A56B9D"/>
    <w:rsid w:val="00A579CF"/>
    <w:rsid w:val="00A628A9"/>
    <w:rsid w:val="00A62BB9"/>
    <w:rsid w:val="00A63B60"/>
    <w:rsid w:val="00A64A91"/>
    <w:rsid w:val="00A65D61"/>
    <w:rsid w:val="00A66D92"/>
    <w:rsid w:val="00A6709A"/>
    <w:rsid w:val="00A67BD9"/>
    <w:rsid w:val="00A67DD4"/>
    <w:rsid w:val="00A67E24"/>
    <w:rsid w:val="00A71386"/>
    <w:rsid w:val="00A71751"/>
    <w:rsid w:val="00A71AD1"/>
    <w:rsid w:val="00A72C80"/>
    <w:rsid w:val="00A72FD7"/>
    <w:rsid w:val="00A732C9"/>
    <w:rsid w:val="00A73941"/>
    <w:rsid w:val="00A75B37"/>
    <w:rsid w:val="00A76335"/>
    <w:rsid w:val="00A81437"/>
    <w:rsid w:val="00A81469"/>
    <w:rsid w:val="00A81EE7"/>
    <w:rsid w:val="00A81F56"/>
    <w:rsid w:val="00A832E4"/>
    <w:rsid w:val="00A834E2"/>
    <w:rsid w:val="00A83AB7"/>
    <w:rsid w:val="00A856F0"/>
    <w:rsid w:val="00A85AD6"/>
    <w:rsid w:val="00A86346"/>
    <w:rsid w:val="00A86AD3"/>
    <w:rsid w:val="00A874F8"/>
    <w:rsid w:val="00A87E2B"/>
    <w:rsid w:val="00A87EFF"/>
    <w:rsid w:val="00A93A28"/>
    <w:rsid w:val="00A93D6C"/>
    <w:rsid w:val="00A944F7"/>
    <w:rsid w:val="00A94903"/>
    <w:rsid w:val="00A95E3C"/>
    <w:rsid w:val="00A974F9"/>
    <w:rsid w:val="00A9751A"/>
    <w:rsid w:val="00A976F9"/>
    <w:rsid w:val="00A97913"/>
    <w:rsid w:val="00AA1143"/>
    <w:rsid w:val="00AA16C3"/>
    <w:rsid w:val="00AA1816"/>
    <w:rsid w:val="00AA2C11"/>
    <w:rsid w:val="00AA2EB3"/>
    <w:rsid w:val="00AA378D"/>
    <w:rsid w:val="00AA5A18"/>
    <w:rsid w:val="00AA6309"/>
    <w:rsid w:val="00AA6D95"/>
    <w:rsid w:val="00AA6E38"/>
    <w:rsid w:val="00AA7B05"/>
    <w:rsid w:val="00AB0A16"/>
    <w:rsid w:val="00AB2091"/>
    <w:rsid w:val="00AB31F3"/>
    <w:rsid w:val="00AB43C4"/>
    <w:rsid w:val="00AB479B"/>
    <w:rsid w:val="00AB60D5"/>
    <w:rsid w:val="00AB650A"/>
    <w:rsid w:val="00AB6C33"/>
    <w:rsid w:val="00AB7D33"/>
    <w:rsid w:val="00AC12C4"/>
    <w:rsid w:val="00AC16DB"/>
    <w:rsid w:val="00AC18DA"/>
    <w:rsid w:val="00AC1CAE"/>
    <w:rsid w:val="00AC278D"/>
    <w:rsid w:val="00AC2A13"/>
    <w:rsid w:val="00AC3EB8"/>
    <w:rsid w:val="00AC5402"/>
    <w:rsid w:val="00AC5711"/>
    <w:rsid w:val="00AC5D12"/>
    <w:rsid w:val="00AC665C"/>
    <w:rsid w:val="00AC6727"/>
    <w:rsid w:val="00AC675F"/>
    <w:rsid w:val="00AC69F0"/>
    <w:rsid w:val="00AD1FC9"/>
    <w:rsid w:val="00AD281D"/>
    <w:rsid w:val="00AD36EE"/>
    <w:rsid w:val="00AD468B"/>
    <w:rsid w:val="00AD6E11"/>
    <w:rsid w:val="00AD6E8E"/>
    <w:rsid w:val="00AE0AA2"/>
    <w:rsid w:val="00AE0C1F"/>
    <w:rsid w:val="00AE132C"/>
    <w:rsid w:val="00AE30A8"/>
    <w:rsid w:val="00AE446E"/>
    <w:rsid w:val="00AE47A9"/>
    <w:rsid w:val="00AE57B6"/>
    <w:rsid w:val="00AE57B9"/>
    <w:rsid w:val="00AE5AB8"/>
    <w:rsid w:val="00AE5D9C"/>
    <w:rsid w:val="00AE6861"/>
    <w:rsid w:val="00AE705E"/>
    <w:rsid w:val="00AF13BE"/>
    <w:rsid w:val="00AF2006"/>
    <w:rsid w:val="00AF309A"/>
    <w:rsid w:val="00AF3104"/>
    <w:rsid w:val="00AF36E3"/>
    <w:rsid w:val="00AF418E"/>
    <w:rsid w:val="00AF42CB"/>
    <w:rsid w:val="00AF4CA8"/>
    <w:rsid w:val="00AF62A1"/>
    <w:rsid w:val="00AF6D57"/>
    <w:rsid w:val="00B02330"/>
    <w:rsid w:val="00B035E1"/>
    <w:rsid w:val="00B051A1"/>
    <w:rsid w:val="00B05518"/>
    <w:rsid w:val="00B05D23"/>
    <w:rsid w:val="00B061AB"/>
    <w:rsid w:val="00B06DBA"/>
    <w:rsid w:val="00B07A95"/>
    <w:rsid w:val="00B10835"/>
    <w:rsid w:val="00B10968"/>
    <w:rsid w:val="00B10C12"/>
    <w:rsid w:val="00B11423"/>
    <w:rsid w:val="00B123E0"/>
    <w:rsid w:val="00B1322B"/>
    <w:rsid w:val="00B13785"/>
    <w:rsid w:val="00B138A8"/>
    <w:rsid w:val="00B138D2"/>
    <w:rsid w:val="00B1398E"/>
    <w:rsid w:val="00B14277"/>
    <w:rsid w:val="00B15016"/>
    <w:rsid w:val="00B207A5"/>
    <w:rsid w:val="00B21663"/>
    <w:rsid w:val="00B22314"/>
    <w:rsid w:val="00B24282"/>
    <w:rsid w:val="00B24D88"/>
    <w:rsid w:val="00B25015"/>
    <w:rsid w:val="00B25A1C"/>
    <w:rsid w:val="00B2614E"/>
    <w:rsid w:val="00B262E9"/>
    <w:rsid w:val="00B307E4"/>
    <w:rsid w:val="00B31147"/>
    <w:rsid w:val="00B3287F"/>
    <w:rsid w:val="00B33467"/>
    <w:rsid w:val="00B33D9F"/>
    <w:rsid w:val="00B34C4C"/>
    <w:rsid w:val="00B36A87"/>
    <w:rsid w:val="00B379A3"/>
    <w:rsid w:val="00B4036F"/>
    <w:rsid w:val="00B42E68"/>
    <w:rsid w:val="00B4388A"/>
    <w:rsid w:val="00B45A64"/>
    <w:rsid w:val="00B47728"/>
    <w:rsid w:val="00B47AEC"/>
    <w:rsid w:val="00B5124B"/>
    <w:rsid w:val="00B52E15"/>
    <w:rsid w:val="00B5371A"/>
    <w:rsid w:val="00B55A9C"/>
    <w:rsid w:val="00B55FA9"/>
    <w:rsid w:val="00B57015"/>
    <w:rsid w:val="00B57B8F"/>
    <w:rsid w:val="00B57BDF"/>
    <w:rsid w:val="00B614F5"/>
    <w:rsid w:val="00B62448"/>
    <w:rsid w:val="00B62807"/>
    <w:rsid w:val="00B65C21"/>
    <w:rsid w:val="00B66D10"/>
    <w:rsid w:val="00B66E1D"/>
    <w:rsid w:val="00B6793B"/>
    <w:rsid w:val="00B707D6"/>
    <w:rsid w:val="00B71413"/>
    <w:rsid w:val="00B7142B"/>
    <w:rsid w:val="00B715B7"/>
    <w:rsid w:val="00B71A45"/>
    <w:rsid w:val="00B72320"/>
    <w:rsid w:val="00B72E90"/>
    <w:rsid w:val="00B73EC8"/>
    <w:rsid w:val="00B74272"/>
    <w:rsid w:val="00B745F2"/>
    <w:rsid w:val="00B768E1"/>
    <w:rsid w:val="00B76CBF"/>
    <w:rsid w:val="00B76CCF"/>
    <w:rsid w:val="00B776D3"/>
    <w:rsid w:val="00B77EAD"/>
    <w:rsid w:val="00B8060D"/>
    <w:rsid w:val="00B8118D"/>
    <w:rsid w:val="00B818FC"/>
    <w:rsid w:val="00B81EA0"/>
    <w:rsid w:val="00B82AF1"/>
    <w:rsid w:val="00B82E1C"/>
    <w:rsid w:val="00B834B3"/>
    <w:rsid w:val="00B83994"/>
    <w:rsid w:val="00B8586B"/>
    <w:rsid w:val="00B868EA"/>
    <w:rsid w:val="00B8777C"/>
    <w:rsid w:val="00B90DE0"/>
    <w:rsid w:val="00B9250B"/>
    <w:rsid w:val="00B93335"/>
    <w:rsid w:val="00B9547C"/>
    <w:rsid w:val="00B968D1"/>
    <w:rsid w:val="00B96952"/>
    <w:rsid w:val="00BA14BD"/>
    <w:rsid w:val="00BA1771"/>
    <w:rsid w:val="00BA1970"/>
    <w:rsid w:val="00BA2322"/>
    <w:rsid w:val="00BA34DB"/>
    <w:rsid w:val="00BA4394"/>
    <w:rsid w:val="00BA4706"/>
    <w:rsid w:val="00BA4BCA"/>
    <w:rsid w:val="00BA5331"/>
    <w:rsid w:val="00BA7A96"/>
    <w:rsid w:val="00BB0B86"/>
    <w:rsid w:val="00BB0C99"/>
    <w:rsid w:val="00BB19C8"/>
    <w:rsid w:val="00BB38E8"/>
    <w:rsid w:val="00BB3A23"/>
    <w:rsid w:val="00BB3CB6"/>
    <w:rsid w:val="00BB49B9"/>
    <w:rsid w:val="00BB7409"/>
    <w:rsid w:val="00BB75CF"/>
    <w:rsid w:val="00BC09E8"/>
    <w:rsid w:val="00BC0CF9"/>
    <w:rsid w:val="00BC1ADB"/>
    <w:rsid w:val="00BC1EF6"/>
    <w:rsid w:val="00BC24CC"/>
    <w:rsid w:val="00BC27F2"/>
    <w:rsid w:val="00BC4204"/>
    <w:rsid w:val="00BC79CE"/>
    <w:rsid w:val="00BD65C1"/>
    <w:rsid w:val="00BD691C"/>
    <w:rsid w:val="00BD6E5B"/>
    <w:rsid w:val="00BD70C6"/>
    <w:rsid w:val="00BD7160"/>
    <w:rsid w:val="00BE0253"/>
    <w:rsid w:val="00BE1C43"/>
    <w:rsid w:val="00BE1DC7"/>
    <w:rsid w:val="00BE2857"/>
    <w:rsid w:val="00BE2BFF"/>
    <w:rsid w:val="00BE2E86"/>
    <w:rsid w:val="00BE35BD"/>
    <w:rsid w:val="00BE35D0"/>
    <w:rsid w:val="00BE72D2"/>
    <w:rsid w:val="00BE7D74"/>
    <w:rsid w:val="00BF09D1"/>
    <w:rsid w:val="00BF1035"/>
    <w:rsid w:val="00BF3870"/>
    <w:rsid w:val="00BF47C9"/>
    <w:rsid w:val="00BF4802"/>
    <w:rsid w:val="00BF51A3"/>
    <w:rsid w:val="00BF713E"/>
    <w:rsid w:val="00BF7261"/>
    <w:rsid w:val="00C007CE"/>
    <w:rsid w:val="00C00F33"/>
    <w:rsid w:val="00C023B2"/>
    <w:rsid w:val="00C0333B"/>
    <w:rsid w:val="00C04FB9"/>
    <w:rsid w:val="00C051CF"/>
    <w:rsid w:val="00C100F5"/>
    <w:rsid w:val="00C10506"/>
    <w:rsid w:val="00C11113"/>
    <w:rsid w:val="00C11378"/>
    <w:rsid w:val="00C11B6D"/>
    <w:rsid w:val="00C12073"/>
    <w:rsid w:val="00C13FDB"/>
    <w:rsid w:val="00C1450B"/>
    <w:rsid w:val="00C156B4"/>
    <w:rsid w:val="00C159B0"/>
    <w:rsid w:val="00C15DCE"/>
    <w:rsid w:val="00C163D9"/>
    <w:rsid w:val="00C171A0"/>
    <w:rsid w:val="00C176C7"/>
    <w:rsid w:val="00C20873"/>
    <w:rsid w:val="00C20C76"/>
    <w:rsid w:val="00C20CE4"/>
    <w:rsid w:val="00C2285A"/>
    <w:rsid w:val="00C23BA6"/>
    <w:rsid w:val="00C24A23"/>
    <w:rsid w:val="00C26551"/>
    <w:rsid w:val="00C26DAB"/>
    <w:rsid w:val="00C273D1"/>
    <w:rsid w:val="00C31BEC"/>
    <w:rsid w:val="00C33710"/>
    <w:rsid w:val="00C33886"/>
    <w:rsid w:val="00C338EA"/>
    <w:rsid w:val="00C33DD4"/>
    <w:rsid w:val="00C33E96"/>
    <w:rsid w:val="00C34084"/>
    <w:rsid w:val="00C353A2"/>
    <w:rsid w:val="00C35C2F"/>
    <w:rsid w:val="00C365F4"/>
    <w:rsid w:val="00C36C03"/>
    <w:rsid w:val="00C42058"/>
    <w:rsid w:val="00C43135"/>
    <w:rsid w:val="00C43D76"/>
    <w:rsid w:val="00C458C8"/>
    <w:rsid w:val="00C45F9F"/>
    <w:rsid w:val="00C4770E"/>
    <w:rsid w:val="00C51BF5"/>
    <w:rsid w:val="00C51E46"/>
    <w:rsid w:val="00C5291D"/>
    <w:rsid w:val="00C52A5C"/>
    <w:rsid w:val="00C531D1"/>
    <w:rsid w:val="00C5368E"/>
    <w:rsid w:val="00C53A0E"/>
    <w:rsid w:val="00C56265"/>
    <w:rsid w:val="00C56485"/>
    <w:rsid w:val="00C565DF"/>
    <w:rsid w:val="00C57032"/>
    <w:rsid w:val="00C574CB"/>
    <w:rsid w:val="00C579DC"/>
    <w:rsid w:val="00C61D80"/>
    <w:rsid w:val="00C6230F"/>
    <w:rsid w:val="00C62B29"/>
    <w:rsid w:val="00C62C3A"/>
    <w:rsid w:val="00C63FDE"/>
    <w:rsid w:val="00C646AF"/>
    <w:rsid w:val="00C667C7"/>
    <w:rsid w:val="00C669B3"/>
    <w:rsid w:val="00C675B1"/>
    <w:rsid w:val="00C701C3"/>
    <w:rsid w:val="00C703F4"/>
    <w:rsid w:val="00C70914"/>
    <w:rsid w:val="00C710DB"/>
    <w:rsid w:val="00C717CA"/>
    <w:rsid w:val="00C71A4D"/>
    <w:rsid w:val="00C71AAC"/>
    <w:rsid w:val="00C72076"/>
    <w:rsid w:val="00C74493"/>
    <w:rsid w:val="00C753E0"/>
    <w:rsid w:val="00C80704"/>
    <w:rsid w:val="00C80A1C"/>
    <w:rsid w:val="00C80F92"/>
    <w:rsid w:val="00C81C33"/>
    <w:rsid w:val="00C81FA7"/>
    <w:rsid w:val="00C822DA"/>
    <w:rsid w:val="00C82B5B"/>
    <w:rsid w:val="00C83329"/>
    <w:rsid w:val="00C84E7D"/>
    <w:rsid w:val="00C86741"/>
    <w:rsid w:val="00C86865"/>
    <w:rsid w:val="00C91A99"/>
    <w:rsid w:val="00C91DF5"/>
    <w:rsid w:val="00C925DB"/>
    <w:rsid w:val="00C93984"/>
    <w:rsid w:val="00C93C7B"/>
    <w:rsid w:val="00C93EAE"/>
    <w:rsid w:val="00C968E7"/>
    <w:rsid w:val="00C97A6F"/>
    <w:rsid w:val="00CA03DB"/>
    <w:rsid w:val="00CA0A66"/>
    <w:rsid w:val="00CA0B48"/>
    <w:rsid w:val="00CA2996"/>
    <w:rsid w:val="00CA2B2B"/>
    <w:rsid w:val="00CA4BE1"/>
    <w:rsid w:val="00CA537D"/>
    <w:rsid w:val="00CA5523"/>
    <w:rsid w:val="00CA563B"/>
    <w:rsid w:val="00CA5709"/>
    <w:rsid w:val="00CA57DA"/>
    <w:rsid w:val="00CA5C23"/>
    <w:rsid w:val="00CA65C0"/>
    <w:rsid w:val="00CA6C0A"/>
    <w:rsid w:val="00CA6C7F"/>
    <w:rsid w:val="00CB0212"/>
    <w:rsid w:val="00CB0648"/>
    <w:rsid w:val="00CB13AE"/>
    <w:rsid w:val="00CB1EFA"/>
    <w:rsid w:val="00CB2D18"/>
    <w:rsid w:val="00CB3143"/>
    <w:rsid w:val="00CB3C33"/>
    <w:rsid w:val="00CB3E39"/>
    <w:rsid w:val="00CB52F8"/>
    <w:rsid w:val="00CB6F35"/>
    <w:rsid w:val="00CB6FF1"/>
    <w:rsid w:val="00CB70C5"/>
    <w:rsid w:val="00CB7138"/>
    <w:rsid w:val="00CC18CE"/>
    <w:rsid w:val="00CC1F3D"/>
    <w:rsid w:val="00CC22BE"/>
    <w:rsid w:val="00CC2485"/>
    <w:rsid w:val="00CC2713"/>
    <w:rsid w:val="00CC6BD3"/>
    <w:rsid w:val="00CD0009"/>
    <w:rsid w:val="00CD35A9"/>
    <w:rsid w:val="00CD45AA"/>
    <w:rsid w:val="00CD6122"/>
    <w:rsid w:val="00CD6E36"/>
    <w:rsid w:val="00CD7B9A"/>
    <w:rsid w:val="00CE0796"/>
    <w:rsid w:val="00CE167F"/>
    <w:rsid w:val="00CE3A19"/>
    <w:rsid w:val="00CE4695"/>
    <w:rsid w:val="00CE4C10"/>
    <w:rsid w:val="00CE4EC1"/>
    <w:rsid w:val="00CE4FF8"/>
    <w:rsid w:val="00CE55B4"/>
    <w:rsid w:val="00CE7766"/>
    <w:rsid w:val="00CF036C"/>
    <w:rsid w:val="00CF1533"/>
    <w:rsid w:val="00CF1A57"/>
    <w:rsid w:val="00CF31B5"/>
    <w:rsid w:val="00CF4432"/>
    <w:rsid w:val="00CF53E9"/>
    <w:rsid w:val="00CF62DB"/>
    <w:rsid w:val="00CF6965"/>
    <w:rsid w:val="00CF6CB5"/>
    <w:rsid w:val="00CF7A6F"/>
    <w:rsid w:val="00D00D29"/>
    <w:rsid w:val="00D011C6"/>
    <w:rsid w:val="00D0167A"/>
    <w:rsid w:val="00D01C4C"/>
    <w:rsid w:val="00D03921"/>
    <w:rsid w:val="00D04808"/>
    <w:rsid w:val="00D04DDE"/>
    <w:rsid w:val="00D0571F"/>
    <w:rsid w:val="00D0581C"/>
    <w:rsid w:val="00D068A9"/>
    <w:rsid w:val="00D06975"/>
    <w:rsid w:val="00D06B46"/>
    <w:rsid w:val="00D0772D"/>
    <w:rsid w:val="00D1119C"/>
    <w:rsid w:val="00D115A7"/>
    <w:rsid w:val="00D1180F"/>
    <w:rsid w:val="00D11966"/>
    <w:rsid w:val="00D11B42"/>
    <w:rsid w:val="00D13582"/>
    <w:rsid w:val="00D13B13"/>
    <w:rsid w:val="00D14A82"/>
    <w:rsid w:val="00D14DB5"/>
    <w:rsid w:val="00D16FF1"/>
    <w:rsid w:val="00D17660"/>
    <w:rsid w:val="00D214CA"/>
    <w:rsid w:val="00D223BD"/>
    <w:rsid w:val="00D22A0F"/>
    <w:rsid w:val="00D22E3A"/>
    <w:rsid w:val="00D234CF"/>
    <w:rsid w:val="00D244EE"/>
    <w:rsid w:val="00D25795"/>
    <w:rsid w:val="00D268B8"/>
    <w:rsid w:val="00D27FCA"/>
    <w:rsid w:val="00D312AB"/>
    <w:rsid w:val="00D31FB2"/>
    <w:rsid w:val="00D335F3"/>
    <w:rsid w:val="00D3372E"/>
    <w:rsid w:val="00D33A4C"/>
    <w:rsid w:val="00D34AF7"/>
    <w:rsid w:val="00D34CEA"/>
    <w:rsid w:val="00D356D7"/>
    <w:rsid w:val="00D35D5F"/>
    <w:rsid w:val="00D411CE"/>
    <w:rsid w:val="00D41FA5"/>
    <w:rsid w:val="00D42803"/>
    <w:rsid w:val="00D4282E"/>
    <w:rsid w:val="00D4319F"/>
    <w:rsid w:val="00D43D36"/>
    <w:rsid w:val="00D4438C"/>
    <w:rsid w:val="00D44D9E"/>
    <w:rsid w:val="00D451D2"/>
    <w:rsid w:val="00D452A2"/>
    <w:rsid w:val="00D458ED"/>
    <w:rsid w:val="00D45CBF"/>
    <w:rsid w:val="00D4652A"/>
    <w:rsid w:val="00D47090"/>
    <w:rsid w:val="00D47D22"/>
    <w:rsid w:val="00D5029D"/>
    <w:rsid w:val="00D514C8"/>
    <w:rsid w:val="00D526F9"/>
    <w:rsid w:val="00D5314E"/>
    <w:rsid w:val="00D53200"/>
    <w:rsid w:val="00D53BE3"/>
    <w:rsid w:val="00D54106"/>
    <w:rsid w:val="00D542A5"/>
    <w:rsid w:val="00D54DF9"/>
    <w:rsid w:val="00D5510C"/>
    <w:rsid w:val="00D5621F"/>
    <w:rsid w:val="00D57E28"/>
    <w:rsid w:val="00D609CB"/>
    <w:rsid w:val="00D60BDA"/>
    <w:rsid w:val="00D611D8"/>
    <w:rsid w:val="00D62AF1"/>
    <w:rsid w:val="00D62E31"/>
    <w:rsid w:val="00D63444"/>
    <w:rsid w:val="00D6375F"/>
    <w:rsid w:val="00D64F57"/>
    <w:rsid w:val="00D65125"/>
    <w:rsid w:val="00D66213"/>
    <w:rsid w:val="00D666A5"/>
    <w:rsid w:val="00D67044"/>
    <w:rsid w:val="00D67691"/>
    <w:rsid w:val="00D70BAF"/>
    <w:rsid w:val="00D71AF4"/>
    <w:rsid w:val="00D7287D"/>
    <w:rsid w:val="00D74B23"/>
    <w:rsid w:val="00D760BC"/>
    <w:rsid w:val="00D8010A"/>
    <w:rsid w:val="00D80990"/>
    <w:rsid w:val="00D80A19"/>
    <w:rsid w:val="00D82077"/>
    <w:rsid w:val="00D82950"/>
    <w:rsid w:val="00D83D5E"/>
    <w:rsid w:val="00D84826"/>
    <w:rsid w:val="00D865E7"/>
    <w:rsid w:val="00D87643"/>
    <w:rsid w:val="00D90BB2"/>
    <w:rsid w:val="00D917F9"/>
    <w:rsid w:val="00D923CE"/>
    <w:rsid w:val="00D937DF"/>
    <w:rsid w:val="00D93CF9"/>
    <w:rsid w:val="00D93F19"/>
    <w:rsid w:val="00D94FAA"/>
    <w:rsid w:val="00D95164"/>
    <w:rsid w:val="00D9643C"/>
    <w:rsid w:val="00D97B67"/>
    <w:rsid w:val="00D97C0F"/>
    <w:rsid w:val="00D97C75"/>
    <w:rsid w:val="00DA1C23"/>
    <w:rsid w:val="00DA3727"/>
    <w:rsid w:val="00DA39CF"/>
    <w:rsid w:val="00DA4826"/>
    <w:rsid w:val="00DA541F"/>
    <w:rsid w:val="00DA54D3"/>
    <w:rsid w:val="00DA64BF"/>
    <w:rsid w:val="00DA66C5"/>
    <w:rsid w:val="00DB01C0"/>
    <w:rsid w:val="00DB0551"/>
    <w:rsid w:val="00DB1652"/>
    <w:rsid w:val="00DB235D"/>
    <w:rsid w:val="00DB36FC"/>
    <w:rsid w:val="00DB3A44"/>
    <w:rsid w:val="00DB41E3"/>
    <w:rsid w:val="00DB59D6"/>
    <w:rsid w:val="00DB656D"/>
    <w:rsid w:val="00DB69B5"/>
    <w:rsid w:val="00DB750D"/>
    <w:rsid w:val="00DC0498"/>
    <w:rsid w:val="00DC07A2"/>
    <w:rsid w:val="00DC2337"/>
    <w:rsid w:val="00DC25E1"/>
    <w:rsid w:val="00DC3FC4"/>
    <w:rsid w:val="00DC448A"/>
    <w:rsid w:val="00DC4D8B"/>
    <w:rsid w:val="00DC6ED4"/>
    <w:rsid w:val="00DD0730"/>
    <w:rsid w:val="00DD0E6E"/>
    <w:rsid w:val="00DD0EF2"/>
    <w:rsid w:val="00DD1337"/>
    <w:rsid w:val="00DD1E87"/>
    <w:rsid w:val="00DD2AA8"/>
    <w:rsid w:val="00DD3016"/>
    <w:rsid w:val="00DD372A"/>
    <w:rsid w:val="00DD3B32"/>
    <w:rsid w:val="00DD3E4A"/>
    <w:rsid w:val="00DD43B2"/>
    <w:rsid w:val="00DD4C01"/>
    <w:rsid w:val="00DD646C"/>
    <w:rsid w:val="00DD728D"/>
    <w:rsid w:val="00DD7495"/>
    <w:rsid w:val="00DE0A32"/>
    <w:rsid w:val="00DE0EDB"/>
    <w:rsid w:val="00DE25C5"/>
    <w:rsid w:val="00DE29A5"/>
    <w:rsid w:val="00DE437C"/>
    <w:rsid w:val="00DE4647"/>
    <w:rsid w:val="00DE50EC"/>
    <w:rsid w:val="00DE6680"/>
    <w:rsid w:val="00DE66FD"/>
    <w:rsid w:val="00DF044D"/>
    <w:rsid w:val="00DF1170"/>
    <w:rsid w:val="00DF1C0E"/>
    <w:rsid w:val="00DF24DE"/>
    <w:rsid w:val="00DF3609"/>
    <w:rsid w:val="00DF3632"/>
    <w:rsid w:val="00DF4846"/>
    <w:rsid w:val="00DF4881"/>
    <w:rsid w:val="00DF62F9"/>
    <w:rsid w:val="00DF69B3"/>
    <w:rsid w:val="00DF69E8"/>
    <w:rsid w:val="00DF6B46"/>
    <w:rsid w:val="00DF7792"/>
    <w:rsid w:val="00E008B0"/>
    <w:rsid w:val="00E0294E"/>
    <w:rsid w:val="00E03184"/>
    <w:rsid w:val="00E035A4"/>
    <w:rsid w:val="00E036AF"/>
    <w:rsid w:val="00E048E9"/>
    <w:rsid w:val="00E04E54"/>
    <w:rsid w:val="00E0514A"/>
    <w:rsid w:val="00E056E7"/>
    <w:rsid w:val="00E05EC3"/>
    <w:rsid w:val="00E10436"/>
    <w:rsid w:val="00E10780"/>
    <w:rsid w:val="00E10DD4"/>
    <w:rsid w:val="00E117CD"/>
    <w:rsid w:val="00E11AB5"/>
    <w:rsid w:val="00E12191"/>
    <w:rsid w:val="00E12301"/>
    <w:rsid w:val="00E12408"/>
    <w:rsid w:val="00E136D1"/>
    <w:rsid w:val="00E13BC3"/>
    <w:rsid w:val="00E14390"/>
    <w:rsid w:val="00E154A3"/>
    <w:rsid w:val="00E15B5A"/>
    <w:rsid w:val="00E16A12"/>
    <w:rsid w:val="00E17FEA"/>
    <w:rsid w:val="00E202A6"/>
    <w:rsid w:val="00E22715"/>
    <w:rsid w:val="00E23396"/>
    <w:rsid w:val="00E2379C"/>
    <w:rsid w:val="00E2450A"/>
    <w:rsid w:val="00E2477C"/>
    <w:rsid w:val="00E26082"/>
    <w:rsid w:val="00E26AFD"/>
    <w:rsid w:val="00E27010"/>
    <w:rsid w:val="00E27B8B"/>
    <w:rsid w:val="00E30572"/>
    <w:rsid w:val="00E3089F"/>
    <w:rsid w:val="00E30FA3"/>
    <w:rsid w:val="00E31806"/>
    <w:rsid w:val="00E3251E"/>
    <w:rsid w:val="00E330C4"/>
    <w:rsid w:val="00E3379F"/>
    <w:rsid w:val="00E34AFA"/>
    <w:rsid w:val="00E3762B"/>
    <w:rsid w:val="00E400A7"/>
    <w:rsid w:val="00E40AD3"/>
    <w:rsid w:val="00E42EF0"/>
    <w:rsid w:val="00E42F26"/>
    <w:rsid w:val="00E431D2"/>
    <w:rsid w:val="00E43D7B"/>
    <w:rsid w:val="00E43DAF"/>
    <w:rsid w:val="00E45DF5"/>
    <w:rsid w:val="00E4647C"/>
    <w:rsid w:val="00E46B9B"/>
    <w:rsid w:val="00E4751D"/>
    <w:rsid w:val="00E503C8"/>
    <w:rsid w:val="00E52989"/>
    <w:rsid w:val="00E5473A"/>
    <w:rsid w:val="00E54DED"/>
    <w:rsid w:val="00E55564"/>
    <w:rsid w:val="00E57C45"/>
    <w:rsid w:val="00E6166C"/>
    <w:rsid w:val="00E62254"/>
    <w:rsid w:val="00E6282E"/>
    <w:rsid w:val="00E62D05"/>
    <w:rsid w:val="00E62EB6"/>
    <w:rsid w:val="00E63216"/>
    <w:rsid w:val="00E63444"/>
    <w:rsid w:val="00E63999"/>
    <w:rsid w:val="00E63BBA"/>
    <w:rsid w:val="00E650D2"/>
    <w:rsid w:val="00E65703"/>
    <w:rsid w:val="00E6640E"/>
    <w:rsid w:val="00E673A8"/>
    <w:rsid w:val="00E678BD"/>
    <w:rsid w:val="00E70E3B"/>
    <w:rsid w:val="00E70F35"/>
    <w:rsid w:val="00E7135C"/>
    <w:rsid w:val="00E7157F"/>
    <w:rsid w:val="00E71B25"/>
    <w:rsid w:val="00E7323D"/>
    <w:rsid w:val="00E73C1E"/>
    <w:rsid w:val="00E74335"/>
    <w:rsid w:val="00E74D9D"/>
    <w:rsid w:val="00E74E6C"/>
    <w:rsid w:val="00E76020"/>
    <w:rsid w:val="00E770EF"/>
    <w:rsid w:val="00E81B6B"/>
    <w:rsid w:val="00E82117"/>
    <w:rsid w:val="00E833A1"/>
    <w:rsid w:val="00E8366C"/>
    <w:rsid w:val="00E84109"/>
    <w:rsid w:val="00E85D42"/>
    <w:rsid w:val="00E85DD8"/>
    <w:rsid w:val="00E863FF"/>
    <w:rsid w:val="00E8675D"/>
    <w:rsid w:val="00E90311"/>
    <w:rsid w:val="00E909CA"/>
    <w:rsid w:val="00E918A9"/>
    <w:rsid w:val="00E91E90"/>
    <w:rsid w:val="00E92341"/>
    <w:rsid w:val="00E933AD"/>
    <w:rsid w:val="00E9498B"/>
    <w:rsid w:val="00E95655"/>
    <w:rsid w:val="00E957E2"/>
    <w:rsid w:val="00E959EC"/>
    <w:rsid w:val="00E95A6A"/>
    <w:rsid w:val="00E96DF2"/>
    <w:rsid w:val="00E97175"/>
    <w:rsid w:val="00E97C99"/>
    <w:rsid w:val="00EA12C1"/>
    <w:rsid w:val="00EA1DA4"/>
    <w:rsid w:val="00EA1EB1"/>
    <w:rsid w:val="00EA2878"/>
    <w:rsid w:val="00EA2FEA"/>
    <w:rsid w:val="00EA4874"/>
    <w:rsid w:val="00EA72B5"/>
    <w:rsid w:val="00EA7353"/>
    <w:rsid w:val="00EB01B5"/>
    <w:rsid w:val="00EB060A"/>
    <w:rsid w:val="00EB0922"/>
    <w:rsid w:val="00EB0952"/>
    <w:rsid w:val="00EB1350"/>
    <w:rsid w:val="00EB1C48"/>
    <w:rsid w:val="00EB31B4"/>
    <w:rsid w:val="00EB3769"/>
    <w:rsid w:val="00EB5C04"/>
    <w:rsid w:val="00EB5E22"/>
    <w:rsid w:val="00EB5E43"/>
    <w:rsid w:val="00EB6793"/>
    <w:rsid w:val="00EB6AC3"/>
    <w:rsid w:val="00EB7120"/>
    <w:rsid w:val="00EB75F8"/>
    <w:rsid w:val="00EB7C12"/>
    <w:rsid w:val="00EC1159"/>
    <w:rsid w:val="00EC23CA"/>
    <w:rsid w:val="00EC2D8B"/>
    <w:rsid w:val="00EC3B6C"/>
    <w:rsid w:val="00EC3BDE"/>
    <w:rsid w:val="00EC54CD"/>
    <w:rsid w:val="00EC57C4"/>
    <w:rsid w:val="00EC5AE3"/>
    <w:rsid w:val="00EC6294"/>
    <w:rsid w:val="00EC62DF"/>
    <w:rsid w:val="00EC6676"/>
    <w:rsid w:val="00EC72C0"/>
    <w:rsid w:val="00EC7B21"/>
    <w:rsid w:val="00ED1D1C"/>
    <w:rsid w:val="00ED21B6"/>
    <w:rsid w:val="00ED26A7"/>
    <w:rsid w:val="00ED6156"/>
    <w:rsid w:val="00ED658E"/>
    <w:rsid w:val="00ED7C4B"/>
    <w:rsid w:val="00EE02DC"/>
    <w:rsid w:val="00EE09BD"/>
    <w:rsid w:val="00EE0CFE"/>
    <w:rsid w:val="00EE1CD1"/>
    <w:rsid w:val="00EE2BB9"/>
    <w:rsid w:val="00EE5000"/>
    <w:rsid w:val="00EE5433"/>
    <w:rsid w:val="00EE546D"/>
    <w:rsid w:val="00EE6C93"/>
    <w:rsid w:val="00EF0C8B"/>
    <w:rsid w:val="00EF19F5"/>
    <w:rsid w:val="00EF2A3D"/>
    <w:rsid w:val="00EF2A67"/>
    <w:rsid w:val="00EF4050"/>
    <w:rsid w:val="00EF660F"/>
    <w:rsid w:val="00EF6FBF"/>
    <w:rsid w:val="00EF7228"/>
    <w:rsid w:val="00F002F5"/>
    <w:rsid w:val="00F0157E"/>
    <w:rsid w:val="00F01EEC"/>
    <w:rsid w:val="00F02924"/>
    <w:rsid w:val="00F04D35"/>
    <w:rsid w:val="00F0579C"/>
    <w:rsid w:val="00F05DB2"/>
    <w:rsid w:val="00F0773F"/>
    <w:rsid w:val="00F0795D"/>
    <w:rsid w:val="00F120DC"/>
    <w:rsid w:val="00F12784"/>
    <w:rsid w:val="00F12945"/>
    <w:rsid w:val="00F13077"/>
    <w:rsid w:val="00F1368B"/>
    <w:rsid w:val="00F146C2"/>
    <w:rsid w:val="00F1528C"/>
    <w:rsid w:val="00F15579"/>
    <w:rsid w:val="00F158D2"/>
    <w:rsid w:val="00F15D75"/>
    <w:rsid w:val="00F16065"/>
    <w:rsid w:val="00F16536"/>
    <w:rsid w:val="00F16B04"/>
    <w:rsid w:val="00F17FEB"/>
    <w:rsid w:val="00F204D2"/>
    <w:rsid w:val="00F20547"/>
    <w:rsid w:val="00F21323"/>
    <w:rsid w:val="00F219B5"/>
    <w:rsid w:val="00F21FEC"/>
    <w:rsid w:val="00F22B18"/>
    <w:rsid w:val="00F237E9"/>
    <w:rsid w:val="00F24342"/>
    <w:rsid w:val="00F24F8A"/>
    <w:rsid w:val="00F24FA8"/>
    <w:rsid w:val="00F257AC"/>
    <w:rsid w:val="00F2596A"/>
    <w:rsid w:val="00F25BD2"/>
    <w:rsid w:val="00F25C0F"/>
    <w:rsid w:val="00F26616"/>
    <w:rsid w:val="00F270CD"/>
    <w:rsid w:val="00F277A9"/>
    <w:rsid w:val="00F278B7"/>
    <w:rsid w:val="00F27ADA"/>
    <w:rsid w:val="00F27C34"/>
    <w:rsid w:val="00F30DE3"/>
    <w:rsid w:val="00F30DFF"/>
    <w:rsid w:val="00F31C6D"/>
    <w:rsid w:val="00F3238B"/>
    <w:rsid w:val="00F32508"/>
    <w:rsid w:val="00F32513"/>
    <w:rsid w:val="00F3310D"/>
    <w:rsid w:val="00F33BB7"/>
    <w:rsid w:val="00F34674"/>
    <w:rsid w:val="00F34B00"/>
    <w:rsid w:val="00F36068"/>
    <w:rsid w:val="00F36154"/>
    <w:rsid w:val="00F37113"/>
    <w:rsid w:val="00F40CD0"/>
    <w:rsid w:val="00F41FD7"/>
    <w:rsid w:val="00F43148"/>
    <w:rsid w:val="00F43EA8"/>
    <w:rsid w:val="00F44583"/>
    <w:rsid w:val="00F45666"/>
    <w:rsid w:val="00F468E1"/>
    <w:rsid w:val="00F505F6"/>
    <w:rsid w:val="00F53F7F"/>
    <w:rsid w:val="00F54503"/>
    <w:rsid w:val="00F54805"/>
    <w:rsid w:val="00F5562D"/>
    <w:rsid w:val="00F5575F"/>
    <w:rsid w:val="00F56046"/>
    <w:rsid w:val="00F5796E"/>
    <w:rsid w:val="00F60E18"/>
    <w:rsid w:val="00F614A7"/>
    <w:rsid w:val="00F61E33"/>
    <w:rsid w:val="00F63794"/>
    <w:rsid w:val="00F637E8"/>
    <w:rsid w:val="00F65991"/>
    <w:rsid w:val="00F659D0"/>
    <w:rsid w:val="00F6644C"/>
    <w:rsid w:val="00F66694"/>
    <w:rsid w:val="00F67F0E"/>
    <w:rsid w:val="00F710C9"/>
    <w:rsid w:val="00F718BC"/>
    <w:rsid w:val="00F727E5"/>
    <w:rsid w:val="00F73DBE"/>
    <w:rsid w:val="00F742E2"/>
    <w:rsid w:val="00F74536"/>
    <w:rsid w:val="00F75B92"/>
    <w:rsid w:val="00F77A49"/>
    <w:rsid w:val="00F80B72"/>
    <w:rsid w:val="00F8148E"/>
    <w:rsid w:val="00F817F0"/>
    <w:rsid w:val="00F81AC7"/>
    <w:rsid w:val="00F827D2"/>
    <w:rsid w:val="00F82BBE"/>
    <w:rsid w:val="00F83A3A"/>
    <w:rsid w:val="00F84E6E"/>
    <w:rsid w:val="00F8512D"/>
    <w:rsid w:val="00F87210"/>
    <w:rsid w:val="00F87C7F"/>
    <w:rsid w:val="00F91986"/>
    <w:rsid w:val="00F91FF9"/>
    <w:rsid w:val="00F920B8"/>
    <w:rsid w:val="00F92B17"/>
    <w:rsid w:val="00F95AAF"/>
    <w:rsid w:val="00F95D89"/>
    <w:rsid w:val="00F965B9"/>
    <w:rsid w:val="00F96BE5"/>
    <w:rsid w:val="00F96FCA"/>
    <w:rsid w:val="00F974BD"/>
    <w:rsid w:val="00F977A1"/>
    <w:rsid w:val="00FA060F"/>
    <w:rsid w:val="00FA0BF4"/>
    <w:rsid w:val="00FA1BBA"/>
    <w:rsid w:val="00FA1E7D"/>
    <w:rsid w:val="00FA4451"/>
    <w:rsid w:val="00FA4905"/>
    <w:rsid w:val="00FA520D"/>
    <w:rsid w:val="00FA5A93"/>
    <w:rsid w:val="00FA6279"/>
    <w:rsid w:val="00FA6B44"/>
    <w:rsid w:val="00FB0804"/>
    <w:rsid w:val="00FB0C12"/>
    <w:rsid w:val="00FB15DE"/>
    <w:rsid w:val="00FB3B37"/>
    <w:rsid w:val="00FB48BA"/>
    <w:rsid w:val="00FB55D9"/>
    <w:rsid w:val="00FB5B6A"/>
    <w:rsid w:val="00FB5EBC"/>
    <w:rsid w:val="00FB63E5"/>
    <w:rsid w:val="00FB6568"/>
    <w:rsid w:val="00FB6A27"/>
    <w:rsid w:val="00FB77BA"/>
    <w:rsid w:val="00FB7A4E"/>
    <w:rsid w:val="00FC045E"/>
    <w:rsid w:val="00FC0CB0"/>
    <w:rsid w:val="00FC2924"/>
    <w:rsid w:val="00FC2A0B"/>
    <w:rsid w:val="00FC48EE"/>
    <w:rsid w:val="00FC5025"/>
    <w:rsid w:val="00FC7086"/>
    <w:rsid w:val="00FD1394"/>
    <w:rsid w:val="00FD2478"/>
    <w:rsid w:val="00FD3290"/>
    <w:rsid w:val="00FD3A1D"/>
    <w:rsid w:val="00FD44E4"/>
    <w:rsid w:val="00FD4D49"/>
    <w:rsid w:val="00FD4E8C"/>
    <w:rsid w:val="00FD5027"/>
    <w:rsid w:val="00FD51B6"/>
    <w:rsid w:val="00FD5632"/>
    <w:rsid w:val="00FE06AF"/>
    <w:rsid w:val="00FE06E8"/>
    <w:rsid w:val="00FE30E1"/>
    <w:rsid w:val="00FE3109"/>
    <w:rsid w:val="00FE35E2"/>
    <w:rsid w:val="00FE369C"/>
    <w:rsid w:val="00FE3DB7"/>
    <w:rsid w:val="00FE5335"/>
    <w:rsid w:val="00FE7A55"/>
    <w:rsid w:val="00FF0AB6"/>
    <w:rsid w:val="00FF1090"/>
    <w:rsid w:val="00FF111F"/>
    <w:rsid w:val="00FF26F3"/>
    <w:rsid w:val="00FF28C2"/>
    <w:rsid w:val="00FF3EB9"/>
    <w:rsid w:val="00FF43AC"/>
    <w:rsid w:val="00FF4506"/>
    <w:rsid w:val="00FF581A"/>
    <w:rsid w:val="00FF5833"/>
    <w:rsid w:val="00FF5C3E"/>
    <w:rsid w:val="00FF7081"/>
    <w:rsid w:val="00FF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A4A3B65-766B-4888-8B41-2443F84B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8D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0E3A"/>
    <w:pPr>
      <w:tabs>
        <w:tab w:val="center" w:pos="4320"/>
        <w:tab w:val="right" w:pos="8640"/>
      </w:tabs>
    </w:pPr>
  </w:style>
  <w:style w:type="character" w:customStyle="1" w:styleId="FooterChar">
    <w:name w:val="Footer Char"/>
    <w:basedOn w:val="DefaultParagraphFont"/>
    <w:link w:val="Footer"/>
    <w:uiPriority w:val="99"/>
    <w:rsid w:val="00770E3A"/>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22139"/>
    <w:pPr>
      <w:tabs>
        <w:tab w:val="center" w:pos="4680"/>
        <w:tab w:val="right" w:pos="9360"/>
      </w:tabs>
    </w:pPr>
  </w:style>
  <w:style w:type="character" w:customStyle="1" w:styleId="HeaderChar">
    <w:name w:val="Header Char"/>
    <w:basedOn w:val="DefaultParagraphFont"/>
    <w:link w:val="Header"/>
    <w:uiPriority w:val="99"/>
    <w:semiHidden/>
    <w:rsid w:val="001221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AC851AF7</Template>
  <TotalTime>0</TotalTime>
  <Pages>6</Pages>
  <Words>1530</Words>
  <Characters>8726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Hendrickson, Ken</cp:lastModifiedBy>
  <cp:revision>2</cp:revision>
  <dcterms:created xsi:type="dcterms:W3CDTF">2014-05-02T19:24:00Z</dcterms:created>
  <dcterms:modified xsi:type="dcterms:W3CDTF">2014-05-02T19:24:00Z</dcterms:modified>
</cp:coreProperties>
</file>