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59" w:rsidRPr="00507480" w:rsidRDefault="00507480" w:rsidP="0050748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07480">
        <w:rPr>
          <w:rFonts w:ascii="Arial" w:hAnsi="Arial" w:cs="Arial"/>
          <w:b/>
          <w:sz w:val="28"/>
          <w:szCs w:val="28"/>
        </w:rPr>
        <w:t>English Department</w:t>
      </w:r>
    </w:p>
    <w:p w:rsidR="00507480" w:rsidRPr="00507480" w:rsidRDefault="00507480" w:rsidP="0050748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07480">
        <w:rPr>
          <w:rFonts w:ascii="Arial" w:hAnsi="Arial" w:cs="Arial"/>
          <w:b/>
          <w:sz w:val="28"/>
          <w:szCs w:val="28"/>
        </w:rPr>
        <w:t>2000-Level Assessment Rubric</w:t>
      </w:r>
    </w:p>
    <w:p w:rsidR="00507480" w:rsidRDefault="00507480">
      <w:pPr>
        <w:rPr>
          <w:rFonts w:ascii="Arial" w:hAnsi="Arial" w:cs="Arial"/>
          <w:sz w:val="28"/>
          <w:szCs w:val="28"/>
        </w:rPr>
      </w:pPr>
    </w:p>
    <w:p w:rsidR="00507480" w:rsidRPr="00660FFD" w:rsidRDefault="00507480" w:rsidP="00507480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  <w:r w:rsidRPr="00660FFD">
        <w:rPr>
          <w:rFonts w:ascii="Bell MT" w:hAnsi="Bell MT" w:cs="Arial"/>
          <w:b/>
          <w:sz w:val="24"/>
          <w:szCs w:val="24"/>
        </w:rPr>
        <w:t>Score the essay with a “4” if it</w:t>
      </w:r>
    </w:p>
    <w:p w:rsidR="00507480" w:rsidRPr="00E3501C" w:rsidRDefault="00507480" w:rsidP="00507480">
      <w:pPr>
        <w:spacing w:after="0" w:line="240" w:lineRule="auto"/>
        <w:rPr>
          <w:rFonts w:ascii="Bell MT" w:hAnsi="Bell MT" w:cs="Arial"/>
          <w:sz w:val="24"/>
          <w:szCs w:val="24"/>
        </w:rPr>
      </w:pP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Organization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Flows well and makes sense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Has a clear thesis</w:t>
      </w:r>
    </w:p>
    <w:p w:rsidR="00507480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 xml:space="preserve">Includes a </w:t>
      </w:r>
      <w:r w:rsidR="00DB0C57">
        <w:rPr>
          <w:rFonts w:ascii="Bell MT" w:hAnsi="Bell MT" w:cs="Arial"/>
        </w:rPr>
        <w:t xml:space="preserve">well-developed </w:t>
      </w:r>
      <w:r w:rsidRPr="00660FFD">
        <w:rPr>
          <w:rFonts w:ascii="Bell MT" w:hAnsi="Bell MT" w:cs="Arial"/>
        </w:rPr>
        <w:t>line of argument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Uses strong supporting details</w:t>
      </w: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</w:rPr>
      </w:pP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Mechanics</w:t>
      </w:r>
    </w:p>
    <w:p w:rsidR="00507480" w:rsidRPr="00660FFD" w:rsidRDefault="00507480" w:rsidP="005074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Uses MLA formatting and citation practices</w:t>
      </w:r>
      <w:r>
        <w:rPr>
          <w:rFonts w:ascii="Bell MT" w:hAnsi="Bell MT" w:cs="Arial"/>
        </w:rPr>
        <w:t xml:space="preserve"> well, when appropriate</w:t>
      </w:r>
    </w:p>
    <w:p w:rsidR="00507480" w:rsidRDefault="00507480" w:rsidP="005074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Is error-free in grammar or mechanics</w:t>
      </w:r>
    </w:p>
    <w:p w:rsidR="00507480" w:rsidRDefault="00507480" w:rsidP="00507480">
      <w:pPr>
        <w:spacing w:after="0" w:line="240" w:lineRule="auto"/>
        <w:rPr>
          <w:rFonts w:ascii="Bell MT" w:hAnsi="Bell MT" w:cs="Arial"/>
        </w:rPr>
      </w:pPr>
    </w:p>
    <w:p w:rsidR="00507480" w:rsidRPr="00507480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507480">
        <w:rPr>
          <w:rFonts w:ascii="Bell MT" w:hAnsi="Bell MT" w:cs="Arial"/>
          <w:i/>
        </w:rPr>
        <w:t>Overall impression</w:t>
      </w:r>
    </w:p>
    <w:p w:rsidR="00507480" w:rsidRDefault="00507480" w:rsidP="00507480">
      <w:pPr>
        <w:spacing w:after="0" w:line="240" w:lineRule="auto"/>
        <w:ind w:left="720"/>
        <w:rPr>
          <w:rFonts w:ascii="Bell MT" w:hAnsi="Bell MT" w:cs="Arial"/>
        </w:rPr>
      </w:pPr>
    </w:p>
    <w:p w:rsidR="00507480" w:rsidRPr="00507480" w:rsidRDefault="00507480" w:rsidP="00507480">
      <w:pPr>
        <w:spacing w:after="0" w:line="240" w:lineRule="auto"/>
        <w:ind w:left="720"/>
        <w:rPr>
          <w:rFonts w:ascii="Bell MT" w:hAnsi="Bell MT" w:cs="Arial"/>
        </w:rPr>
      </w:pPr>
      <w:r>
        <w:rPr>
          <w:rFonts w:ascii="Bell MT" w:hAnsi="Bell MT" w:cs="Arial"/>
        </w:rPr>
        <w:t>The student will be able to excel in junior-level academic writing</w:t>
      </w:r>
      <w:r w:rsidR="001676FA">
        <w:rPr>
          <w:rFonts w:ascii="Bell MT" w:hAnsi="Bell MT" w:cs="Arial"/>
        </w:rPr>
        <w:t xml:space="preserve">. The topic’s significance is clear to the reader. </w:t>
      </w:r>
    </w:p>
    <w:p w:rsidR="00507480" w:rsidRDefault="00507480" w:rsidP="00507480">
      <w:pPr>
        <w:rPr>
          <w:rFonts w:ascii="Bell MT" w:hAnsi="Bell MT" w:cs="Arial"/>
        </w:rPr>
      </w:pPr>
    </w:p>
    <w:p w:rsidR="00507480" w:rsidRPr="00660FFD" w:rsidRDefault="00507480" w:rsidP="00507480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  <w:r w:rsidRPr="00660FFD">
        <w:rPr>
          <w:rFonts w:ascii="Bell MT" w:hAnsi="Bell MT" w:cs="Arial"/>
          <w:b/>
          <w:sz w:val="24"/>
          <w:szCs w:val="24"/>
        </w:rPr>
        <w:t>Score the essay with a “</w:t>
      </w:r>
      <w:r>
        <w:rPr>
          <w:rFonts w:ascii="Bell MT" w:hAnsi="Bell MT" w:cs="Arial"/>
          <w:b/>
          <w:sz w:val="24"/>
          <w:szCs w:val="24"/>
        </w:rPr>
        <w:t>3</w:t>
      </w:r>
      <w:r w:rsidRPr="00660FFD">
        <w:rPr>
          <w:rFonts w:ascii="Bell MT" w:hAnsi="Bell MT" w:cs="Arial"/>
          <w:b/>
          <w:sz w:val="24"/>
          <w:szCs w:val="24"/>
        </w:rPr>
        <w:t>” if it</w:t>
      </w:r>
    </w:p>
    <w:p w:rsidR="00507480" w:rsidRPr="00E3501C" w:rsidRDefault="00507480" w:rsidP="00507480">
      <w:pPr>
        <w:spacing w:after="0" w:line="240" w:lineRule="auto"/>
        <w:rPr>
          <w:rFonts w:ascii="Bell MT" w:hAnsi="Bell MT" w:cs="Arial"/>
          <w:sz w:val="24"/>
          <w:szCs w:val="24"/>
        </w:rPr>
      </w:pP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Organization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Flows well and makes sense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Has a clear thesis</w:t>
      </w:r>
    </w:p>
    <w:p w:rsidR="00507480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 xml:space="preserve">Includes a </w:t>
      </w:r>
      <w:r w:rsidR="00DB0C57">
        <w:rPr>
          <w:rFonts w:ascii="Bell MT" w:hAnsi="Bell MT" w:cs="Arial"/>
        </w:rPr>
        <w:t>line of argument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Develops details to support the thesis</w:t>
      </w: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</w:rPr>
      </w:pP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Mechanics</w:t>
      </w:r>
    </w:p>
    <w:p w:rsidR="00507480" w:rsidRPr="00660FFD" w:rsidRDefault="00507480" w:rsidP="005074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Uses MLA formatting and citation practices</w:t>
      </w:r>
      <w:r>
        <w:rPr>
          <w:rFonts w:ascii="Bell MT" w:hAnsi="Bell MT" w:cs="Arial"/>
        </w:rPr>
        <w:t xml:space="preserve"> well, when appropriate</w:t>
      </w:r>
    </w:p>
    <w:p w:rsidR="00507480" w:rsidRDefault="00507480" w:rsidP="005074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 xml:space="preserve">Contains few (no more than 3) </w:t>
      </w:r>
      <w:r w:rsidRPr="00660FFD">
        <w:rPr>
          <w:rFonts w:ascii="Bell MT" w:hAnsi="Bell MT" w:cs="Arial"/>
        </w:rPr>
        <w:t>error</w:t>
      </w:r>
      <w:r>
        <w:rPr>
          <w:rFonts w:ascii="Bell MT" w:hAnsi="Bell MT" w:cs="Arial"/>
        </w:rPr>
        <w:t>s</w:t>
      </w:r>
      <w:r w:rsidRPr="00660FFD">
        <w:rPr>
          <w:rFonts w:ascii="Bell MT" w:hAnsi="Bell MT" w:cs="Arial"/>
        </w:rPr>
        <w:t xml:space="preserve"> in grammar or mechanics</w:t>
      </w:r>
    </w:p>
    <w:p w:rsidR="00507480" w:rsidRDefault="00507480" w:rsidP="00507480">
      <w:pPr>
        <w:spacing w:after="0" w:line="240" w:lineRule="auto"/>
        <w:rPr>
          <w:rFonts w:ascii="Bell MT" w:hAnsi="Bell MT" w:cs="Arial"/>
        </w:rPr>
      </w:pPr>
    </w:p>
    <w:p w:rsidR="00507480" w:rsidRPr="00507480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507480">
        <w:rPr>
          <w:rFonts w:ascii="Bell MT" w:hAnsi="Bell MT" w:cs="Arial"/>
          <w:i/>
        </w:rPr>
        <w:t>Overall impression</w:t>
      </w:r>
    </w:p>
    <w:p w:rsidR="00507480" w:rsidRDefault="00507480" w:rsidP="00507480">
      <w:pPr>
        <w:spacing w:after="0" w:line="240" w:lineRule="auto"/>
        <w:ind w:left="720"/>
        <w:rPr>
          <w:rFonts w:ascii="Bell MT" w:hAnsi="Bell MT" w:cs="Arial"/>
        </w:rPr>
      </w:pPr>
    </w:p>
    <w:p w:rsidR="00507480" w:rsidRPr="00507480" w:rsidRDefault="00507480" w:rsidP="00507480">
      <w:pPr>
        <w:spacing w:after="0" w:line="240" w:lineRule="auto"/>
        <w:ind w:left="720"/>
        <w:rPr>
          <w:rFonts w:ascii="Bell MT" w:hAnsi="Bell MT" w:cs="Arial"/>
        </w:rPr>
      </w:pPr>
      <w:r>
        <w:rPr>
          <w:rFonts w:ascii="Bell MT" w:hAnsi="Bell MT" w:cs="Arial"/>
        </w:rPr>
        <w:t>The student will be able to succeed in junior-level academic writing</w:t>
      </w:r>
      <w:r w:rsidR="001676FA">
        <w:rPr>
          <w:rFonts w:ascii="Bell MT" w:hAnsi="Bell MT" w:cs="Arial"/>
        </w:rPr>
        <w:t xml:space="preserve">. The writer can show the significance of the topic. </w:t>
      </w:r>
    </w:p>
    <w:p w:rsidR="00507480" w:rsidRDefault="00507480" w:rsidP="00507480">
      <w:pPr>
        <w:rPr>
          <w:rFonts w:ascii="Bell MT" w:hAnsi="Bell MT" w:cs="Arial"/>
        </w:rPr>
      </w:pPr>
    </w:p>
    <w:p w:rsidR="00507480" w:rsidRDefault="00507480" w:rsidP="00507480">
      <w:pPr>
        <w:rPr>
          <w:rFonts w:ascii="Bell MT" w:hAnsi="Bell MT" w:cs="Arial"/>
        </w:rPr>
      </w:pPr>
    </w:p>
    <w:p w:rsidR="00507480" w:rsidRDefault="00507480" w:rsidP="00507480">
      <w:pPr>
        <w:rPr>
          <w:rFonts w:ascii="Bell MT" w:hAnsi="Bell MT" w:cs="Arial"/>
        </w:rPr>
      </w:pPr>
    </w:p>
    <w:p w:rsidR="00507480" w:rsidRDefault="00507480" w:rsidP="00507480">
      <w:pPr>
        <w:rPr>
          <w:rFonts w:ascii="Bell MT" w:hAnsi="Bell MT" w:cs="Arial"/>
        </w:rPr>
      </w:pPr>
    </w:p>
    <w:p w:rsidR="00507480" w:rsidRDefault="00507480" w:rsidP="00507480">
      <w:pPr>
        <w:rPr>
          <w:rFonts w:ascii="Bell MT" w:hAnsi="Bell MT" w:cs="Arial"/>
        </w:rPr>
      </w:pPr>
    </w:p>
    <w:p w:rsidR="00507480" w:rsidRDefault="00507480" w:rsidP="00507480">
      <w:pPr>
        <w:rPr>
          <w:rFonts w:ascii="Bell MT" w:hAnsi="Bell MT" w:cs="Arial"/>
        </w:rPr>
      </w:pPr>
    </w:p>
    <w:p w:rsidR="00507480" w:rsidRPr="00660FFD" w:rsidRDefault="00507480" w:rsidP="00507480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  <w:r w:rsidRPr="00660FFD">
        <w:rPr>
          <w:rFonts w:ascii="Bell MT" w:hAnsi="Bell MT" w:cs="Arial"/>
          <w:b/>
          <w:sz w:val="24"/>
          <w:szCs w:val="24"/>
        </w:rPr>
        <w:lastRenderedPageBreak/>
        <w:t>Score the essay with a “</w:t>
      </w:r>
      <w:r>
        <w:rPr>
          <w:rFonts w:ascii="Bell MT" w:hAnsi="Bell MT" w:cs="Arial"/>
          <w:b/>
          <w:sz w:val="24"/>
          <w:szCs w:val="24"/>
        </w:rPr>
        <w:t>2</w:t>
      </w:r>
      <w:r w:rsidRPr="00660FFD">
        <w:rPr>
          <w:rFonts w:ascii="Bell MT" w:hAnsi="Bell MT" w:cs="Arial"/>
          <w:b/>
          <w:sz w:val="24"/>
          <w:szCs w:val="24"/>
        </w:rPr>
        <w:t>” if it</w:t>
      </w:r>
    </w:p>
    <w:p w:rsidR="00507480" w:rsidRPr="00E3501C" w:rsidRDefault="00507480" w:rsidP="00507480">
      <w:pPr>
        <w:spacing w:after="0" w:line="240" w:lineRule="auto"/>
        <w:rPr>
          <w:rFonts w:ascii="Bell MT" w:hAnsi="Bell MT" w:cs="Arial"/>
          <w:sz w:val="24"/>
          <w:szCs w:val="24"/>
        </w:rPr>
      </w:pP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Organization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Lacks flow and cohesion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Has a weak or trite thesis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Attempts a</w:t>
      </w:r>
      <w:r w:rsidRPr="00660FFD">
        <w:rPr>
          <w:rFonts w:ascii="Bell MT" w:hAnsi="Bell MT" w:cs="Arial"/>
        </w:rPr>
        <w:t xml:space="preserve"> line of argument</w:t>
      </w:r>
      <w:r>
        <w:rPr>
          <w:rFonts w:ascii="Bell MT" w:hAnsi="Bell MT" w:cs="Arial"/>
        </w:rPr>
        <w:t xml:space="preserve">, but fails to support it </w:t>
      </w: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</w:rPr>
      </w:pP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Mechanics</w:t>
      </w:r>
    </w:p>
    <w:p w:rsidR="00507480" w:rsidRPr="00660FFD" w:rsidRDefault="00507480" w:rsidP="005074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 xml:space="preserve">Confuses </w:t>
      </w:r>
      <w:r w:rsidRPr="00660FFD">
        <w:rPr>
          <w:rFonts w:ascii="Bell MT" w:hAnsi="Bell MT" w:cs="Arial"/>
        </w:rPr>
        <w:t>MLA formatting and citation practices</w:t>
      </w:r>
      <w:r>
        <w:rPr>
          <w:rFonts w:ascii="Bell MT" w:hAnsi="Bell MT" w:cs="Arial"/>
        </w:rPr>
        <w:t xml:space="preserve"> </w:t>
      </w:r>
    </w:p>
    <w:p w:rsidR="00507480" w:rsidRDefault="00507480" w:rsidP="005074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Contains significant errors in</w:t>
      </w:r>
      <w:r w:rsidRPr="00660FFD">
        <w:rPr>
          <w:rFonts w:ascii="Bell MT" w:hAnsi="Bell MT" w:cs="Arial"/>
        </w:rPr>
        <w:t xml:space="preserve"> grammar or mechanics</w:t>
      </w:r>
    </w:p>
    <w:p w:rsidR="00507480" w:rsidRDefault="00507480" w:rsidP="00507480">
      <w:pPr>
        <w:spacing w:after="0" w:line="240" w:lineRule="auto"/>
        <w:rPr>
          <w:rFonts w:ascii="Bell MT" w:hAnsi="Bell MT" w:cs="Arial"/>
        </w:rPr>
      </w:pPr>
    </w:p>
    <w:p w:rsidR="00507480" w:rsidRPr="00507480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507480">
        <w:rPr>
          <w:rFonts w:ascii="Bell MT" w:hAnsi="Bell MT" w:cs="Arial"/>
          <w:i/>
        </w:rPr>
        <w:t>Overall impression</w:t>
      </w:r>
    </w:p>
    <w:p w:rsidR="00507480" w:rsidRDefault="00507480" w:rsidP="00507480">
      <w:pPr>
        <w:spacing w:after="0" w:line="240" w:lineRule="auto"/>
        <w:ind w:left="720"/>
        <w:rPr>
          <w:rFonts w:ascii="Bell MT" w:hAnsi="Bell MT" w:cs="Arial"/>
        </w:rPr>
      </w:pPr>
    </w:p>
    <w:p w:rsidR="00507480" w:rsidRPr="00507480" w:rsidRDefault="00507480" w:rsidP="00507480">
      <w:pPr>
        <w:spacing w:after="0" w:line="240" w:lineRule="auto"/>
        <w:ind w:left="720"/>
        <w:rPr>
          <w:rFonts w:ascii="Bell MT" w:hAnsi="Bell MT" w:cs="Arial"/>
        </w:rPr>
      </w:pPr>
      <w:r>
        <w:rPr>
          <w:rFonts w:ascii="Bell MT" w:hAnsi="Bell MT" w:cs="Arial"/>
        </w:rPr>
        <w:t>The student will not succeed in junior-level academic writing</w:t>
      </w:r>
      <w:r w:rsidR="001676FA">
        <w:rPr>
          <w:rFonts w:ascii="Bell MT" w:hAnsi="Bell MT" w:cs="Arial"/>
        </w:rPr>
        <w:t xml:space="preserve">. The reader will have a difficult time understanding the paper’s significance.  </w:t>
      </w:r>
    </w:p>
    <w:p w:rsidR="00507480" w:rsidRDefault="00507480" w:rsidP="00507480">
      <w:pPr>
        <w:rPr>
          <w:rFonts w:ascii="Bell MT" w:hAnsi="Bell MT" w:cs="Arial"/>
        </w:rPr>
      </w:pPr>
    </w:p>
    <w:p w:rsidR="00507480" w:rsidRPr="00660FFD" w:rsidRDefault="00507480" w:rsidP="00507480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  <w:r w:rsidRPr="00660FFD">
        <w:rPr>
          <w:rFonts w:ascii="Bell MT" w:hAnsi="Bell MT" w:cs="Arial"/>
          <w:b/>
          <w:sz w:val="24"/>
          <w:szCs w:val="24"/>
        </w:rPr>
        <w:t>Score the essay with a “</w:t>
      </w:r>
      <w:r>
        <w:rPr>
          <w:rFonts w:ascii="Bell MT" w:hAnsi="Bell MT" w:cs="Arial"/>
          <w:b/>
          <w:sz w:val="24"/>
          <w:szCs w:val="24"/>
        </w:rPr>
        <w:t>1</w:t>
      </w:r>
      <w:r w:rsidRPr="00660FFD">
        <w:rPr>
          <w:rFonts w:ascii="Bell MT" w:hAnsi="Bell MT" w:cs="Arial"/>
          <w:b/>
          <w:sz w:val="24"/>
          <w:szCs w:val="24"/>
        </w:rPr>
        <w:t>” if it</w:t>
      </w:r>
    </w:p>
    <w:p w:rsidR="00507480" w:rsidRPr="00E3501C" w:rsidRDefault="00507480" w:rsidP="00507480">
      <w:pPr>
        <w:spacing w:after="0" w:line="240" w:lineRule="auto"/>
        <w:rPr>
          <w:rFonts w:ascii="Bell MT" w:hAnsi="Bell MT" w:cs="Arial"/>
          <w:sz w:val="24"/>
          <w:szCs w:val="24"/>
        </w:rPr>
      </w:pP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Organization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Lacks flow and cohesion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Has a weak or trite thesis</w:t>
      </w:r>
    </w:p>
    <w:p w:rsidR="00507480" w:rsidRPr="00660FFD" w:rsidRDefault="00507480" w:rsidP="0050748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Includes no line</w:t>
      </w:r>
      <w:r w:rsidRPr="00660FFD">
        <w:rPr>
          <w:rFonts w:ascii="Bell MT" w:hAnsi="Bell MT" w:cs="Arial"/>
        </w:rPr>
        <w:t xml:space="preserve"> of argument</w:t>
      </w:r>
      <w:r>
        <w:rPr>
          <w:rFonts w:ascii="Bell MT" w:hAnsi="Bell MT" w:cs="Arial"/>
        </w:rPr>
        <w:t xml:space="preserve"> or support</w:t>
      </w: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</w:rPr>
      </w:pPr>
    </w:p>
    <w:p w:rsidR="00507480" w:rsidRPr="00660FFD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Mechanics</w:t>
      </w:r>
    </w:p>
    <w:p w:rsidR="00507480" w:rsidRPr="00660FFD" w:rsidRDefault="00507480" w:rsidP="005074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 xml:space="preserve">Confuses </w:t>
      </w:r>
      <w:r w:rsidRPr="00660FFD">
        <w:rPr>
          <w:rFonts w:ascii="Bell MT" w:hAnsi="Bell MT" w:cs="Arial"/>
        </w:rPr>
        <w:t>MLA formatting and citation practices</w:t>
      </w:r>
      <w:r>
        <w:rPr>
          <w:rFonts w:ascii="Bell MT" w:hAnsi="Bell MT" w:cs="Arial"/>
        </w:rPr>
        <w:t xml:space="preserve"> </w:t>
      </w:r>
    </w:p>
    <w:p w:rsidR="00507480" w:rsidRDefault="00507480" w:rsidP="0050748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Contains significant errors in</w:t>
      </w:r>
      <w:r w:rsidRPr="00660FFD">
        <w:rPr>
          <w:rFonts w:ascii="Bell MT" w:hAnsi="Bell MT" w:cs="Arial"/>
        </w:rPr>
        <w:t xml:space="preserve"> grammar or mechanics</w:t>
      </w:r>
    </w:p>
    <w:p w:rsidR="00507480" w:rsidRDefault="00507480" w:rsidP="00507480">
      <w:pPr>
        <w:spacing w:after="0" w:line="240" w:lineRule="auto"/>
        <w:rPr>
          <w:rFonts w:ascii="Bell MT" w:hAnsi="Bell MT" w:cs="Arial"/>
        </w:rPr>
      </w:pPr>
    </w:p>
    <w:p w:rsidR="00507480" w:rsidRPr="00507480" w:rsidRDefault="00507480" w:rsidP="00507480">
      <w:pPr>
        <w:spacing w:after="0" w:line="240" w:lineRule="auto"/>
        <w:ind w:left="720"/>
        <w:rPr>
          <w:rFonts w:ascii="Bell MT" w:hAnsi="Bell MT" w:cs="Arial"/>
          <w:i/>
        </w:rPr>
      </w:pPr>
      <w:r w:rsidRPr="00507480">
        <w:rPr>
          <w:rFonts w:ascii="Bell MT" w:hAnsi="Bell MT" w:cs="Arial"/>
          <w:i/>
        </w:rPr>
        <w:t>Overall impression</w:t>
      </w:r>
    </w:p>
    <w:p w:rsidR="00507480" w:rsidRDefault="00507480" w:rsidP="00507480">
      <w:pPr>
        <w:spacing w:after="0" w:line="240" w:lineRule="auto"/>
        <w:ind w:left="720"/>
        <w:rPr>
          <w:rFonts w:ascii="Bell MT" w:hAnsi="Bell MT" w:cs="Arial"/>
        </w:rPr>
      </w:pPr>
    </w:p>
    <w:p w:rsidR="00507480" w:rsidRPr="00507480" w:rsidRDefault="001676FA" w:rsidP="00507480">
      <w:pPr>
        <w:spacing w:after="0" w:line="240" w:lineRule="auto"/>
        <w:ind w:left="720"/>
        <w:rPr>
          <w:rFonts w:ascii="Bell MT" w:hAnsi="Bell MT" w:cs="Arial"/>
        </w:rPr>
      </w:pPr>
      <w:r>
        <w:rPr>
          <w:rFonts w:ascii="Bell MT" w:hAnsi="Bell MT" w:cs="Arial"/>
        </w:rPr>
        <w:t xml:space="preserve">The student will </w:t>
      </w:r>
      <w:r w:rsidR="00507480">
        <w:rPr>
          <w:rFonts w:ascii="Bell MT" w:hAnsi="Bell MT" w:cs="Arial"/>
        </w:rPr>
        <w:t>not succeed in junior-level academic writing</w:t>
      </w:r>
      <w:r>
        <w:rPr>
          <w:rFonts w:ascii="Bell MT" w:hAnsi="Bell MT" w:cs="Arial"/>
        </w:rPr>
        <w:t xml:space="preserve">. Errors and lack of cohesion impede the reader’s ability to make meaning. </w:t>
      </w:r>
    </w:p>
    <w:p w:rsidR="00507480" w:rsidRPr="00507480" w:rsidRDefault="00507480" w:rsidP="00507480">
      <w:pPr>
        <w:rPr>
          <w:rFonts w:ascii="Bell MT" w:hAnsi="Bell MT" w:cs="Arial"/>
        </w:rPr>
      </w:pPr>
      <w:bookmarkStart w:id="0" w:name="_GoBack"/>
      <w:bookmarkEnd w:id="0"/>
    </w:p>
    <w:sectPr w:rsidR="00507480" w:rsidRPr="00507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9068D"/>
    <w:multiLevelType w:val="hybridMultilevel"/>
    <w:tmpl w:val="017E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11BAA"/>
    <w:multiLevelType w:val="hybridMultilevel"/>
    <w:tmpl w:val="E9E0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80"/>
    <w:rsid w:val="001676FA"/>
    <w:rsid w:val="004A6E59"/>
    <w:rsid w:val="00507480"/>
    <w:rsid w:val="00DB0C57"/>
    <w:rsid w:val="00E4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7F800-01A8-4141-BF54-DACBB118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C66F2D92</Template>
  <TotalTime>0</TotalTime>
  <Pages>2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Ferguson Nardone</dc:creator>
  <cp:lastModifiedBy>Halmari, Helena</cp:lastModifiedBy>
  <cp:revision>2</cp:revision>
  <cp:lastPrinted>2012-05-07T20:10:00Z</cp:lastPrinted>
  <dcterms:created xsi:type="dcterms:W3CDTF">2013-11-05T23:59:00Z</dcterms:created>
  <dcterms:modified xsi:type="dcterms:W3CDTF">2013-11-05T23:59:00Z</dcterms:modified>
</cp:coreProperties>
</file>